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B0B17" w14:textId="77777777" w:rsidR="003C6199" w:rsidRPr="00617A5D" w:rsidRDefault="003C6199" w:rsidP="003C6199">
      <w:pPr>
        <w:spacing w:line="500" w:lineRule="exact"/>
        <w:ind w:rightChars="217" w:right="456"/>
        <w:rPr>
          <w:rFonts w:ascii="黑体" w:eastAsia="黑体" w:hAnsi="黑体"/>
          <w:b/>
          <w:sz w:val="44"/>
          <w:szCs w:val="44"/>
        </w:rPr>
      </w:pPr>
      <w:bookmarkStart w:id="0" w:name="_Hlk200459814"/>
    </w:p>
    <w:p w14:paraId="6965E7DE" w14:textId="61500775" w:rsidR="003C6199" w:rsidRPr="00617A5D" w:rsidRDefault="003C6199" w:rsidP="000D5492">
      <w:pPr>
        <w:spacing w:line="500" w:lineRule="exact"/>
        <w:jc w:val="center"/>
        <w:rPr>
          <w:rFonts w:ascii="黑体" w:eastAsia="黑体" w:hAnsi="黑体"/>
          <w:b/>
          <w:sz w:val="44"/>
          <w:szCs w:val="44"/>
        </w:rPr>
      </w:pPr>
      <w:r w:rsidRPr="00617A5D">
        <w:rPr>
          <w:rFonts w:ascii="黑体" w:eastAsia="黑体" w:hAnsi="黑体" w:hint="eastAsia"/>
          <w:b/>
          <w:sz w:val="44"/>
          <w:szCs w:val="44"/>
        </w:rPr>
        <w:t>服务认证申请书</w:t>
      </w:r>
    </w:p>
    <w:p w14:paraId="057D1F85" w14:textId="77777777" w:rsidR="003C6199" w:rsidRPr="00617A5D" w:rsidRDefault="003C6199" w:rsidP="003C6199">
      <w:pPr>
        <w:tabs>
          <w:tab w:val="left" w:pos="9637"/>
        </w:tabs>
        <w:spacing w:line="500" w:lineRule="exact"/>
        <w:ind w:rightChars="217" w:right="456"/>
        <w:rPr>
          <w:rFonts w:ascii="宋体" w:hAnsi="宋体"/>
          <w:b/>
          <w:sz w:val="24"/>
        </w:rPr>
      </w:pPr>
      <w:r w:rsidRPr="00617A5D">
        <w:rPr>
          <w:rFonts w:ascii="宋体" w:hAnsi="宋体" w:hint="eastAsia"/>
          <w:b/>
          <w:sz w:val="24"/>
        </w:rPr>
        <w:t>一、申请组织基本信息</w:t>
      </w:r>
    </w:p>
    <w:p w14:paraId="2C2EEC10" w14:textId="106DBFF3" w:rsidR="003C6199" w:rsidRPr="00617A5D" w:rsidRDefault="003C6199" w:rsidP="003C6199">
      <w:pPr>
        <w:spacing w:beforeLines="25" w:before="78" w:afterLines="25" w:after="78"/>
        <w:ind w:firstLineChars="200" w:firstLine="420"/>
        <w:rPr>
          <w:rFonts w:ascii="宋体" w:hAnsi="宋体"/>
          <w:szCs w:val="21"/>
        </w:rPr>
      </w:pPr>
      <w:r w:rsidRPr="00617A5D">
        <w:rPr>
          <w:rFonts w:ascii="宋体" w:hAnsi="宋体" w:hint="eastAsia"/>
          <w:szCs w:val="21"/>
        </w:rPr>
        <w:t>组织名称（与营业执照一致）：</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p>
    <w:p w14:paraId="1F22E4E0" w14:textId="31CE112F" w:rsidR="003C6199" w:rsidRPr="00617A5D" w:rsidRDefault="003C6199" w:rsidP="003C6199">
      <w:pPr>
        <w:spacing w:beforeLines="25" w:before="78" w:afterLines="25" w:after="78"/>
        <w:ind w:firstLineChars="200" w:firstLine="420"/>
        <w:rPr>
          <w:rFonts w:ascii="宋体" w:hAnsi="宋体"/>
          <w:szCs w:val="21"/>
        </w:rPr>
      </w:pPr>
      <w:r w:rsidRPr="00617A5D">
        <w:rPr>
          <w:rFonts w:ascii="宋体" w:hAnsi="宋体" w:hint="eastAsia"/>
          <w:szCs w:val="21"/>
        </w:rPr>
        <w:t>注册地址（与营业执照一致）：</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p>
    <w:p w14:paraId="18B32EA8" w14:textId="522F88F4" w:rsidR="003C6199" w:rsidRPr="00617A5D" w:rsidRDefault="003C6199" w:rsidP="003C6199">
      <w:pPr>
        <w:spacing w:beforeLines="25" w:before="78" w:afterLines="25" w:after="78"/>
        <w:ind w:firstLineChars="200" w:firstLine="420"/>
        <w:rPr>
          <w:rFonts w:ascii="宋体" w:hAnsi="宋体"/>
          <w:szCs w:val="21"/>
        </w:rPr>
      </w:pPr>
      <w:r w:rsidRPr="00617A5D">
        <w:rPr>
          <w:rFonts w:ascii="宋体" w:hAnsi="宋体" w:hint="eastAsia"/>
          <w:szCs w:val="21"/>
        </w:rPr>
        <w:t>经营地址：</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p>
    <w:p w14:paraId="2D11AF3C" w14:textId="04A5E1EB" w:rsidR="003C6199" w:rsidRPr="00617A5D" w:rsidRDefault="003C6199" w:rsidP="003C6199">
      <w:pPr>
        <w:spacing w:beforeLines="25" w:before="78" w:afterLines="25" w:after="78"/>
        <w:ind w:firstLineChars="200" w:firstLine="420"/>
        <w:rPr>
          <w:rFonts w:ascii="宋体" w:hAnsi="宋体"/>
          <w:szCs w:val="21"/>
        </w:rPr>
      </w:pPr>
      <w:r w:rsidRPr="00617A5D">
        <w:rPr>
          <w:rFonts w:ascii="宋体" w:hAnsi="宋体" w:hint="eastAsia"/>
          <w:szCs w:val="21"/>
        </w:rPr>
        <w:t>通讯地址：</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p>
    <w:p w14:paraId="1A7C6039" w14:textId="502A42F7" w:rsidR="003C6199" w:rsidRPr="00617A5D" w:rsidRDefault="003C6199" w:rsidP="003C6199">
      <w:pPr>
        <w:spacing w:beforeLines="25" w:before="78" w:afterLines="25" w:after="78"/>
        <w:ind w:firstLineChars="200" w:firstLine="420"/>
        <w:rPr>
          <w:rFonts w:ascii="宋体" w:hAnsi="宋体"/>
          <w:szCs w:val="21"/>
          <w:u w:val="single"/>
        </w:rPr>
      </w:pPr>
      <w:r w:rsidRPr="00617A5D">
        <w:rPr>
          <w:rFonts w:ascii="宋体" w:hAnsi="宋体" w:hint="eastAsia"/>
          <w:szCs w:val="21"/>
        </w:rPr>
        <w:t>联系人：</w:t>
      </w:r>
      <w:r w:rsidRPr="00617A5D">
        <w:rPr>
          <w:rFonts w:ascii="宋体" w:hAnsi="宋体" w:hint="eastAsia"/>
          <w:szCs w:val="21"/>
          <w:u w:val="single"/>
        </w:rPr>
        <w:t xml:space="preserve"> </w:t>
      </w:r>
      <w:r w:rsidRPr="00617A5D">
        <w:rPr>
          <w:rFonts w:ascii="宋体" w:hAnsi="宋体" w:hint="eastAsia"/>
          <w:sz w:val="18"/>
          <w:szCs w:val="21"/>
          <w:u w:val="single"/>
        </w:rPr>
        <w:t xml:space="preserve"> </w:t>
      </w:r>
      <w:r w:rsidR="0011696D" w:rsidRPr="00617A5D">
        <w:rPr>
          <w:rFonts w:ascii="宋体" w:hint="eastAsia"/>
          <w:u w:val="single"/>
        </w:rPr>
        <w:t xml:space="preserve">   </w:t>
      </w:r>
      <w:r w:rsidRPr="00617A5D">
        <w:rPr>
          <w:rFonts w:ascii="宋体" w:hAnsi="宋体" w:hint="eastAsia"/>
          <w:sz w:val="18"/>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电话：</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手机：</w:t>
      </w:r>
      <w:r w:rsidR="00A53E0E" w:rsidRPr="00617A5D">
        <w:rPr>
          <w:rFonts w:ascii="宋体" w:hAnsi="宋体" w:hint="eastAsia"/>
          <w:sz w:val="18"/>
          <w:szCs w:val="21"/>
          <w:u w:val="single"/>
        </w:rPr>
        <w:t xml:space="preserve"> </w:t>
      </w:r>
      <w:r w:rsidR="0011696D" w:rsidRPr="00617A5D">
        <w:rPr>
          <w:rFonts w:ascii="宋体" w:hint="eastAsia"/>
          <w:u w:val="single"/>
        </w:rPr>
        <w:t xml:space="preserve">             </w:t>
      </w:r>
      <w:r w:rsidRPr="00617A5D">
        <w:rPr>
          <w:rFonts w:ascii="宋体" w:hAnsi="宋体" w:hint="eastAsia"/>
          <w:sz w:val="18"/>
          <w:szCs w:val="21"/>
          <w:u w:val="single"/>
        </w:rPr>
        <w:t xml:space="preserve"> </w:t>
      </w:r>
      <w:r w:rsidRPr="00617A5D">
        <w:rPr>
          <w:rFonts w:ascii="宋体" w:hAnsi="宋体" w:hint="eastAsia"/>
          <w:szCs w:val="21"/>
        </w:rPr>
        <w:t>邮箱：</w:t>
      </w:r>
      <w:r w:rsidR="0011696D" w:rsidRPr="00617A5D">
        <w:rPr>
          <w:rFonts w:ascii="宋体" w:hint="eastAsia"/>
          <w:u w:val="single"/>
        </w:rPr>
        <w:t xml:space="preserve">                       </w:t>
      </w:r>
      <w:r w:rsidRPr="00617A5D">
        <w:rPr>
          <w:rFonts w:ascii="宋体" w:hAnsi="宋体" w:hint="eastAsia"/>
          <w:szCs w:val="21"/>
        </w:rPr>
        <w:t xml:space="preserve">                    </w:t>
      </w:r>
      <w:r w:rsidRPr="00617A5D">
        <w:rPr>
          <w:rFonts w:ascii="宋体" w:hAnsi="宋体" w:hint="eastAsia"/>
          <w:szCs w:val="21"/>
          <w:u w:val="single"/>
        </w:rPr>
        <w:t xml:space="preserve"> </w:t>
      </w:r>
    </w:p>
    <w:p w14:paraId="308432DD" w14:textId="77777777" w:rsidR="003C6199" w:rsidRPr="00617A5D" w:rsidRDefault="003C6199" w:rsidP="003C6199">
      <w:pPr>
        <w:spacing w:beforeLines="25" w:before="78" w:afterLines="25" w:after="78"/>
        <w:ind w:firstLineChars="200" w:firstLine="420"/>
        <w:rPr>
          <w:rFonts w:ascii="宋体" w:hAnsi="宋体"/>
          <w:szCs w:val="21"/>
          <w:u w:val="single"/>
        </w:rPr>
      </w:pPr>
      <w:r w:rsidRPr="00617A5D">
        <w:rPr>
          <w:rFonts w:ascii="宋体" w:hAnsi="宋体" w:hint="eastAsia"/>
          <w:szCs w:val="21"/>
        </w:rPr>
        <w:t>管代：</w:t>
      </w:r>
      <w:r w:rsidRPr="00617A5D">
        <w:rPr>
          <w:rFonts w:ascii="宋体" w:hAnsi="宋体" w:hint="eastAsia"/>
          <w:szCs w:val="21"/>
          <w:u w:val="single"/>
        </w:rPr>
        <w:t xml:space="preserve">              </w:t>
      </w:r>
      <w:r w:rsidRPr="00617A5D">
        <w:rPr>
          <w:rFonts w:ascii="宋体" w:hAnsi="宋体" w:hint="eastAsia"/>
          <w:szCs w:val="21"/>
        </w:rPr>
        <w:t xml:space="preserve"> 手机：</w:t>
      </w:r>
      <w:r w:rsidRPr="00617A5D">
        <w:rPr>
          <w:rFonts w:ascii="宋体" w:hAnsi="宋体" w:hint="eastAsia"/>
          <w:szCs w:val="21"/>
          <w:u w:val="single"/>
        </w:rPr>
        <w:t xml:space="preserve">            </w:t>
      </w:r>
      <w:r w:rsidRPr="00617A5D">
        <w:rPr>
          <w:rFonts w:ascii="宋体" w:hAnsi="宋体" w:hint="eastAsia"/>
          <w:szCs w:val="21"/>
        </w:rPr>
        <w:t>邮箱：</w:t>
      </w:r>
      <w:r w:rsidRPr="00617A5D">
        <w:rPr>
          <w:rFonts w:ascii="宋体" w:hAnsi="宋体" w:hint="eastAsia"/>
          <w:szCs w:val="21"/>
          <w:u w:val="single"/>
        </w:rPr>
        <w:t xml:space="preserve">                 </w:t>
      </w:r>
    </w:p>
    <w:p w14:paraId="5AA01F0D" w14:textId="6BC81F2C" w:rsidR="003C6199" w:rsidRPr="00617A5D" w:rsidRDefault="003C6199" w:rsidP="003C6199">
      <w:pPr>
        <w:spacing w:beforeLines="50" w:before="156"/>
        <w:rPr>
          <w:rFonts w:ascii="宋体"/>
          <w:szCs w:val="21"/>
        </w:rPr>
      </w:pPr>
      <w:r w:rsidRPr="00617A5D">
        <w:rPr>
          <w:rFonts w:ascii="宋体" w:hAnsi="宋体" w:hint="eastAsia"/>
          <w:szCs w:val="21"/>
        </w:rPr>
        <w:t>1</w:t>
      </w:r>
      <w:r w:rsidRPr="00617A5D">
        <w:rPr>
          <w:rFonts w:ascii="宋体" w:hint="eastAsia"/>
          <w:szCs w:val="21"/>
        </w:rPr>
        <w:t>.服务期：</w:t>
      </w:r>
      <w:r w:rsidR="0011696D" w:rsidRPr="00617A5D">
        <w:rPr>
          <w:rFonts w:ascii="宋体"/>
          <w:szCs w:val="21"/>
        </w:rPr>
        <w:sym w:font="Wingdings" w:char="F072"/>
      </w:r>
      <w:r w:rsidRPr="00617A5D">
        <w:rPr>
          <w:rFonts w:ascii="宋体" w:hint="eastAsia"/>
          <w:szCs w:val="21"/>
        </w:rPr>
        <w:t xml:space="preserve">常年  </w:t>
      </w:r>
      <w:r w:rsidRPr="00617A5D">
        <w:rPr>
          <w:rFonts w:ascii="宋体"/>
          <w:szCs w:val="21"/>
        </w:rPr>
        <w:sym w:font="Wingdings" w:char="F072"/>
      </w:r>
      <w:r w:rsidRPr="00617A5D">
        <w:rPr>
          <w:rFonts w:ascii="宋体" w:hint="eastAsia"/>
          <w:szCs w:val="21"/>
        </w:rPr>
        <w:t>季节性：</w:t>
      </w:r>
    </w:p>
    <w:p w14:paraId="4BD41C99" w14:textId="0CD80985" w:rsidR="003C6199" w:rsidRPr="00617A5D" w:rsidRDefault="003C6199" w:rsidP="003C6199">
      <w:pPr>
        <w:spacing w:beforeLines="50" w:before="156"/>
        <w:rPr>
          <w:rFonts w:ascii="宋体"/>
          <w:szCs w:val="21"/>
        </w:rPr>
      </w:pPr>
      <w:r w:rsidRPr="00617A5D">
        <w:rPr>
          <w:rFonts w:ascii="宋体" w:hint="eastAsia"/>
          <w:szCs w:val="21"/>
        </w:rPr>
        <w:t>2.申请认证范围内的员工所使用的语言：</w:t>
      </w:r>
      <w:r w:rsidR="0011696D" w:rsidRPr="00617A5D">
        <w:rPr>
          <w:rFonts w:ascii="宋体" w:hint="eastAsia"/>
          <w:szCs w:val="21"/>
          <w:u w:val="single"/>
        </w:rPr>
        <w:t xml:space="preserve">         </w:t>
      </w:r>
      <w:r w:rsidRPr="00617A5D">
        <w:rPr>
          <w:rFonts w:ascii="宋体" w:hint="eastAsia"/>
          <w:szCs w:val="21"/>
          <w:u w:val="single"/>
        </w:rPr>
        <w:t xml:space="preserve">  </w:t>
      </w:r>
      <w:r w:rsidRPr="00617A5D">
        <w:rPr>
          <w:rFonts w:ascii="宋体" w:hint="eastAsia"/>
          <w:szCs w:val="21"/>
        </w:rPr>
        <w:t>。</w:t>
      </w:r>
    </w:p>
    <w:p w14:paraId="235A027C" w14:textId="02E14788" w:rsidR="003C6199" w:rsidRPr="00617A5D" w:rsidRDefault="003C6199" w:rsidP="003C6199">
      <w:pPr>
        <w:spacing w:beforeLines="50" w:before="156" w:line="280" w:lineRule="exact"/>
        <w:rPr>
          <w:rFonts w:ascii="宋体"/>
          <w:szCs w:val="21"/>
        </w:rPr>
      </w:pPr>
      <w:r w:rsidRPr="00617A5D">
        <w:rPr>
          <w:rFonts w:ascii="宋体" w:hint="eastAsia"/>
          <w:szCs w:val="21"/>
        </w:rPr>
        <w:t xml:space="preserve">3.申请组织是否获得过其他认证机构的服务认证？  </w:t>
      </w:r>
      <w:r w:rsidR="0011696D" w:rsidRPr="00617A5D">
        <w:rPr>
          <w:rFonts w:ascii="宋体"/>
          <w:szCs w:val="21"/>
        </w:rPr>
        <w:sym w:font="Wingdings" w:char="F072"/>
      </w:r>
      <w:r w:rsidRPr="00617A5D">
        <w:rPr>
          <w:rFonts w:ascii="宋体"/>
          <w:szCs w:val="21"/>
        </w:rPr>
        <w:t xml:space="preserve"> </w:t>
      </w:r>
      <w:r w:rsidRPr="00617A5D">
        <w:rPr>
          <w:rFonts w:ascii="宋体" w:hint="eastAsia"/>
          <w:szCs w:val="21"/>
        </w:rPr>
        <w:t xml:space="preserve">是 </w:t>
      </w:r>
      <w:r w:rsidRPr="00617A5D">
        <w:rPr>
          <w:rFonts w:ascii="宋体"/>
          <w:szCs w:val="21"/>
        </w:rPr>
        <w:t xml:space="preserve"> </w:t>
      </w:r>
      <w:r w:rsidRPr="00617A5D">
        <w:rPr>
          <w:rFonts w:ascii="宋体"/>
          <w:szCs w:val="21"/>
        </w:rPr>
        <w:sym w:font="Wingdings" w:char="F072"/>
      </w:r>
      <w:r w:rsidRPr="00617A5D">
        <w:rPr>
          <w:rFonts w:ascii="宋体" w:hint="eastAsia"/>
          <w:szCs w:val="21"/>
        </w:rPr>
        <w:t xml:space="preserve">否   </w:t>
      </w:r>
    </w:p>
    <w:p w14:paraId="4F1E0DE9" w14:textId="77777777" w:rsidR="003C6199" w:rsidRPr="00617A5D" w:rsidRDefault="003C6199" w:rsidP="003C6199">
      <w:pPr>
        <w:spacing w:before="50" w:line="280" w:lineRule="exact"/>
        <w:ind w:firstLineChars="200" w:firstLine="420"/>
        <w:rPr>
          <w:rFonts w:ascii="宋体"/>
          <w:szCs w:val="21"/>
        </w:rPr>
      </w:pPr>
      <w:r w:rsidRPr="00617A5D">
        <w:rPr>
          <w:rFonts w:ascii="宋体" w:hint="eastAsia"/>
          <w:szCs w:val="21"/>
        </w:rPr>
        <w:t>如是，请填写：</w:t>
      </w:r>
    </w:p>
    <w:p w14:paraId="4F088CB2" w14:textId="676593EF" w:rsidR="003C6199" w:rsidRPr="00617A5D" w:rsidRDefault="003C6199" w:rsidP="003C6199">
      <w:pPr>
        <w:numPr>
          <w:ilvl w:val="0"/>
          <w:numId w:val="8"/>
        </w:numPr>
        <w:tabs>
          <w:tab w:val="left" w:pos="840"/>
        </w:tabs>
        <w:adjustRightInd w:val="0"/>
        <w:spacing w:before="50" w:line="280" w:lineRule="exact"/>
        <w:ind w:left="0" w:firstLineChars="200" w:firstLine="420"/>
        <w:textAlignment w:val="baseline"/>
        <w:rPr>
          <w:rFonts w:ascii="Helvetica" w:hAnsi="Helvetica"/>
          <w:szCs w:val="21"/>
          <w:u w:val="single"/>
          <w:shd w:val="clear" w:color="auto" w:fill="FFFFFF"/>
        </w:rPr>
      </w:pPr>
      <w:r w:rsidRPr="00617A5D">
        <w:rPr>
          <w:rFonts w:ascii="宋体" w:hint="eastAsia"/>
          <w:szCs w:val="21"/>
        </w:rPr>
        <w:t>认证机构的名称</w:t>
      </w:r>
      <w:r w:rsidRPr="00617A5D">
        <w:rPr>
          <w:rFonts w:ascii="宋体" w:hint="eastAsia"/>
          <w:szCs w:val="21"/>
          <w:u w:val="single"/>
        </w:rPr>
        <w:t xml:space="preserve">  </w:t>
      </w:r>
      <w:r w:rsidR="0011696D" w:rsidRPr="00617A5D">
        <w:rPr>
          <w:rFonts w:ascii="Helvetica" w:hAnsi="Helvetica" w:hint="eastAsia"/>
          <w:szCs w:val="21"/>
          <w:u w:val="single"/>
          <w:shd w:val="clear" w:color="auto" w:fill="FFFFFF"/>
        </w:rPr>
        <w:t xml:space="preserve">                      </w:t>
      </w:r>
      <w:r w:rsidRPr="00617A5D">
        <w:rPr>
          <w:rFonts w:ascii="宋体" w:hint="eastAsia"/>
          <w:szCs w:val="21"/>
          <w:u w:val="single"/>
        </w:rPr>
        <w:t xml:space="preserve">  </w:t>
      </w:r>
      <w:r w:rsidRPr="00617A5D">
        <w:rPr>
          <w:rFonts w:ascii="宋体" w:hint="eastAsia"/>
          <w:szCs w:val="21"/>
        </w:rPr>
        <w:t>认证标准</w:t>
      </w:r>
      <w:r w:rsidRPr="00617A5D">
        <w:rPr>
          <w:rFonts w:ascii="宋体" w:hint="eastAsia"/>
          <w:szCs w:val="21"/>
          <w:u w:val="single"/>
        </w:rPr>
        <w:t xml:space="preserve"> </w:t>
      </w:r>
      <w:r w:rsidR="0011696D" w:rsidRPr="00617A5D">
        <w:rPr>
          <w:rFonts w:ascii="Helvetica" w:hAnsi="Helvetica" w:hint="eastAsia"/>
          <w:szCs w:val="21"/>
          <w:u w:val="single"/>
          <w:shd w:val="clear" w:color="auto" w:fill="FFFFFF"/>
        </w:rPr>
        <w:t xml:space="preserve">                                </w:t>
      </w:r>
    </w:p>
    <w:p w14:paraId="160A5578" w14:textId="405C622B" w:rsidR="003C6199" w:rsidRPr="00617A5D" w:rsidRDefault="003C6199" w:rsidP="003C6199">
      <w:pPr>
        <w:numPr>
          <w:ilvl w:val="0"/>
          <w:numId w:val="8"/>
        </w:numPr>
        <w:tabs>
          <w:tab w:val="left" w:pos="840"/>
        </w:tabs>
        <w:adjustRightInd w:val="0"/>
        <w:spacing w:before="50" w:line="280" w:lineRule="exact"/>
        <w:ind w:left="0" w:firstLineChars="200" w:firstLine="420"/>
        <w:textAlignment w:val="baseline"/>
        <w:rPr>
          <w:rFonts w:ascii="宋体"/>
          <w:szCs w:val="21"/>
        </w:rPr>
      </w:pPr>
      <w:r w:rsidRPr="00617A5D">
        <w:rPr>
          <w:rFonts w:ascii="宋体" w:hint="eastAsia"/>
          <w:szCs w:val="21"/>
        </w:rPr>
        <w:t>证书有效期</w:t>
      </w:r>
      <w:r w:rsidRPr="00617A5D">
        <w:rPr>
          <w:rFonts w:ascii="宋体" w:hint="eastAsia"/>
          <w:szCs w:val="21"/>
          <w:u w:val="single"/>
        </w:rPr>
        <w:t xml:space="preserve">     </w:t>
      </w:r>
      <w:r w:rsidR="0011696D" w:rsidRPr="00617A5D">
        <w:rPr>
          <w:rFonts w:ascii="宋体" w:hint="eastAsia"/>
          <w:szCs w:val="21"/>
          <w:u w:val="single"/>
        </w:rPr>
        <w:t xml:space="preserve">              </w:t>
      </w:r>
      <w:r w:rsidRPr="00617A5D">
        <w:rPr>
          <w:rFonts w:ascii="宋体" w:hint="eastAsia"/>
          <w:szCs w:val="21"/>
          <w:u w:val="single"/>
        </w:rPr>
        <w:t xml:space="preserve">                    </w:t>
      </w:r>
      <w:r w:rsidRPr="00617A5D">
        <w:rPr>
          <w:rFonts w:ascii="宋体" w:hint="eastAsia"/>
          <w:szCs w:val="21"/>
        </w:rPr>
        <w:t>。</w:t>
      </w:r>
    </w:p>
    <w:p w14:paraId="257D970A" w14:textId="7C054E25" w:rsidR="003C6199" w:rsidRPr="00617A5D" w:rsidRDefault="003C6199" w:rsidP="003C6199">
      <w:pPr>
        <w:numPr>
          <w:ilvl w:val="0"/>
          <w:numId w:val="8"/>
        </w:numPr>
        <w:tabs>
          <w:tab w:val="left" w:pos="840"/>
        </w:tabs>
        <w:adjustRightInd w:val="0"/>
        <w:spacing w:before="50" w:line="280" w:lineRule="exact"/>
        <w:ind w:left="0" w:firstLineChars="200" w:firstLine="420"/>
        <w:textAlignment w:val="baseline"/>
        <w:rPr>
          <w:rFonts w:ascii="宋体"/>
          <w:szCs w:val="21"/>
        </w:rPr>
      </w:pPr>
      <w:r w:rsidRPr="00617A5D">
        <w:rPr>
          <w:rFonts w:ascii="宋体" w:hint="eastAsia"/>
          <w:szCs w:val="21"/>
        </w:rPr>
        <w:t>首次获证日期：</w:t>
      </w:r>
      <w:r w:rsidRPr="00617A5D">
        <w:rPr>
          <w:rFonts w:ascii="宋体" w:hint="eastAsia"/>
          <w:szCs w:val="21"/>
          <w:u w:val="single"/>
        </w:rPr>
        <w:t xml:space="preserve">    </w:t>
      </w:r>
      <w:r w:rsidR="0011696D" w:rsidRPr="00617A5D">
        <w:rPr>
          <w:rFonts w:ascii="宋体" w:hint="eastAsia"/>
          <w:szCs w:val="21"/>
          <w:u w:val="single"/>
        </w:rPr>
        <w:t xml:space="preserve">    </w:t>
      </w:r>
      <w:r w:rsidRPr="00617A5D">
        <w:rPr>
          <w:rFonts w:ascii="宋体" w:hint="eastAsia"/>
          <w:szCs w:val="21"/>
          <w:u w:val="single"/>
        </w:rPr>
        <w:t xml:space="preserve">          </w:t>
      </w:r>
      <w:r w:rsidRPr="00617A5D">
        <w:rPr>
          <w:rFonts w:ascii="宋体" w:hint="eastAsia"/>
          <w:szCs w:val="21"/>
        </w:rPr>
        <w:t>（请注明相应的领域）</w:t>
      </w:r>
    </w:p>
    <w:p w14:paraId="5E18282F" w14:textId="77777777" w:rsidR="003C6199" w:rsidRPr="00617A5D" w:rsidRDefault="003C6199" w:rsidP="003C6199">
      <w:pPr>
        <w:spacing w:beforeLines="50" w:before="156" w:line="280" w:lineRule="exact"/>
        <w:jc w:val="left"/>
        <w:rPr>
          <w:rFonts w:ascii="宋体"/>
          <w:szCs w:val="21"/>
        </w:rPr>
      </w:pPr>
      <w:r w:rsidRPr="00617A5D">
        <w:rPr>
          <w:rFonts w:ascii="宋体" w:hint="eastAsia"/>
          <w:szCs w:val="21"/>
        </w:rPr>
        <w:t>如证书已被暂停或撤销，请说明被暂停或撤销的时间和原因：</w:t>
      </w:r>
    </w:p>
    <w:p w14:paraId="5FCA6CD6" w14:textId="77777777" w:rsidR="003C6199" w:rsidRPr="00617A5D" w:rsidRDefault="003C6199" w:rsidP="003C6199">
      <w:pPr>
        <w:spacing w:beforeLines="50" w:before="156" w:line="280" w:lineRule="exact"/>
        <w:rPr>
          <w:rFonts w:ascii="宋体"/>
          <w:szCs w:val="21"/>
          <w:u w:val="single"/>
        </w:rPr>
      </w:pPr>
      <w:r w:rsidRPr="00617A5D">
        <w:rPr>
          <w:rFonts w:ascii="宋体" w:hint="eastAsia"/>
          <w:szCs w:val="21"/>
        </w:rPr>
        <w:t>4.申请组织在申请认证前一年内是否违反国家法律法规及发生重大事故，受到影响的情况：</w:t>
      </w:r>
    </w:p>
    <w:p w14:paraId="73BE3ECE" w14:textId="2FC582C0" w:rsidR="003C6199" w:rsidRPr="00617A5D" w:rsidRDefault="003C6199" w:rsidP="003C6199">
      <w:pPr>
        <w:spacing w:beforeLines="50" w:before="156"/>
        <w:rPr>
          <w:rFonts w:ascii="宋体"/>
          <w:szCs w:val="21"/>
          <w:u w:val="single"/>
        </w:rPr>
      </w:pPr>
      <w:r w:rsidRPr="00617A5D">
        <w:rPr>
          <w:rFonts w:ascii="宋体" w:hint="eastAsia"/>
          <w:szCs w:val="21"/>
          <w:u w:val="single"/>
        </w:rPr>
        <w:t xml:space="preserve">        </w:t>
      </w:r>
      <w:r w:rsidR="0011696D" w:rsidRPr="00617A5D">
        <w:rPr>
          <w:rFonts w:ascii="宋体" w:hint="eastAsia"/>
          <w:szCs w:val="21"/>
          <w:u w:val="single"/>
        </w:rPr>
        <w:t xml:space="preserve"> </w:t>
      </w:r>
      <w:r w:rsidRPr="00617A5D">
        <w:rPr>
          <w:rFonts w:ascii="宋体" w:hint="eastAsia"/>
          <w:szCs w:val="21"/>
          <w:u w:val="single"/>
        </w:rPr>
        <w:t xml:space="preserve">                                                                            </w:t>
      </w:r>
    </w:p>
    <w:p w14:paraId="647C68B5" w14:textId="355D28BB" w:rsidR="003C6199" w:rsidRPr="00617A5D" w:rsidRDefault="003C6199" w:rsidP="0011696D">
      <w:pPr>
        <w:spacing w:line="360" w:lineRule="auto"/>
        <w:rPr>
          <w:rFonts w:ascii="宋体"/>
          <w:szCs w:val="21"/>
        </w:rPr>
      </w:pPr>
      <w:r w:rsidRPr="00617A5D">
        <w:rPr>
          <w:rFonts w:ascii="宋体" w:hint="eastAsia"/>
          <w:szCs w:val="21"/>
        </w:rPr>
        <w:t>5.申请组织的作息时间：上午_</w:t>
      </w:r>
      <w:r w:rsidRPr="00617A5D">
        <w:rPr>
          <w:rFonts w:ascii="宋体" w:hint="eastAsia"/>
          <w:szCs w:val="21"/>
          <w:u w:val="single"/>
        </w:rPr>
        <w:t>_</w:t>
      </w:r>
      <w:r w:rsidR="0011696D" w:rsidRPr="00617A5D">
        <w:rPr>
          <w:rFonts w:ascii="宋体" w:hint="eastAsia"/>
          <w:szCs w:val="21"/>
          <w:u w:val="single"/>
        </w:rPr>
        <w:t xml:space="preserve">           </w:t>
      </w:r>
      <w:r w:rsidRPr="00617A5D">
        <w:rPr>
          <w:rFonts w:ascii="宋体" w:hint="eastAsia"/>
          <w:szCs w:val="21"/>
        </w:rPr>
        <w:t xml:space="preserve">  下午</w:t>
      </w:r>
      <w:r w:rsidR="0011696D" w:rsidRPr="00617A5D">
        <w:rPr>
          <w:rFonts w:ascii="宋体" w:hint="eastAsia"/>
          <w:szCs w:val="21"/>
        </w:rPr>
        <w:t xml:space="preserve"> </w:t>
      </w:r>
      <w:r w:rsidRPr="00617A5D">
        <w:rPr>
          <w:rFonts w:ascii="宋体" w:hint="eastAsia"/>
          <w:szCs w:val="21"/>
          <w:u w:val="single"/>
        </w:rPr>
        <w:t>__</w:t>
      </w:r>
      <w:r w:rsidR="0011696D" w:rsidRPr="00617A5D">
        <w:rPr>
          <w:rFonts w:ascii="宋体" w:hint="eastAsia"/>
          <w:szCs w:val="21"/>
          <w:u w:val="single"/>
        </w:rPr>
        <w:t xml:space="preserve">          </w:t>
      </w:r>
      <w:r w:rsidRPr="00617A5D">
        <w:rPr>
          <w:rFonts w:ascii="宋体" w:hint="eastAsia"/>
          <w:szCs w:val="21"/>
          <w:u w:val="single"/>
        </w:rPr>
        <w:t>_</w:t>
      </w:r>
      <w:r w:rsidRPr="00617A5D">
        <w:rPr>
          <w:rFonts w:ascii="宋体" w:hint="eastAsia"/>
          <w:szCs w:val="21"/>
        </w:rPr>
        <w:t xml:space="preserve"> 夜班</w:t>
      </w:r>
      <w:r w:rsidRPr="00617A5D">
        <w:rPr>
          <w:rFonts w:ascii="宋体" w:hint="eastAsia"/>
          <w:szCs w:val="21"/>
          <w:u w:val="single"/>
        </w:rPr>
        <w:t>______</w:t>
      </w:r>
      <w:r w:rsidR="0011696D" w:rsidRPr="00617A5D">
        <w:rPr>
          <w:rFonts w:ascii="宋体" w:hint="eastAsia"/>
          <w:szCs w:val="21"/>
          <w:u w:val="single"/>
        </w:rPr>
        <w:t xml:space="preserve">        </w:t>
      </w:r>
    </w:p>
    <w:p w14:paraId="13C9DBF9" w14:textId="29327FE3" w:rsidR="003C6199" w:rsidRPr="00617A5D" w:rsidRDefault="003C6199" w:rsidP="0011696D">
      <w:pPr>
        <w:spacing w:line="360" w:lineRule="auto"/>
        <w:rPr>
          <w:rFonts w:ascii="宋体" w:hAnsi="宋体"/>
          <w:b/>
          <w:szCs w:val="21"/>
        </w:rPr>
      </w:pPr>
      <w:r w:rsidRPr="00617A5D">
        <w:rPr>
          <w:rFonts w:ascii="宋体" w:hint="eastAsia"/>
          <w:szCs w:val="21"/>
        </w:rPr>
        <w:t>6</w:t>
      </w:r>
      <w:r w:rsidR="000D5492" w:rsidRPr="00617A5D">
        <w:rPr>
          <w:rFonts w:ascii="宋体" w:hint="eastAsia"/>
          <w:szCs w:val="21"/>
        </w:rPr>
        <w:t>.</w:t>
      </w:r>
      <w:r w:rsidRPr="00617A5D">
        <w:rPr>
          <w:rFonts w:hint="eastAsia"/>
          <w:szCs w:val="21"/>
        </w:rPr>
        <w:t>希望实施评审的日期</w:t>
      </w:r>
      <w:r w:rsidRPr="00617A5D">
        <w:rPr>
          <w:rFonts w:ascii="宋体" w:hint="eastAsia"/>
          <w:szCs w:val="21"/>
          <w:u w:val="single"/>
        </w:rPr>
        <w:t xml:space="preserve">  </w:t>
      </w:r>
      <w:r w:rsidR="0011696D" w:rsidRPr="00617A5D">
        <w:rPr>
          <w:rFonts w:ascii="宋体" w:hint="eastAsia"/>
          <w:szCs w:val="21"/>
          <w:u w:val="single"/>
        </w:rPr>
        <w:t xml:space="preserve">         </w:t>
      </w:r>
      <w:r w:rsidRPr="00617A5D">
        <w:rPr>
          <w:rFonts w:ascii="宋体" w:hint="eastAsia"/>
          <w:szCs w:val="21"/>
          <w:u w:val="single"/>
        </w:rPr>
        <w:t xml:space="preserve">                           </w:t>
      </w:r>
    </w:p>
    <w:p w14:paraId="4208885E" w14:textId="4D06B25A" w:rsidR="003C6199" w:rsidRPr="00617A5D" w:rsidRDefault="003C6199" w:rsidP="0011696D">
      <w:pPr>
        <w:tabs>
          <w:tab w:val="left" w:pos="9637"/>
        </w:tabs>
        <w:spacing w:line="360" w:lineRule="auto"/>
        <w:ind w:rightChars="217" w:right="456"/>
        <w:rPr>
          <w:rFonts w:ascii="宋体"/>
          <w:szCs w:val="21"/>
        </w:rPr>
      </w:pPr>
      <w:r w:rsidRPr="00617A5D">
        <w:rPr>
          <w:rFonts w:ascii="宋体" w:hint="eastAsia"/>
          <w:szCs w:val="21"/>
        </w:rPr>
        <w:t>7</w:t>
      </w:r>
      <w:r w:rsidR="000D5492" w:rsidRPr="00617A5D">
        <w:rPr>
          <w:rFonts w:ascii="宋体" w:hint="eastAsia"/>
          <w:szCs w:val="21"/>
        </w:rPr>
        <w:t>.</w:t>
      </w:r>
      <w:r w:rsidRPr="00617A5D">
        <w:rPr>
          <w:rFonts w:ascii="宋体" w:hint="eastAsia"/>
          <w:szCs w:val="21"/>
        </w:rPr>
        <w:t>申请组织接受过</w:t>
      </w:r>
      <w:bookmarkStart w:id="1" w:name="OLE_LINK37"/>
      <w:r w:rsidR="0077102C" w:rsidRPr="00617A5D">
        <w:rPr>
          <w:rFonts w:ascii="宋体" w:hint="eastAsia"/>
          <w:szCs w:val="21"/>
        </w:rPr>
        <w:t>质量促进</w:t>
      </w:r>
      <w:bookmarkEnd w:id="1"/>
      <w:r w:rsidRPr="00617A5D">
        <w:rPr>
          <w:rFonts w:ascii="宋体" w:hint="eastAsia"/>
          <w:szCs w:val="21"/>
        </w:rPr>
        <w:t>相关方和认证有关人员的认证咨询服务：</w:t>
      </w:r>
      <w:r w:rsidRPr="00617A5D">
        <w:rPr>
          <w:rFonts w:ascii="宋体"/>
          <w:szCs w:val="21"/>
        </w:rPr>
        <w:sym w:font="Wingdings" w:char="F072"/>
      </w:r>
      <w:r w:rsidRPr="00617A5D">
        <w:rPr>
          <w:rFonts w:ascii="宋体"/>
          <w:szCs w:val="21"/>
        </w:rPr>
        <w:t xml:space="preserve"> </w:t>
      </w:r>
      <w:r w:rsidRPr="00617A5D">
        <w:rPr>
          <w:rFonts w:ascii="宋体" w:hint="eastAsia"/>
          <w:szCs w:val="21"/>
        </w:rPr>
        <w:t xml:space="preserve">是 </w:t>
      </w:r>
      <w:r w:rsidRPr="00617A5D">
        <w:rPr>
          <w:rFonts w:ascii="宋体"/>
          <w:szCs w:val="21"/>
        </w:rPr>
        <w:t xml:space="preserve"> </w:t>
      </w:r>
      <w:r w:rsidR="0011696D" w:rsidRPr="00617A5D">
        <w:rPr>
          <w:rFonts w:ascii="宋体"/>
          <w:szCs w:val="21"/>
        </w:rPr>
        <w:sym w:font="Wingdings" w:char="F072"/>
      </w:r>
      <w:r w:rsidRPr="00617A5D">
        <w:rPr>
          <w:rFonts w:ascii="宋体" w:hint="eastAsia"/>
          <w:szCs w:val="21"/>
        </w:rPr>
        <w:t xml:space="preserve">否  </w:t>
      </w:r>
    </w:p>
    <w:p w14:paraId="5C645EBB" w14:textId="1408D1A1" w:rsidR="003C6199" w:rsidRPr="00617A5D" w:rsidRDefault="003C6199" w:rsidP="0011696D">
      <w:pPr>
        <w:spacing w:line="360" w:lineRule="auto"/>
        <w:rPr>
          <w:rFonts w:ascii="宋体"/>
          <w:szCs w:val="21"/>
          <w:u w:val="single"/>
        </w:rPr>
      </w:pPr>
      <w:r w:rsidRPr="00617A5D">
        <w:rPr>
          <w:rFonts w:ascii="宋体" w:hint="eastAsia"/>
          <w:szCs w:val="21"/>
        </w:rPr>
        <w:t>8</w:t>
      </w:r>
      <w:r w:rsidR="000D5492" w:rsidRPr="00617A5D">
        <w:rPr>
          <w:rFonts w:ascii="宋体" w:hint="eastAsia"/>
          <w:szCs w:val="21"/>
        </w:rPr>
        <w:t>.</w:t>
      </w:r>
      <w:r w:rsidRPr="00617A5D">
        <w:rPr>
          <w:rFonts w:ascii="宋体" w:hint="eastAsia"/>
          <w:szCs w:val="21"/>
        </w:rPr>
        <w:t>其他希望</w:t>
      </w:r>
      <w:r w:rsidR="0077102C" w:rsidRPr="00617A5D">
        <w:rPr>
          <w:rFonts w:ascii="宋体" w:hint="eastAsia"/>
          <w:szCs w:val="21"/>
        </w:rPr>
        <w:t>质量促进</w:t>
      </w:r>
      <w:r w:rsidRPr="00617A5D">
        <w:rPr>
          <w:rFonts w:ascii="宋体" w:hint="eastAsia"/>
          <w:szCs w:val="21"/>
        </w:rPr>
        <w:t>在准备和实施评审时需要特殊关注的事项：</w:t>
      </w:r>
      <w:r w:rsidRPr="00617A5D">
        <w:rPr>
          <w:rFonts w:ascii="宋体" w:hint="eastAsia"/>
          <w:szCs w:val="21"/>
          <w:u w:val="single"/>
        </w:rPr>
        <w:t xml:space="preserve">   </w:t>
      </w:r>
      <w:r w:rsidR="0011696D" w:rsidRPr="00617A5D">
        <w:rPr>
          <w:rFonts w:ascii="宋体" w:hint="eastAsia"/>
          <w:szCs w:val="21"/>
          <w:u w:val="single"/>
        </w:rPr>
        <w:t xml:space="preserve"> </w:t>
      </w:r>
      <w:r w:rsidRPr="00617A5D">
        <w:rPr>
          <w:rFonts w:ascii="宋体" w:hint="eastAsia"/>
          <w:szCs w:val="21"/>
          <w:u w:val="single"/>
        </w:rPr>
        <w:t xml:space="preserve">                             </w:t>
      </w:r>
    </w:p>
    <w:p w14:paraId="11930AF2" w14:textId="77777777" w:rsidR="003C6199" w:rsidRPr="00617A5D" w:rsidRDefault="003C6199" w:rsidP="003C6199">
      <w:pPr>
        <w:tabs>
          <w:tab w:val="left" w:pos="9637"/>
        </w:tabs>
        <w:spacing w:beforeLines="50" w:before="156" w:afterLines="50" w:after="156" w:line="500" w:lineRule="exact"/>
        <w:ind w:rightChars="217" w:right="456"/>
        <w:rPr>
          <w:rFonts w:ascii="宋体" w:hAnsi="宋体"/>
          <w:b/>
          <w:sz w:val="24"/>
        </w:rPr>
      </w:pPr>
      <w:r w:rsidRPr="00617A5D">
        <w:rPr>
          <w:rFonts w:ascii="宋体" w:hAnsi="宋体" w:hint="eastAsia"/>
          <w:b/>
          <w:sz w:val="24"/>
        </w:rPr>
        <w:t>二、申请认证基本信息</w:t>
      </w:r>
    </w:p>
    <w:p w14:paraId="04881080" w14:textId="321AA857" w:rsidR="0077102C" w:rsidRPr="00617A5D" w:rsidRDefault="003C6199" w:rsidP="0077102C">
      <w:pPr>
        <w:tabs>
          <w:tab w:val="left" w:pos="9637"/>
        </w:tabs>
        <w:spacing w:line="500" w:lineRule="exact"/>
        <w:ind w:rightChars="217" w:right="456"/>
        <w:rPr>
          <w:rFonts w:ascii="宋体" w:hAnsi="宋体"/>
          <w:szCs w:val="21"/>
        </w:rPr>
      </w:pPr>
      <w:r w:rsidRPr="00617A5D">
        <w:rPr>
          <w:rFonts w:ascii="宋体" w:hAnsi="宋体"/>
          <w:szCs w:val="21"/>
        </w:rPr>
        <w:t>1.</w:t>
      </w:r>
      <w:r w:rsidRPr="00617A5D">
        <w:rPr>
          <w:rFonts w:ascii="宋体" w:hAnsi="宋体" w:hint="eastAsia"/>
          <w:szCs w:val="21"/>
        </w:rPr>
        <w:t>认证标准、认证类型、认可标识及证书数量：（选项：请在所选择项目前用“×”表示）</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3"/>
        <w:gridCol w:w="1833"/>
        <w:gridCol w:w="1791"/>
        <w:gridCol w:w="1611"/>
        <w:gridCol w:w="2521"/>
      </w:tblGrid>
      <w:tr w:rsidR="00617A5D" w:rsidRPr="00617A5D" w14:paraId="0A8BC2E4" w14:textId="77777777" w:rsidTr="004638AC">
        <w:trPr>
          <w:trHeight w:val="20"/>
          <w:jc w:val="center"/>
        </w:trPr>
        <w:tc>
          <w:tcPr>
            <w:tcW w:w="2273" w:type="dxa"/>
            <w:tcBorders>
              <w:top w:val="single" w:sz="4" w:space="0" w:color="auto"/>
              <w:left w:val="single" w:sz="4" w:space="0" w:color="auto"/>
              <w:bottom w:val="single" w:sz="4" w:space="0" w:color="auto"/>
              <w:right w:val="single" w:sz="4" w:space="0" w:color="auto"/>
            </w:tcBorders>
            <w:vAlign w:val="center"/>
          </w:tcPr>
          <w:p w14:paraId="72EDBDF6" w14:textId="77777777" w:rsidR="0077102C" w:rsidRPr="00617A5D" w:rsidRDefault="0077102C" w:rsidP="004638AC">
            <w:pPr>
              <w:spacing w:before="25" w:after="25"/>
              <w:jc w:val="center"/>
              <w:rPr>
                <w:rFonts w:ascii="宋体" w:hAnsi="宋体"/>
                <w:b/>
                <w:bCs/>
                <w:szCs w:val="21"/>
              </w:rPr>
            </w:pPr>
            <w:r w:rsidRPr="00617A5D">
              <w:rPr>
                <w:rFonts w:ascii="宋体" w:hAnsi="宋体" w:hint="eastAsia"/>
                <w:b/>
                <w:bCs/>
                <w:szCs w:val="21"/>
              </w:rPr>
              <w:t>认证标准</w:t>
            </w:r>
          </w:p>
        </w:tc>
        <w:tc>
          <w:tcPr>
            <w:tcW w:w="1833" w:type="dxa"/>
            <w:tcBorders>
              <w:top w:val="single" w:sz="4" w:space="0" w:color="auto"/>
              <w:left w:val="single" w:sz="4" w:space="0" w:color="auto"/>
              <w:bottom w:val="single" w:sz="4" w:space="0" w:color="auto"/>
              <w:right w:val="single" w:sz="4" w:space="0" w:color="auto"/>
            </w:tcBorders>
            <w:vAlign w:val="center"/>
          </w:tcPr>
          <w:p w14:paraId="259D80CD" w14:textId="77777777" w:rsidR="0077102C" w:rsidRPr="00617A5D" w:rsidRDefault="0077102C" w:rsidP="004638AC">
            <w:pPr>
              <w:spacing w:before="25" w:after="25"/>
              <w:jc w:val="center"/>
              <w:rPr>
                <w:rFonts w:ascii="宋体" w:hAnsi="宋体"/>
                <w:b/>
                <w:bCs/>
                <w:szCs w:val="21"/>
              </w:rPr>
            </w:pPr>
            <w:r w:rsidRPr="00617A5D">
              <w:rPr>
                <w:rFonts w:ascii="宋体" w:hAnsi="宋体" w:hint="eastAsia"/>
                <w:b/>
                <w:bCs/>
                <w:szCs w:val="21"/>
              </w:rPr>
              <w:t>申请星级</w:t>
            </w:r>
          </w:p>
        </w:tc>
        <w:tc>
          <w:tcPr>
            <w:tcW w:w="1791" w:type="dxa"/>
            <w:tcBorders>
              <w:top w:val="single" w:sz="4" w:space="0" w:color="auto"/>
              <w:left w:val="single" w:sz="4" w:space="0" w:color="auto"/>
              <w:bottom w:val="single" w:sz="4" w:space="0" w:color="auto"/>
              <w:right w:val="single" w:sz="4" w:space="0" w:color="auto"/>
            </w:tcBorders>
            <w:vAlign w:val="center"/>
          </w:tcPr>
          <w:p w14:paraId="26630AD2" w14:textId="77777777" w:rsidR="0077102C" w:rsidRPr="00617A5D" w:rsidRDefault="0077102C" w:rsidP="004638AC">
            <w:pPr>
              <w:spacing w:before="25" w:after="25"/>
              <w:jc w:val="center"/>
              <w:rPr>
                <w:rFonts w:ascii="宋体" w:hAnsi="宋体"/>
                <w:b/>
                <w:bCs/>
                <w:szCs w:val="21"/>
              </w:rPr>
            </w:pPr>
            <w:r w:rsidRPr="00617A5D">
              <w:rPr>
                <w:rFonts w:ascii="宋体" w:hAnsi="宋体" w:hint="eastAsia"/>
                <w:b/>
                <w:bCs/>
                <w:szCs w:val="21"/>
              </w:rPr>
              <w:t>认证类型</w:t>
            </w:r>
          </w:p>
        </w:tc>
        <w:tc>
          <w:tcPr>
            <w:tcW w:w="1611" w:type="dxa"/>
            <w:tcBorders>
              <w:top w:val="single" w:sz="4" w:space="0" w:color="auto"/>
              <w:left w:val="single" w:sz="4" w:space="0" w:color="auto"/>
              <w:bottom w:val="single" w:sz="4" w:space="0" w:color="auto"/>
              <w:right w:val="single" w:sz="4" w:space="0" w:color="auto"/>
            </w:tcBorders>
          </w:tcPr>
          <w:p w14:paraId="40A2E5AB" w14:textId="77777777" w:rsidR="0077102C" w:rsidRPr="00617A5D" w:rsidRDefault="0077102C" w:rsidP="004638AC">
            <w:pPr>
              <w:spacing w:before="25" w:after="25"/>
              <w:jc w:val="center"/>
              <w:rPr>
                <w:rFonts w:ascii="宋体" w:hAnsi="宋体"/>
                <w:b/>
                <w:bCs/>
                <w:szCs w:val="21"/>
              </w:rPr>
            </w:pPr>
            <w:r w:rsidRPr="00617A5D">
              <w:rPr>
                <w:rFonts w:ascii="宋体" w:hAnsi="宋体" w:hint="eastAsia"/>
                <w:b/>
                <w:bCs/>
                <w:szCs w:val="21"/>
              </w:rPr>
              <w:t>认可标识</w:t>
            </w:r>
          </w:p>
        </w:tc>
        <w:tc>
          <w:tcPr>
            <w:tcW w:w="2521" w:type="dxa"/>
            <w:tcBorders>
              <w:top w:val="single" w:sz="4" w:space="0" w:color="auto"/>
              <w:left w:val="single" w:sz="4" w:space="0" w:color="auto"/>
              <w:bottom w:val="single" w:sz="4" w:space="0" w:color="auto"/>
              <w:right w:val="single" w:sz="4" w:space="0" w:color="auto"/>
            </w:tcBorders>
          </w:tcPr>
          <w:p w14:paraId="4451A09F" w14:textId="77777777" w:rsidR="0077102C" w:rsidRPr="00617A5D" w:rsidRDefault="0077102C" w:rsidP="004638AC">
            <w:pPr>
              <w:spacing w:before="25" w:after="25"/>
              <w:jc w:val="center"/>
              <w:rPr>
                <w:rFonts w:ascii="宋体" w:hAnsi="宋体"/>
                <w:b/>
                <w:bCs/>
                <w:szCs w:val="21"/>
              </w:rPr>
            </w:pPr>
            <w:r w:rsidRPr="00617A5D">
              <w:rPr>
                <w:rFonts w:ascii="宋体" w:hAnsi="宋体" w:hint="eastAsia"/>
                <w:b/>
                <w:szCs w:val="21"/>
              </w:rPr>
              <w:t>证书副本</w:t>
            </w:r>
            <w:r w:rsidRPr="00617A5D">
              <w:rPr>
                <w:rFonts w:ascii="宋体" w:hAnsi="宋体" w:cs="宋体" w:hint="eastAsia"/>
                <w:b/>
                <w:kern w:val="0"/>
                <w:szCs w:val="21"/>
              </w:rPr>
              <w:t>（另收费）</w:t>
            </w:r>
          </w:p>
        </w:tc>
      </w:tr>
      <w:tr w:rsidR="00617A5D" w:rsidRPr="00617A5D" w14:paraId="445262A6" w14:textId="77777777" w:rsidTr="004638AC">
        <w:trPr>
          <w:trHeight w:val="20"/>
          <w:jc w:val="center"/>
        </w:trPr>
        <w:tc>
          <w:tcPr>
            <w:tcW w:w="2273" w:type="dxa"/>
            <w:tcBorders>
              <w:top w:val="single" w:sz="4" w:space="0" w:color="auto"/>
              <w:left w:val="single" w:sz="4" w:space="0" w:color="auto"/>
              <w:bottom w:val="single" w:sz="4" w:space="0" w:color="auto"/>
              <w:right w:val="single" w:sz="4" w:space="0" w:color="auto"/>
            </w:tcBorders>
            <w:vAlign w:val="center"/>
          </w:tcPr>
          <w:p w14:paraId="464943B4" w14:textId="0ED5AEF0" w:rsidR="0077102C" w:rsidRPr="00617A5D" w:rsidRDefault="0011696D" w:rsidP="004638AC">
            <w:pPr>
              <w:spacing w:before="25" w:after="25"/>
              <w:jc w:val="left"/>
              <w:rPr>
                <w:rFonts w:ascii="宋体" w:hAnsi="宋体"/>
                <w:szCs w:val="21"/>
              </w:rPr>
            </w:pPr>
            <w:r w:rsidRPr="00617A5D">
              <w:rPr>
                <w:rFonts w:ascii="宋体" w:hAnsi="宋体" w:hint="eastAsia"/>
                <w:szCs w:val="21"/>
              </w:rPr>
              <w:t>□</w:t>
            </w:r>
            <w:r w:rsidR="0077102C" w:rsidRPr="00617A5D">
              <w:rPr>
                <w:rFonts w:ascii="宋体" w:hAnsi="宋体" w:hint="eastAsia"/>
                <w:szCs w:val="21"/>
              </w:rPr>
              <w:t>商品售后服务认证</w:t>
            </w:r>
          </w:p>
          <w:p w14:paraId="03B71BFF" w14:textId="77777777" w:rsidR="0077102C" w:rsidRPr="00617A5D" w:rsidRDefault="0077102C" w:rsidP="004638AC">
            <w:pPr>
              <w:spacing w:before="25" w:after="25"/>
              <w:jc w:val="left"/>
              <w:rPr>
                <w:rFonts w:ascii="宋体" w:hAnsi="宋体"/>
                <w:szCs w:val="21"/>
              </w:rPr>
            </w:pPr>
            <w:r w:rsidRPr="00617A5D">
              <w:rPr>
                <w:rFonts w:ascii="宋体" w:hAnsi="宋体" w:hint="eastAsia"/>
                <w:szCs w:val="21"/>
              </w:rPr>
              <w:t>G</w:t>
            </w:r>
            <w:r w:rsidRPr="00617A5D">
              <w:rPr>
                <w:rFonts w:ascii="宋体" w:hAnsi="宋体"/>
                <w:szCs w:val="21"/>
              </w:rPr>
              <w:t>B/T</w:t>
            </w:r>
            <w:r w:rsidRPr="00617A5D">
              <w:rPr>
                <w:rFonts w:ascii="宋体" w:hAnsi="宋体" w:hint="eastAsia"/>
                <w:szCs w:val="21"/>
              </w:rPr>
              <w:t xml:space="preserve"> </w:t>
            </w:r>
            <w:r w:rsidRPr="00617A5D">
              <w:rPr>
                <w:rFonts w:ascii="宋体" w:hAnsi="宋体"/>
                <w:szCs w:val="21"/>
              </w:rPr>
              <w:t>27922-2011</w:t>
            </w:r>
          </w:p>
        </w:tc>
        <w:tc>
          <w:tcPr>
            <w:tcW w:w="1833" w:type="dxa"/>
            <w:tcBorders>
              <w:top w:val="single" w:sz="4" w:space="0" w:color="auto"/>
              <w:left w:val="single" w:sz="4" w:space="0" w:color="auto"/>
              <w:bottom w:val="single" w:sz="4" w:space="0" w:color="auto"/>
              <w:right w:val="single" w:sz="4" w:space="0" w:color="auto"/>
            </w:tcBorders>
            <w:vAlign w:val="center"/>
          </w:tcPr>
          <w:p w14:paraId="22B9C3AE" w14:textId="77777777" w:rsidR="0077102C" w:rsidRPr="00617A5D" w:rsidRDefault="0077102C" w:rsidP="004638AC">
            <w:pPr>
              <w:spacing w:before="25" w:after="25"/>
              <w:rPr>
                <w:rFonts w:ascii="宋体" w:hAnsi="宋体"/>
                <w:szCs w:val="21"/>
              </w:rPr>
            </w:pPr>
            <w:r w:rsidRPr="00617A5D">
              <w:rPr>
                <w:rFonts w:ascii="宋体" w:hAnsi="宋体" w:hint="eastAsia"/>
                <w:szCs w:val="21"/>
              </w:rPr>
              <w:t>□达标  □三星</w:t>
            </w:r>
          </w:p>
          <w:p w14:paraId="4B94ACF9" w14:textId="6E73E99E" w:rsidR="0077102C" w:rsidRPr="00617A5D" w:rsidRDefault="0077102C" w:rsidP="004638AC">
            <w:pPr>
              <w:spacing w:before="25" w:after="25"/>
              <w:rPr>
                <w:rFonts w:ascii="宋体" w:hAnsi="宋体"/>
                <w:b/>
                <w:bCs/>
                <w:szCs w:val="21"/>
              </w:rPr>
            </w:pPr>
            <w:r w:rsidRPr="00617A5D">
              <w:rPr>
                <w:rFonts w:ascii="宋体" w:hAnsi="宋体" w:hint="eastAsia"/>
                <w:szCs w:val="21"/>
              </w:rPr>
              <w:t xml:space="preserve">□四星  </w:t>
            </w:r>
            <w:r w:rsidR="0011696D" w:rsidRPr="00617A5D">
              <w:rPr>
                <w:rFonts w:ascii="宋体" w:hAnsi="宋体" w:hint="eastAsia"/>
                <w:szCs w:val="21"/>
              </w:rPr>
              <w:t>□</w:t>
            </w:r>
            <w:r w:rsidRPr="00617A5D">
              <w:rPr>
                <w:rFonts w:ascii="宋体" w:hAnsi="宋体" w:hint="eastAsia"/>
                <w:szCs w:val="21"/>
              </w:rPr>
              <w:t>五星</w:t>
            </w:r>
          </w:p>
        </w:tc>
        <w:tc>
          <w:tcPr>
            <w:tcW w:w="1791" w:type="dxa"/>
            <w:tcBorders>
              <w:top w:val="single" w:sz="4" w:space="0" w:color="auto"/>
              <w:left w:val="single" w:sz="4" w:space="0" w:color="auto"/>
              <w:bottom w:val="single" w:sz="4" w:space="0" w:color="auto"/>
              <w:right w:val="single" w:sz="4" w:space="0" w:color="auto"/>
            </w:tcBorders>
          </w:tcPr>
          <w:p w14:paraId="21BCA03B" w14:textId="0934D1D6" w:rsidR="0077102C" w:rsidRPr="00617A5D" w:rsidRDefault="0011696D" w:rsidP="004638AC">
            <w:pPr>
              <w:spacing w:before="25" w:after="25"/>
              <w:rPr>
                <w:rFonts w:ascii="宋体" w:hAnsi="宋体"/>
                <w:szCs w:val="21"/>
              </w:rPr>
            </w:pPr>
            <w:r w:rsidRPr="00617A5D">
              <w:rPr>
                <w:rFonts w:ascii="宋体" w:hAnsi="宋体" w:hint="eastAsia"/>
                <w:szCs w:val="21"/>
              </w:rPr>
              <w:t>□</w:t>
            </w:r>
            <w:r w:rsidR="0077102C" w:rsidRPr="00617A5D">
              <w:rPr>
                <w:rFonts w:ascii="宋体" w:hAnsi="宋体" w:hint="eastAsia"/>
                <w:szCs w:val="21"/>
              </w:rPr>
              <w:t>初次认证</w:t>
            </w:r>
          </w:p>
          <w:p w14:paraId="5C5BADC1" w14:textId="77777777" w:rsidR="0077102C" w:rsidRPr="00617A5D" w:rsidRDefault="0077102C" w:rsidP="004638AC">
            <w:pPr>
              <w:spacing w:before="25" w:after="25"/>
              <w:rPr>
                <w:rFonts w:ascii="宋体" w:hAnsi="宋体"/>
                <w:szCs w:val="21"/>
              </w:rPr>
            </w:pPr>
            <w:r w:rsidRPr="00617A5D">
              <w:rPr>
                <w:rFonts w:ascii="宋体" w:hAnsi="宋体" w:hint="eastAsia"/>
                <w:szCs w:val="21"/>
              </w:rPr>
              <w:t>□再认证</w:t>
            </w:r>
          </w:p>
          <w:p w14:paraId="4425B967" w14:textId="77777777" w:rsidR="0077102C" w:rsidRPr="00617A5D" w:rsidRDefault="0077102C" w:rsidP="004638AC">
            <w:pPr>
              <w:spacing w:before="25" w:after="25"/>
              <w:rPr>
                <w:rFonts w:ascii="宋体" w:hAnsi="宋体"/>
                <w:szCs w:val="21"/>
              </w:rPr>
            </w:pPr>
            <w:r w:rsidRPr="00617A5D">
              <w:rPr>
                <w:rFonts w:ascii="宋体" w:hAnsi="宋体" w:hint="eastAsia"/>
                <w:szCs w:val="21"/>
              </w:rPr>
              <w:t xml:space="preserve">□证书转换 </w:t>
            </w:r>
          </w:p>
        </w:tc>
        <w:tc>
          <w:tcPr>
            <w:tcW w:w="1611" w:type="dxa"/>
            <w:tcBorders>
              <w:top w:val="single" w:sz="4" w:space="0" w:color="auto"/>
              <w:left w:val="single" w:sz="4" w:space="0" w:color="auto"/>
              <w:bottom w:val="single" w:sz="4" w:space="0" w:color="auto"/>
              <w:right w:val="single" w:sz="4" w:space="0" w:color="auto"/>
            </w:tcBorders>
          </w:tcPr>
          <w:p w14:paraId="76467AA8" w14:textId="4A69BCD7" w:rsidR="0077102C" w:rsidRPr="00617A5D" w:rsidRDefault="0011696D" w:rsidP="004638AC">
            <w:pPr>
              <w:spacing w:before="25" w:after="25"/>
              <w:rPr>
                <w:rFonts w:ascii="宋体" w:hAnsi="宋体"/>
                <w:szCs w:val="21"/>
              </w:rPr>
            </w:pPr>
            <w:r w:rsidRPr="00617A5D">
              <w:rPr>
                <w:rFonts w:ascii="宋体" w:hAnsi="宋体" w:hint="eastAsia"/>
                <w:szCs w:val="21"/>
              </w:rPr>
              <w:t>□</w:t>
            </w:r>
            <w:r w:rsidR="0077102C" w:rsidRPr="00617A5D">
              <w:rPr>
                <w:rFonts w:ascii="宋体" w:hAnsi="宋体" w:hint="eastAsia"/>
                <w:szCs w:val="21"/>
              </w:rPr>
              <w:t>质量促进</w:t>
            </w:r>
          </w:p>
          <w:p w14:paraId="08DC81DC" w14:textId="77777777" w:rsidR="0077102C" w:rsidRPr="00617A5D" w:rsidRDefault="0077102C" w:rsidP="004638AC">
            <w:pPr>
              <w:spacing w:before="25" w:after="25"/>
              <w:rPr>
                <w:rFonts w:ascii="宋体" w:hAnsi="宋体"/>
                <w:szCs w:val="21"/>
              </w:rPr>
            </w:pPr>
            <w:r w:rsidRPr="00617A5D">
              <w:rPr>
                <w:rFonts w:ascii="宋体" w:hAnsi="宋体" w:hint="eastAsia"/>
                <w:szCs w:val="21"/>
              </w:rPr>
              <w:t>□CNAS</w:t>
            </w:r>
          </w:p>
        </w:tc>
        <w:tc>
          <w:tcPr>
            <w:tcW w:w="2521" w:type="dxa"/>
            <w:tcBorders>
              <w:top w:val="single" w:sz="4" w:space="0" w:color="auto"/>
              <w:left w:val="single" w:sz="4" w:space="0" w:color="auto"/>
              <w:bottom w:val="single" w:sz="4" w:space="0" w:color="auto"/>
              <w:right w:val="single" w:sz="4" w:space="0" w:color="auto"/>
            </w:tcBorders>
          </w:tcPr>
          <w:p w14:paraId="0E6E8E18" w14:textId="77777777" w:rsidR="0077102C" w:rsidRPr="00617A5D" w:rsidRDefault="0077102C" w:rsidP="004638AC">
            <w:pPr>
              <w:spacing w:before="25" w:after="25"/>
              <w:rPr>
                <w:rFonts w:ascii="宋体" w:hAnsi="宋体"/>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 英文</w:t>
            </w:r>
            <w:r w:rsidRPr="00617A5D">
              <w:rPr>
                <w:rFonts w:ascii="宋体" w:hAnsi="宋体" w:hint="eastAsia"/>
                <w:szCs w:val="21"/>
                <w:u w:val="single"/>
              </w:rPr>
              <w:t xml:space="preserve">   </w:t>
            </w:r>
            <w:r w:rsidRPr="00617A5D">
              <w:rPr>
                <w:rFonts w:ascii="宋体" w:hAnsi="宋体" w:hint="eastAsia"/>
                <w:szCs w:val="21"/>
              </w:rPr>
              <w:t>张</w:t>
            </w:r>
          </w:p>
          <w:p w14:paraId="424DF8E6" w14:textId="77777777" w:rsidR="0077102C" w:rsidRPr="00617A5D" w:rsidRDefault="0077102C" w:rsidP="004638AC">
            <w:pPr>
              <w:spacing w:before="25" w:after="25"/>
              <w:rPr>
                <w:rFonts w:ascii="宋体" w:hAnsi="宋体"/>
                <w:szCs w:val="21"/>
              </w:rPr>
            </w:pPr>
            <w:r w:rsidRPr="00617A5D">
              <w:rPr>
                <w:rFonts w:ascii="宋体" w:hAnsi="宋体" w:hint="eastAsia"/>
                <w:szCs w:val="21"/>
                <w:u w:val="single"/>
              </w:rPr>
              <w:t xml:space="preserve">     </w:t>
            </w:r>
            <w:r w:rsidRPr="00617A5D">
              <w:rPr>
                <w:rFonts w:ascii="宋体" w:hAnsi="宋体" w:hint="eastAsia"/>
                <w:szCs w:val="21"/>
              </w:rPr>
              <w:t>文副本</w:t>
            </w:r>
            <w:r w:rsidRPr="00617A5D">
              <w:rPr>
                <w:rFonts w:ascii="宋体" w:hAnsi="宋体" w:hint="eastAsia"/>
                <w:szCs w:val="21"/>
                <w:u w:val="single"/>
              </w:rPr>
              <w:t xml:space="preserve">    </w:t>
            </w:r>
            <w:r w:rsidRPr="00617A5D">
              <w:rPr>
                <w:rFonts w:ascii="宋体" w:hAnsi="宋体" w:hint="eastAsia"/>
                <w:szCs w:val="21"/>
              </w:rPr>
              <w:t>张</w:t>
            </w:r>
          </w:p>
        </w:tc>
      </w:tr>
      <w:tr w:rsidR="00617A5D" w:rsidRPr="00617A5D" w14:paraId="1056C7C1" w14:textId="77777777" w:rsidTr="004638AC">
        <w:trPr>
          <w:trHeight w:val="20"/>
          <w:jc w:val="center"/>
        </w:trPr>
        <w:tc>
          <w:tcPr>
            <w:tcW w:w="2273" w:type="dxa"/>
            <w:tcBorders>
              <w:top w:val="single" w:sz="4" w:space="0" w:color="auto"/>
              <w:left w:val="single" w:sz="4" w:space="0" w:color="auto"/>
              <w:bottom w:val="single" w:sz="4" w:space="0" w:color="auto"/>
              <w:right w:val="single" w:sz="4" w:space="0" w:color="auto"/>
            </w:tcBorders>
            <w:vAlign w:val="center"/>
          </w:tcPr>
          <w:p w14:paraId="4D35EDFA" w14:textId="77777777" w:rsidR="0077102C" w:rsidRPr="00617A5D" w:rsidRDefault="0077102C" w:rsidP="004638AC">
            <w:pPr>
              <w:spacing w:before="25" w:after="25"/>
              <w:jc w:val="left"/>
              <w:rPr>
                <w:rFonts w:ascii="宋体" w:hAnsi="宋体"/>
                <w:szCs w:val="21"/>
              </w:rPr>
            </w:pPr>
            <w:r w:rsidRPr="00617A5D">
              <w:rPr>
                <w:rFonts w:ascii="宋体" w:hAnsi="宋体" w:hint="eastAsia"/>
                <w:szCs w:val="21"/>
              </w:rPr>
              <w:t>□商业企业品牌评价与企业文化建设指南</w:t>
            </w:r>
          </w:p>
          <w:p w14:paraId="28F76C95" w14:textId="77777777" w:rsidR="0077102C" w:rsidRPr="00617A5D" w:rsidRDefault="0077102C" w:rsidP="004638AC">
            <w:pPr>
              <w:spacing w:before="25" w:after="25"/>
              <w:jc w:val="left"/>
              <w:rPr>
                <w:rFonts w:ascii="宋体" w:hAnsi="宋体"/>
                <w:b/>
                <w:bCs/>
                <w:szCs w:val="21"/>
              </w:rPr>
            </w:pPr>
            <w:r w:rsidRPr="00617A5D">
              <w:rPr>
                <w:rFonts w:ascii="宋体" w:hAnsi="宋体" w:hint="eastAsia"/>
                <w:szCs w:val="21"/>
              </w:rPr>
              <w:t>GB/T 27925-2011</w:t>
            </w:r>
          </w:p>
        </w:tc>
        <w:tc>
          <w:tcPr>
            <w:tcW w:w="1833" w:type="dxa"/>
            <w:tcBorders>
              <w:top w:val="single" w:sz="4" w:space="0" w:color="auto"/>
              <w:left w:val="single" w:sz="4" w:space="0" w:color="auto"/>
              <w:bottom w:val="single" w:sz="4" w:space="0" w:color="auto"/>
              <w:right w:val="single" w:sz="4" w:space="0" w:color="auto"/>
            </w:tcBorders>
            <w:vAlign w:val="center"/>
          </w:tcPr>
          <w:p w14:paraId="370D6506" w14:textId="77777777" w:rsidR="0077102C" w:rsidRPr="00617A5D" w:rsidRDefault="0077102C" w:rsidP="004638AC">
            <w:pPr>
              <w:spacing w:before="25" w:after="25"/>
              <w:rPr>
                <w:rFonts w:ascii="宋体" w:hAnsi="宋体"/>
                <w:szCs w:val="21"/>
              </w:rPr>
            </w:pPr>
            <w:r w:rsidRPr="00617A5D">
              <w:rPr>
                <w:rFonts w:ascii="宋体" w:hAnsi="宋体" w:hint="eastAsia"/>
                <w:szCs w:val="21"/>
              </w:rPr>
              <w:t>不涉及</w:t>
            </w:r>
          </w:p>
        </w:tc>
        <w:tc>
          <w:tcPr>
            <w:tcW w:w="1791" w:type="dxa"/>
            <w:tcBorders>
              <w:top w:val="single" w:sz="4" w:space="0" w:color="auto"/>
              <w:left w:val="single" w:sz="4" w:space="0" w:color="auto"/>
              <w:bottom w:val="single" w:sz="4" w:space="0" w:color="auto"/>
              <w:right w:val="single" w:sz="4" w:space="0" w:color="auto"/>
            </w:tcBorders>
          </w:tcPr>
          <w:p w14:paraId="17E9694E" w14:textId="77777777" w:rsidR="0077102C" w:rsidRPr="00617A5D" w:rsidRDefault="0077102C" w:rsidP="004638AC">
            <w:pPr>
              <w:spacing w:before="25" w:after="25"/>
              <w:rPr>
                <w:rFonts w:ascii="宋体" w:hAnsi="宋体"/>
                <w:szCs w:val="21"/>
              </w:rPr>
            </w:pPr>
            <w:r w:rsidRPr="00617A5D">
              <w:rPr>
                <w:rFonts w:ascii="宋体" w:hAnsi="宋体" w:hint="eastAsia"/>
                <w:szCs w:val="21"/>
              </w:rPr>
              <w:t>□初次认证</w:t>
            </w:r>
          </w:p>
          <w:p w14:paraId="70798BCE" w14:textId="77777777" w:rsidR="0077102C" w:rsidRPr="00617A5D" w:rsidRDefault="0077102C" w:rsidP="004638AC">
            <w:pPr>
              <w:spacing w:before="25" w:after="25"/>
              <w:rPr>
                <w:rFonts w:ascii="宋体" w:hAnsi="宋体"/>
                <w:szCs w:val="21"/>
              </w:rPr>
            </w:pPr>
            <w:r w:rsidRPr="00617A5D">
              <w:rPr>
                <w:rFonts w:ascii="宋体" w:hAnsi="宋体" w:hint="eastAsia"/>
                <w:szCs w:val="21"/>
              </w:rPr>
              <w:t>□再认证</w:t>
            </w:r>
          </w:p>
          <w:p w14:paraId="01F56011" w14:textId="77777777" w:rsidR="0077102C" w:rsidRPr="00617A5D" w:rsidRDefault="0077102C" w:rsidP="004638AC">
            <w:pPr>
              <w:spacing w:before="25" w:after="25"/>
              <w:rPr>
                <w:rFonts w:ascii="宋体" w:hAnsi="宋体"/>
                <w:szCs w:val="21"/>
              </w:rPr>
            </w:pPr>
            <w:r w:rsidRPr="00617A5D">
              <w:rPr>
                <w:rFonts w:ascii="宋体" w:hAnsi="宋体" w:hint="eastAsia"/>
                <w:szCs w:val="21"/>
              </w:rPr>
              <w:t>□证书转换</w:t>
            </w:r>
          </w:p>
        </w:tc>
        <w:tc>
          <w:tcPr>
            <w:tcW w:w="1611" w:type="dxa"/>
            <w:tcBorders>
              <w:top w:val="single" w:sz="4" w:space="0" w:color="auto"/>
              <w:left w:val="single" w:sz="4" w:space="0" w:color="auto"/>
              <w:bottom w:val="single" w:sz="4" w:space="0" w:color="auto"/>
              <w:right w:val="single" w:sz="4" w:space="0" w:color="auto"/>
            </w:tcBorders>
          </w:tcPr>
          <w:p w14:paraId="3D7313F7" w14:textId="64332E31" w:rsidR="0077102C" w:rsidRPr="00617A5D" w:rsidRDefault="0077102C" w:rsidP="004638AC">
            <w:pPr>
              <w:spacing w:before="25" w:after="25"/>
              <w:rPr>
                <w:rFonts w:ascii="宋体" w:hAnsi="宋体"/>
                <w:szCs w:val="21"/>
              </w:rPr>
            </w:pPr>
            <w:r w:rsidRPr="00617A5D">
              <w:rPr>
                <w:rFonts w:ascii="宋体" w:hAnsi="宋体" w:hint="eastAsia"/>
                <w:szCs w:val="21"/>
              </w:rPr>
              <w:t>□质量促进</w:t>
            </w:r>
          </w:p>
          <w:p w14:paraId="02D1AF85" w14:textId="77777777" w:rsidR="0077102C" w:rsidRPr="00617A5D" w:rsidRDefault="0077102C" w:rsidP="004638AC">
            <w:pPr>
              <w:spacing w:before="25" w:after="25"/>
              <w:rPr>
                <w:rFonts w:ascii="宋体" w:hAnsi="宋体"/>
                <w:szCs w:val="21"/>
              </w:rPr>
            </w:pPr>
            <w:r w:rsidRPr="00617A5D">
              <w:rPr>
                <w:rFonts w:ascii="宋体" w:hAnsi="宋体" w:hint="eastAsia"/>
                <w:szCs w:val="21"/>
              </w:rPr>
              <w:t>□CNAS</w:t>
            </w:r>
          </w:p>
          <w:p w14:paraId="4147420E" w14:textId="77777777" w:rsidR="0077102C" w:rsidRPr="00617A5D" w:rsidRDefault="0077102C" w:rsidP="004638AC">
            <w:pPr>
              <w:spacing w:before="25" w:after="25"/>
              <w:rPr>
                <w:rFonts w:ascii="宋体" w:hAnsi="宋体"/>
                <w:szCs w:val="21"/>
              </w:rPr>
            </w:pPr>
            <w:r w:rsidRPr="00617A5D">
              <w:rPr>
                <w:rFonts w:ascii="宋体" w:hAnsi="宋体" w:hint="eastAsia"/>
                <w:szCs w:val="21"/>
              </w:rPr>
              <w:t>□广州品牌</w:t>
            </w:r>
          </w:p>
        </w:tc>
        <w:tc>
          <w:tcPr>
            <w:tcW w:w="2521" w:type="dxa"/>
            <w:tcBorders>
              <w:top w:val="single" w:sz="4" w:space="0" w:color="auto"/>
              <w:left w:val="single" w:sz="4" w:space="0" w:color="auto"/>
              <w:bottom w:val="single" w:sz="4" w:space="0" w:color="auto"/>
              <w:right w:val="single" w:sz="4" w:space="0" w:color="auto"/>
            </w:tcBorders>
          </w:tcPr>
          <w:p w14:paraId="65BDEA87" w14:textId="77777777" w:rsidR="0077102C" w:rsidRPr="00617A5D" w:rsidRDefault="0077102C" w:rsidP="004638AC">
            <w:pPr>
              <w:spacing w:before="25" w:after="25"/>
              <w:rPr>
                <w:rFonts w:ascii="宋体" w:hAnsi="宋体"/>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 英文</w:t>
            </w:r>
            <w:r w:rsidRPr="00617A5D">
              <w:rPr>
                <w:rFonts w:ascii="宋体" w:hAnsi="宋体" w:hint="eastAsia"/>
                <w:szCs w:val="21"/>
                <w:u w:val="single"/>
              </w:rPr>
              <w:t xml:space="preserve">   </w:t>
            </w:r>
            <w:r w:rsidRPr="00617A5D">
              <w:rPr>
                <w:rFonts w:ascii="宋体" w:hAnsi="宋体" w:hint="eastAsia"/>
                <w:szCs w:val="21"/>
              </w:rPr>
              <w:t>张</w:t>
            </w:r>
          </w:p>
          <w:p w14:paraId="41DB2CE9" w14:textId="77777777" w:rsidR="0077102C" w:rsidRPr="00617A5D" w:rsidRDefault="0077102C" w:rsidP="004638AC">
            <w:pPr>
              <w:spacing w:before="25" w:after="25"/>
              <w:rPr>
                <w:rFonts w:ascii="宋体" w:hAnsi="宋体"/>
                <w:szCs w:val="21"/>
              </w:rPr>
            </w:pPr>
            <w:r w:rsidRPr="00617A5D">
              <w:rPr>
                <w:rFonts w:ascii="宋体" w:hAnsi="宋体" w:hint="eastAsia"/>
                <w:szCs w:val="21"/>
                <w:u w:val="single"/>
              </w:rPr>
              <w:t xml:space="preserve">     </w:t>
            </w:r>
            <w:r w:rsidRPr="00617A5D">
              <w:rPr>
                <w:rFonts w:ascii="宋体" w:hAnsi="宋体" w:hint="eastAsia"/>
                <w:szCs w:val="21"/>
              </w:rPr>
              <w:t>文副本</w:t>
            </w:r>
            <w:r w:rsidRPr="00617A5D">
              <w:rPr>
                <w:rFonts w:ascii="宋体" w:hAnsi="宋体" w:hint="eastAsia"/>
                <w:szCs w:val="21"/>
                <w:u w:val="single"/>
              </w:rPr>
              <w:t xml:space="preserve">    </w:t>
            </w:r>
            <w:r w:rsidRPr="00617A5D">
              <w:rPr>
                <w:rFonts w:ascii="宋体" w:hAnsi="宋体" w:hint="eastAsia"/>
                <w:szCs w:val="21"/>
              </w:rPr>
              <w:t>张</w:t>
            </w:r>
          </w:p>
        </w:tc>
      </w:tr>
      <w:tr w:rsidR="00617A5D" w:rsidRPr="00617A5D" w14:paraId="7F2BF4A4" w14:textId="77777777" w:rsidTr="004638AC">
        <w:trPr>
          <w:trHeight w:val="20"/>
          <w:jc w:val="center"/>
        </w:trPr>
        <w:tc>
          <w:tcPr>
            <w:tcW w:w="2273" w:type="dxa"/>
            <w:tcBorders>
              <w:top w:val="single" w:sz="4" w:space="0" w:color="auto"/>
              <w:left w:val="single" w:sz="4" w:space="0" w:color="auto"/>
              <w:bottom w:val="single" w:sz="4" w:space="0" w:color="auto"/>
              <w:right w:val="single" w:sz="4" w:space="0" w:color="auto"/>
            </w:tcBorders>
            <w:vAlign w:val="center"/>
          </w:tcPr>
          <w:p w14:paraId="6C39FA2C" w14:textId="77777777" w:rsidR="0077102C" w:rsidRPr="00617A5D" w:rsidRDefault="0077102C" w:rsidP="004638AC">
            <w:pPr>
              <w:spacing w:before="25" w:after="25"/>
              <w:jc w:val="left"/>
              <w:rPr>
                <w:rFonts w:ascii="宋体" w:hAnsi="宋体"/>
                <w:szCs w:val="21"/>
              </w:rPr>
            </w:pPr>
            <w:r w:rsidRPr="00617A5D">
              <w:rPr>
                <w:rFonts w:ascii="宋体" w:hAnsi="宋体" w:hint="eastAsia"/>
                <w:szCs w:val="21"/>
              </w:rPr>
              <w:t>□技术转移服务规范</w:t>
            </w:r>
          </w:p>
          <w:p w14:paraId="073F59A2" w14:textId="77777777" w:rsidR="0077102C" w:rsidRPr="00617A5D" w:rsidRDefault="0077102C" w:rsidP="004638AC">
            <w:pPr>
              <w:spacing w:before="25" w:after="25"/>
              <w:jc w:val="left"/>
              <w:rPr>
                <w:rFonts w:ascii="宋体" w:hAnsi="宋体"/>
                <w:b/>
                <w:bCs/>
                <w:szCs w:val="21"/>
              </w:rPr>
            </w:pPr>
            <w:r w:rsidRPr="00617A5D">
              <w:rPr>
                <w:rFonts w:ascii="宋体" w:hAnsi="宋体" w:hint="eastAsia"/>
                <w:bCs/>
                <w:szCs w:val="21"/>
              </w:rPr>
              <w:t xml:space="preserve">GB/T </w:t>
            </w:r>
            <w:r w:rsidRPr="00617A5D">
              <w:rPr>
                <w:rFonts w:ascii="宋体" w:hAnsi="宋体" w:hint="eastAsia"/>
                <w:szCs w:val="21"/>
              </w:rPr>
              <w:t>34670-2017</w:t>
            </w:r>
          </w:p>
        </w:tc>
        <w:tc>
          <w:tcPr>
            <w:tcW w:w="1833" w:type="dxa"/>
            <w:tcBorders>
              <w:top w:val="single" w:sz="4" w:space="0" w:color="auto"/>
              <w:left w:val="single" w:sz="4" w:space="0" w:color="auto"/>
              <w:bottom w:val="single" w:sz="4" w:space="0" w:color="auto"/>
              <w:right w:val="single" w:sz="4" w:space="0" w:color="auto"/>
            </w:tcBorders>
            <w:vAlign w:val="center"/>
          </w:tcPr>
          <w:p w14:paraId="245E41D8" w14:textId="77777777" w:rsidR="0077102C" w:rsidRPr="00617A5D" w:rsidRDefault="0077102C" w:rsidP="004638AC">
            <w:pPr>
              <w:spacing w:before="25" w:after="25"/>
              <w:rPr>
                <w:rFonts w:ascii="宋体" w:hAnsi="宋体"/>
                <w:szCs w:val="21"/>
              </w:rPr>
            </w:pPr>
            <w:r w:rsidRPr="00617A5D">
              <w:rPr>
                <w:rFonts w:ascii="宋体" w:hAnsi="宋体" w:hint="eastAsia"/>
                <w:szCs w:val="21"/>
              </w:rPr>
              <w:t>不涉及</w:t>
            </w:r>
          </w:p>
        </w:tc>
        <w:tc>
          <w:tcPr>
            <w:tcW w:w="1791" w:type="dxa"/>
            <w:tcBorders>
              <w:top w:val="single" w:sz="4" w:space="0" w:color="auto"/>
              <w:left w:val="single" w:sz="4" w:space="0" w:color="auto"/>
              <w:bottom w:val="single" w:sz="4" w:space="0" w:color="auto"/>
              <w:right w:val="single" w:sz="4" w:space="0" w:color="auto"/>
            </w:tcBorders>
          </w:tcPr>
          <w:p w14:paraId="4F10B277" w14:textId="77777777" w:rsidR="0077102C" w:rsidRPr="00617A5D" w:rsidRDefault="0077102C" w:rsidP="004638AC">
            <w:pPr>
              <w:spacing w:before="25" w:after="25"/>
              <w:rPr>
                <w:rFonts w:ascii="宋体" w:hAnsi="宋体"/>
                <w:szCs w:val="21"/>
              </w:rPr>
            </w:pPr>
            <w:r w:rsidRPr="00617A5D">
              <w:rPr>
                <w:rFonts w:ascii="宋体" w:hAnsi="宋体" w:hint="eastAsia"/>
                <w:szCs w:val="21"/>
              </w:rPr>
              <w:t>□初次认证</w:t>
            </w:r>
          </w:p>
          <w:p w14:paraId="4E9B6582" w14:textId="77777777" w:rsidR="0077102C" w:rsidRPr="00617A5D" w:rsidRDefault="0077102C" w:rsidP="004638AC">
            <w:pPr>
              <w:spacing w:before="25" w:after="25"/>
              <w:rPr>
                <w:rFonts w:ascii="宋体" w:hAnsi="宋体"/>
                <w:szCs w:val="21"/>
              </w:rPr>
            </w:pPr>
            <w:r w:rsidRPr="00617A5D">
              <w:rPr>
                <w:rFonts w:ascii="宋体" w:hAnsi="宋体" w:hint="eastAsia"/>
                <w:szCs w:val="21"/>
              </w:rPr>
              <w:t>□再认证</w:t>
            </w:r>
          </w:p>
          <w:p w14:paraId="3A9203BE" w14:textId="77777777" w:rsidR="0077102C" w:rsidRPr="00617A5D" w:rsidRDefault="0077102C" w:rsidP="004638AC">
            <w:pPr>
              <w:spacing w:before="25" w:after="25"/>
              <w:rPr>
                <w:rFonts w:ascii="宋体" w:hAnsi="宋体"/>
                <w:szCs w:val="21"/>
              </w:rPr>
            </w:pPr>
            <w:r w:rsidRPr="00617A5D">
              <w:rPr>
                <w:rFonts w:ascii="宋体" w:hAnsi="宋体" w:hint="eastAsia"/>
                <w:szCs w:val="21"/>
              </w:rPr>
              <w:lastRenderedPageBreak/>
              <w:t>□证书转换</w:t>
            </w:r>
          </w:p>
        </w:tc>
        <w:tc>
          <w:tcPr>
            <w:tcW w:w="1611" w:type="dxa"/>
            <w:tcBorders>
              <w:top w:val="single" w:sz="4" w:space="0" w:color="auto"/>
              <w:left w:val="single" w:sz="4" w:space="0" w:color="auto"/>
              <w:bottom w:val="single" w:sz="4" w:space="0" w:color="auto"/>
              <w:right w:val="single" w:sz="4" w:space="0" w:color="auto"/>
            </w:tcBorders>
          </w:tcPr>
          <w:p w14:paraId="0EA66FDC" w14:textId="3CD71759" w:rsidR="0077102C" w:rsidRPr="00617A5D" w:rsidRDefault="0077102C" w:rsidP="004638AC">
            <w:pPr>
              <w:spacing w:before="25" w:after="25"/>
              <w:rPr>
                <w:rFonts w:ascii="宋体" w:hAnsi="宋体"/>
                <w:szCs w:val="21"/>
              </w:rPr>
            </w:pPr>
            <w:r w:rsidRPr="00617A5D">
              <w:rPr>
                <w:rFonts w:ascii="宋体" w:hAnsi="宋体" w:hint="eastAsia"/>
                <w:szCs w:val="21"/>
              </w:rPr>
              <w:lastRenderedPageBreak/>
              <w:t>□质量促进</w:t>
            </w:r>
          </w:p>
          <w:p w14:paraId="221E0A9D" w14:textId="77777777" w:rsidR="0077102C" w:rsidRPr="00617A5D" w:rsidRDefault="0077102C" w:rsidP="004638AC">
            <w:pPr>
              <w:spacing w:before="25" w:after="25"/>
              <w:rPr>
                <w:rFonts w:ascii="宋体" w:hAnsi="宋体"/>
                <w:szCs w:val="21"/>
              </w:rPr>
            </w:pPr>
            <w:r w:rsidRPr="00617A5D">
              <w:rPr>
                <w:rFonts w:ascii="宋体" w:hAnsi="宋体" w:hint="eastAsia"/>
                <w:szCs w:val="21"/>
              </w:rPr>
              <w:t>□CNAS</w:t>
            </w:r>
          </w:p>
        </w:tc>
        <w:tc>
          <w:tcPr>
            <w:tcW w:w="2521" w:type="dxa"/>
            <w:tcBorders>
              <w:top w:val="single" w:sz="4" w:space="0" w:color="auto"/>
              <w:left w:val="single" w:sz="4" w:space="0" w:color="auto"/>
              <w:bottom w:val="single" w:sz="4" w:space="0" w:color="auto"/>
              <w:right w:val="single" w:sz="4" w:space="0" w:color="auto"/>
            </w:tcBorders>
          </w:tcPr>
          <w:p w14:paraId="7589EBA5" w14:textId="77777777" w:rsidR="0077102C" w:rsidRPr="00617A5D" w:rsidRDefault="0077102C" w:rsidP="004638AC">
            <w:pPr>
              <w:spacing w:before="25" w:after="25"/>
              <w:rPr>
                <w:rFonts w:ascii="宋体" w:hAnsi="宋体"/>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 英文</w:t>
            </w:r>
            <w:r w:rsidRPr="00617A5D">
              <w:rPr>
                <w:rFonts w:ascii="宋体" w:hAnsi="宋体" w:hint="eastAsia"/>
                <w:szCs w:val="21"/>
                <w:u w:val="single"/>
              </w:rPr>
              <w:t xml:space="preserve">   </w:t>
            </w:r>
            <w:r w:rsidRPr="00617A5D">
              <w:rPr>
                <w:rFonts w:ascii="宋体" w:hAnsi="宋体" w:hint="eastAsia"/>
                <w:szCs w:val="21"/>
              </w:rPr>
              <w:t>张</w:t>
            </w:r>
          </w:p>
          <w:p w14:paraId="47220523" w14:textId="77777777" w:rsidR="0077102C" w:rsidRPr="00617A5D" w:rsidRDefault="0077102C" w:rsidP="004638AC">
            <w:pPr>
              <w:spacing w:before="25" w:after="25"/>
              <w:rPr>
                <w:rFonts w:ascii="宋体" w:hAnsi="宋体"/>
                <w:szCs w:val="21"/>
              </w:rPr>
            </w:pPr>
            <w:r w:rsidRPr="00617A5D">
              <w:rPr>
                <w:rFonts w:ascii="宋体" w:hAnsi="宋体" w:hint="eastAsia"/>
                <w:szCs w:val="21"/>
                <w:u w:val="single"/>
              </w:rPr>
              <w:t xml:space="preserve">     </w:t>
            </w:r>
            <w:r w:rsidRPr="00617A5D">
              <w:rPr>
                <w:rFonts w:ascii="宋体" w:hAnsi="宋体" w:hint="eastAsia"/>
                <w:szCs w:val="21"/>
              </w:rPr>
              <w:t>文副本</w:t>
            </w:r>
            <w:r w:rsidRPr="00617A5D">
              <w:rPr>
                <w:rFonts w:ascii="宋体" w:hAnsi="宋体" w:hint="eastAsia"/>
                <w:szCs w:val="21"/>
                <w:u w:val="single"/>
              </w:rPr>
              <w:t xml:space="preserve">    </w:t>
            </w:r>
            <w:r w:rsidRPr="00617A5D">
              <w:rPr>
                <w:rFonts w:ascii="宋体" w:hAnsi="宋体" w:hint="eastAsia"/>
                <w:szCs w:val="21"/>
              </w:rPr>
              <w:t>张</w:t>
            </w:r>
          </w:p>
        </w:tc>
      </w:tr>
      <w:tr w:rsidR="00617A5D" w:rsidRPr="00617A5D" w14:paraId="13346895" w14:textId="77777777" w:rsidTr="004638AC">
        <w:trPr>
          <w:trHeight w:val="20"/>
          <w:jc w:val="center"/>
        </w:trPr>
        <w:tc>
          <w:tcPr>
            <w:tcW w:w="2273" w:type="dxa"/>
            <w:tcBorders>
              <w:top w:val="single" w:sz="4" w:space="0" w:color="auto"/>
              <w:left w:val="single" w:sz="4" w:space="0" w:color="auto"/>
              <w:bottom w:val="single" w:sz="4" w:space="0" w:color="auto"/>
              <w:right w:val="single" w:sz="4" w:space="0" w:color="auto"/>
            </w:tcBorders>
            <w:vAlign w:val="center"/>
          </w:tcPr>
          <w:p w14:paraId="35E98D43" w14:textId="77777777" w:rsidR="0077102C" w:rsidRPr="00617A5D" w:rsidRDefault="0077102C" w:rsidP="004638AC">
            <w:pPr>
              <w:spacing w:before="25" w:after="25"/>
              <w:jc w:val="left"/>
              <w:rPr>
                <w:rFonts w:ascii="宋体" w:hAnsi="宋体"/>
                <w:szCs w:val="21"/>
              </w:rPr>
            </w:pPr>
            <w:r w:rsidRPr="00617A5D">
              <w:rPr>
                <w:rFonts w:ascii="宋体" w:hAnsi="宋体" w:hint="eastAsia"/>
                <w:szCs w:val="21"/>
              </w:rPr>
              <w:lastRenderedPageBreak/>
              <w:t>□其他标准</w:t>
            </w:r>
          </w:p>
        </w:tc>
        <w:tc>
          <w:tcPr>
            <w:tcW w:w="1833" w:type="dxa"/>
            <w:tcBorders>
              <w:top w:val="single" w:sz="4" w:space="0" w:color="auto"/>
              <w:left w:val="single" w:sz="4" w:space="0" w:color="auto"/>
              <w:bottom w:val="single" w:sz="4" w:space="0" w:color="auto"/>
              <w:right w:val="single" w:sz="4" w:space="0" w:color="auto"/>
            </w:tcBorders>
            <w:vAlign w:val="center"/>
          </w:tcPr>
          <w:p w14:paraId="5BDD0799" w14:textId="77777777" w:rsidR="0077102C" w:rsidRPr="00617A5D" w:rsidRDefault="0077102C" w:rsidP="004638AC">
            <w:pPr>
              <w:spacing w:before="25" w:after="25"/>
              <w:rPr>
                <w:rFonts w:ascii="宋体" w:hAnsi="宋体"/>
                <w:szCs w:val="21"/>
              </w:rPr>
            </w:pPr>
            <w:r w:rsidRPr="00617A5D">
              <w:rPr>
                <w:rFonts w:ascii="宋体" w:hAnsi="宋体" w:hint="eastAsia"/>
                <w:szCs w:val="21"/>
              </w:rPr>
              <w:t>不涉及</w:t>
            </w:r>
          </w:p>
        </w:tc>
        <w:tc>
          <w:tcPr>
            <w:tcW w:w="1791" w:type="dxa"/>
            <w:tcBorders>
              <w:top w:val="single" w:sz="4" w:space="0" w:color="auto"/>
              <w:left w:val="single" w:sz="4" w:space="0" w:color="auto"/>
              <w:bottom w:val="single" w:sz="4" w:space="0" w:color="auto"/>
              <w:right w:val="single" w:sz="4" w:space="0" w:color="auto"/>
            </w:tcBorders>
          </w:tcPr>
          <w:p w14:paraId="497964A1" w14:textId="77777777" w:rsidR="0077102C" w:rsidRPr="00617A5D" w:rsidRDefault="0077102C" w:rsidP="004638AC">
            <w:pPr>
              <w:spacing w:before="25" w:after="25"/>
              <w:rPr>
                <w:rFonts w:ascii="宋体" w:hAnsi="宋体"/>
                <w:szCs w:val="21"/>
              </w:rPr>
            </w:pPr>
            <w:r w:rsidRPr="00617A5D">
              <w:rPr>
                <w:rFonts w:ascii="宋体" w:hAnsi="宋体" w:hint="eastAsia"/>
                <w:szCs w:val="21"/>
              </w:rPr>
              <w:t>□初次认证</w:t>
            </w:r>
          </w:p>
          <w:p w14:paraId="51164B7B" w14:textId="77777777" w:rsidR="0077102C" w:rsidRPr="00617A5D" w:rsidRDefault="0077102C" w:rsidP="004638AC">
            <w:pPr>
              <w:spacing w:before="25" w:after="25"/>
              <w:rPr>
                <w:rFonts w:ascii="宋体" w:hAnsi="宋体"/>
                <w:szCs w:val="21"/>
              </w:rPr>
            </w:pPr>
            <w:r w:rsidRPr="00617A5D">
              <w:rPr>
                <w:rFonts w:ascii="宋体" w:hAnsi="宋体" w:hint="eastAsia"/>
                <w:szCs w:val="21"/>
              </w:rPr>
              <w:t>□再认证</w:t>
            </w:r>
          </w:p>
          <w:p w14:paraId="5F5A831A" w14:textId="77777777" w:rsidR="0077102C" w:rsidRPr="00617A5D" w:rsidRDefault="0077102C" w:rsidP="004638AC">
            <w:pPr>
              <w:spacing w:before="25" w:after="25"/>
              <w:rPr>
                <w:rFonts w:ascii="宋体" w:hAnsi="宋体"/>
                <w:szCs w:val="21"/>
              </w:rPr>
            </w:pPr>
            <w:r w:rsidRPr="00617A5D">
              <w:rPr>
                <w:rFonts w:ascii="宋体" w:hAnsi="宋体" w:hint="eastAsia"/>
                <w:szCs w:val="21"/>
              </w:rPr>
              <w:t>□证书转换</w:t>
            </w:r>
          </w:p>
        </w:tc>
        <w:tc>
          <w:tcPr>
            <w:tcW w:w="1611" w:type="dxa"/>
            <w:tcBorders>
              <w:top w:val="single" w:sz="4" w:space="0" w:color="auto"/>
              <w:left w:val="single" w:sz="4" w:space="0" w:color="auto"/>
              <w:bottom w:val="single" w:sz="4" w:space="0" w:color="auto"/>
              <w:right w:val="single" w:sz="4" w:space="0" w:color="auto"/>
            </w:tcBorders>
          </w:tcPr>
          <w:p w14:paraId="2E6458FC" w14:textId="0EFABB06" w:rsidR="0077102C" w:rsidRPr="00617A5D" w:rsidRDefault="0077102C" w:rsidP="004638AC">
            <w:pPr>
              <w:spacing w:before="25" w:after="25"/>
              <w:rPr>
                <w:rFonts w:ascii="宋体" w:hAnsi="宋体"/>
                <w:szCs w:val="21"/>
              </w:rPr>
            </w:pPr>
            <w:r w:rsidRPr="00617A5D">
              <w:rPr>
                <w:rFonts w:ascii="宋体" w:hAnsi="宋体" w:hint="eastAsia"/>
                <w:szCs w:val="21"/>
              </w:rPr>
              <w:t>□质量促进</w:t>
            </w:r>
          </w:p>
          <w:p w14:paraId="5AB67B89" w14:textId="77777777" w:rsidR="0077102C" w:rsidRPr="00617A5D" w:rsidRDefault="0077102C" w:rsidP="004638AC">
            <w:pPr>
              <w:spacing w:before="25" w:after="25"/>
              <w:rPr>
                <w:rFonts w:ascii="宋体" w:hAnsi="宋体"/>
                <w:szCs w:val="21"/>
              </w:rPr>
            </w:pPr>
            <w:r w:rsidRPr="00617A5D">
              <w:rPr>
                <w:rFonts w:ascii="宋体" w:hAnsi="宋体" w:hint="eastAsia"/>
                <w:szCs w:val="21"/>
              </w:rPr>
              <w:t>□CNAS</w:t>
            </w:r>
          </w:p>
        </w:tc>
        <w:tc>
          <w:tcPr>
            <w:tcW w:w="2521" w:type="dxa"/>
            <w:tcBorders>
              <w:top w:val="single" w:sz="4" w:space="0" w:color="auto"/>
              <w:left w:val="single" w:sz="4" w:space="0" w:color="auto"/>
              <w:bottom w:val="single" w:sz="4" w:space="0" w:color="auto"/>
              <w:right w:val="single" w:sz="4" w:space="0" w:color="auto"/>
            </w:tcBorders>
          </w:tcPr>
          <w:p w14:paraId="25AE1542" w14:textId="77777777" w:rsidR="0077102C" w:rsidRPr="00617A5D" w:rsidRDefault="0077102C" w:rsidP="004638AC">
            <w:pPr>
              <w:spacing w:before="25" w:after="25"/>
              <w:rPr>
                <w:rFonts w:ascii="宋体" w:hAnsi="宋体"/>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 英文</w:t>
            </w:r>
            <w:r w:rsidRPr="00617A5D">
              <w:rPr>
                <w:rFonts w:ascii="宋体" w:hAnsi="宋体" w:hint="eastAsia"/>
                <w:szCs w:val="21"/>
                <w:u w:val="single"/>
              </w:rPr>
              <w:t xml:space="preserve">   </w:t>
            </w:r>
            <w:r w:rsidRPr="00617A5D">
              <w:rPr>
                <w:rFonts w:ascii="宋体" w:hAnsi="宋体" w:hint="eastAsia"/>
                <w:szCs w:val="21"/>
              </w:rPr>
              <w:t>张</w:t>
            </w:r>
          </w:p>
          <w:p w14:paraId="22723A54" w14:textId="77777777" w:rsidR="0077102C" w:rsidRPr="00617A5D" w:rsidRDefault="0077102C" w:rsidP="004638AC">
            <w:pPr>
              <w:spacing w:before="25" w:after="25"/>
              <w:rPr>
                <w:rFonts w:ascii="宋体" w:hAnsi="宋体"/>
                <w:szCs w:val="21"/>
              </w:rPr>
            </w:pPr>
            <w:r w:rsidRPr="00617A5D">
              <w:rPr>
                <w:rFonts w:ascii="宋体" w:hAnsi="宋体" w:hint="eastAsia"/>
                <w:szCs w:val="21"/>
                <w:u w:val="single"/>
              </w:rPr>
              <w:t xml:space="preserve">     </w:t>
            </w:r>
            <w:r w:rsidRPr="00617A5D">
              <w:rPr>
                <w:rFonts w:ascii="宋体" w:hAnsi="宋体" w:hint="eastAsia"/>
                <w:szCs w:val="21"/>
              </w:rPr>
              <w:t>文副本</w:t>
            </w:r>
            <w:r w:rsidRPr="00617A5D">
              <w:rPr>
                <w:rFonts w:ascii="宋体" w:hAnsi="宋体" w:hint="eastAsia"/>
                <w:szCs w:val="21"/>
                <w:u w:val="single"/>
              </w:rPr>
              <w:t xml:space="preserve">    </w:t>
            </w:r>
            <w:r w:rsidRPr="00617A5D">
              <w:rPr>
                <w:rFonts w:ascii="宋体" w:hAnsi="宋体" w:hint="eastAsia"/>
                <w:szCs w:val="21"/>
              </w:rPr>
              <w:t>张</w:t>
            </w:r>
          </w:p>
        </w:tc>
      </w:tr>
    </w:tbl>
    <w:p w14:paraId="4DF19BBF" w14:textId="77777777" w:rsidR="0011696D" w:rsidRPr="00617A5D" w:rsidRDefault="0077102C" w:rsidP="0077102C">
      <w:pPr>
        <w:spacing w:line="500" w:lineRule="exact"/>
        <w:ind w:rightChars="217" w:right="456"/>
        <w:rPr>
          <w:rFonts w:ascii="Helvetica" w:hAnsi="Helvetica" w:hint="eastAsia"/>
          <w:szCs w:val="21"/>
          <w:u w:val="single"/>
          <w:shd w:val="clear" w:color="auto" w:fill="FFFFFF"/>
        </w:rPr>
      </w:pPr>
      <w:r w:rsidRPr="00617A5D">
        <w:rPr>
          <w:rFonts w:ascii="宋体" w:hAnsi="宋体"/>
          <w:szCs w:val="21"/>
        </w:rPr>
        <w:t>2</w:t>
      </w:r>
      <w:r w:rsidRPr="00617A5D">
        <w:rPr>
          <w:rFonts w:ascii="宋体" w:hAnsi="宋体" w:hint="eastAsia"/>
          <w:szCs w:val="21"/>
        </w:rPr>
        <w:t>.申请认证范围（明确企业提供的一个或多个场所服务的名称，地点，如：xx小区（商场/写字楼</w:t>
      </w:r>
      <w:r w:rsidRPr="00617A5D">
        <w:rPr>
          <w:rFonts w:ascii="宋体" w:hAnsi="宋体"/>
          <w:szCs w:val="21"/>
        </w:rPr>
        <w:t>……</w:t>
      </w:r>
      <w:r w:rsidRPr="00617A5D">
        <w:rPr>
          <w:rFonts w:ascii="宋体" w:hAnsi="宋体" w:hint="eastAsia"/>
          <w:szCs w:val="21"/>
        </w:rPr>
        <w:t>）：</w:t>
      </w:r>
    </w:p>
    <w:p w14:paraId="5C9CDB38" w14:textId="48F0CF7E" w:rsidR="0077102C" w:rsidRPr="00617A5D" w:rsidRDefault="0077102C" w:rsidP="0077102C">
      <w:pPr>
        <w:spacing w:line="500" w:lineRule="exact"/>
        <w:ind w:rightChars="217" w:right="456"/>
        <w:rPr>
          <w:rFonts w:ascii="宋体" w:hAnsi="宋体"/>
          <w:szCs w:val="21"/>
        </w:rPr>
      </w:pPr>
      <w:r w:rsidRPr="00617A5D">
        <w:rPr>
          <w:rFonts w:ascii="宋体" w:hint="eastAsia"/>
          <w:szCs w:val="21"/>
          <w:u w:val="single"/>
        </w:rPr>
        <w:t xml:space="preserve">                                                                                                                                                 </w:t>
      </w:r>
      <w:r w:rsidRPr="00617A5D">
        <w:rPr>
          <w:rFonts w:ascii="宋体" w:hAnsi="宋体" w:hint="eastAsia"/>
          <w:szCs w:val="21"/>
        </w:rPr>
        <w:t xml:space="preserve">                                                       </w:t>
      </w:r>
    </w:p>
    <w:p w14:paraId="028019A1" w14:textId="24A8B6D8" w:rsidR="0077102C" w:rsidRPr="00617A5D" w:rsidRDefault="0077102C" w:rsidP="0077102C">
      <w:pPr>
        <w:spacing w:beforeLines="25" w:before="78" w:afterLines="25" w:after="78"/>
        <w:ind w:left="284"/>
        <w:rPr>
          <w:rFonts w:ascii="宋体" w:hAnsi="宋体"/>
          <w:szCs w:val="21"/>
        </w:rPr>
      </w:pPr>
      <w:r w:rsidRPr="00617A5D">
        <w:rPr>
          <w:rFonts w:ascii="宋体" w:hAnsi="宋体" w:hint="eastAsia"/>
          <w:szCs w:val="21"/>
        </w:rPr>
        <w:t xml:space="preserve">1） 分支机构：是否有分支机构  </w:t>
      </w:r>
      <w:r w:rsidR="0011696D" w:rsidRPr="00617A5D">
        <w:rPr>
          <w:rFonts w:ascii="宋体" w:hAnsi="宋体" w:hint="eastAsia"/>
          <w:szCs w:val="21"/>
        </w:rPr>
        <w:t>□</w:t>
      </w:r>
      <w:r w:rsidRPr="00617A5D">
        <w:rPr>
          <w:rFonts w:ascii="宋体" w:hAnsi="宋体" w:hint="eastAsia"/>
          <w:szCs w:val="21"/>
        </w:rPr>
        <w:t>否  □是，请填写附表</w:t>
      </w:r>
      <w:proofErr w:type="gramStart"/>
      <w:r w:rsidRPr="00617A5D">
        <w:rPr>
          <w:rFonts w:ascii="宋体" w:hAnsi="宋体" w:hint="eastAsia"/>
          <w:szCs w:val="21"/>
        </w:rPr>
        <w:t>一</w:t>
      </w:r>
      <w:proofErr w:type="gramEnd"/>
      <w:r w:rsidRPr="00617A5D">
        <w:rPr>
          <w:rFonts w:ascii="宋体" w:hAnsi="宋体" w:hint="eastAsia"/>
          <w:szCs w:val="21"/>
        </w:rPr>
        <w:t>；</w:t>
      </w:r>
    </w:p>
    <w:p w14:paraId="0763F10F" w14:textId="77777777" w:rsidR="0077102C" w:rsidRPr="00617A5D" w:rsidRDefault="0077102C" w:rsidP="0077102C">
      <w:pPr>
        <w:spacing w:beforeLines="25" w:before="78" w:afterLines="25" w:after="78"/>
        <w:ind w:left="284"/>
        <w:rPr>
          <w:rFonts w:ascii="宋体" w:hAnsi="宋体"/>
          <w:szCs w:val="21"/>
        </w:rPr>
      </w:pPr>
      <w:r w:rsidRPr="00617A5D">
        <w:rPr>
          <w:rFonts w:ascii="宋体" w:hAnsi="宋体" w:hint="eastAsia"/>
          <w:szCs w:val="21"/>
        </w:rPr>
        <w:t>2） 多经营地址：具有多个服务网点或服务地址时，应分别将该地址从事的主要活动填入附表二。</w:t>
      </w:r>
    </w:p>
    <w:p w14:paraId="20238F71" w14:textId="20401BA1" w:rsidR="0077102C" w:rsidRPr="00617A5D" w:rsidRDefault="0077102C" w:rsidP="0077102C">
      <w:pPr>
        <w:spacing w:line="500" w:lineRule="exact"/>
        <w:ind w:rightChars="217" w:right="456"/>
        <w:rPr>
          <w:rFonts w:ascii="宋体" w:hAnsi="宋体"/>
          <w:szCs w:val="21"/>
        </w:rPr>
      </w:pPr>
      <w:r w:rsidRPr="00617A5D">
        <w:rPr>
          <w:rFonts w:ascii="宋体" w:hAnsi="宋体"/>
          <w:szCs w:val="21"/>
        </w:rPr>
        <w:t>3</w:t>
      </w:r>
      <w:r w:rsidRPr="00617A5D">
        <w:rPr>
          <w:rFonts w:ascii="宋体" w:hAnsi="宋体" w:hint="eastAsia"/>
          <w:szCs w:val="21"/>
        </w:rPr>
        <w:t>.企业的服务体系建立时间为</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rPr>
        <w:t>，目前服务手册名称是</w:t>
      </w:r>
      <w:r w:rsidR="0011696D" w:rsidRPr="00617A5D">
        <w:rPr>
          <w:rFonts w:ascii="宋体" w:hAnsi="宋体" w:hint="eastAsia"/>
          <w:szCs w:val="21"/>
          <w:u w:val="single"/>
        </w:rPr>
        <w:t xml:space="preserve">                         </w:t>
      </w:r>
      <w:r w:rsidRPr="00617A5D">
        <w:rPr>
          <w:rFonts w:ascii="宋体" w:hAnsi="宋体" w:hint="eastAsia"/>
          <w:szCs w:val="21"/>
        </w:rPr>
        <w:t>，版本号</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w:t>
      </w:r>
    </w:p>
    <w:p w14:paraId="0F4294FF" w14:textId="28E89C70" w:rsidR="0077102C" w:rsidRPr="00617A5D" w:rsidRDefault="0077102C" w:rsidP="0077102C">
      <w:pPr>
        <w:spacing w:beforeLines="50" w:before="156" w:line="280" w:lineRule="exact"/>
        <w:rPr>
          <w:rFonts w:ascii="宋体"/>
          <w:b/>
          <w:sz w:val="18"/>
          <w:szCs w:val="18"/>
        </w:rPr>
      </w:pPr>
      <w:r w:rsidRPr="00617A5D">
        <w:rPr>
          <w:rFonts w:ascii="宋体" w:hint="eastAsia"/>
          <w:szCs w:val="21"/>
        </w:rPr>
        <w:t>4.</w:t>
      </w:r>
      <w:r w:rsidRPr="00617A5D">
        <w:rPr>
          <w:rFonts w:ascii="宋体" w:hAnsi="宋体" w:hint="eastAsia"/>
          <w:szCs w:val="21"/>
        </w:rPr>
        <w:t xml:space="preserve"> 企业总人数：</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0011696D" w:rsidRPr="00617A5D">
        <w:rPr>
          <w:rFonts w:ascii="宋体" w:hAnsi="宋体" w:hint="eastAsia"/>
          <w:szCs w:val="21"/>
        </w:rPr>
        <w:t>人</w:t>
      </w:r>
      <w:r w:rsidRPr="00617A5D">
        <w:rPr>
          <w:rFonts w:ascii="宋体" w:hAnsi="宋体" w:hint="eastAsia"/>
          <w:szCs w:val="21"/>
        </w:rPr>
        <w:t>；体系覆盖的总人数</w:t>
      </w:r>
      <w:r w:rsidRPr="00617A5D">
        <w:rPr>
          <w:rFonts w:ascii="宋体" w:hAnsi="宋体"/>
          <w:szCs w:val="21"/>
          <w:u w:val="single"/>
        </w:rPr>
        <w:t xml:space="preserve">   </w:t>
      </w:r>
      <w:r w:rsidRPr="00617A5D">
        <w:rPr>
          <w:rFonts w:ascii="宋体" w:hAnsi="宋体" w:hint="eastAsia"/>
          <w:szCs w:val="21"/>
          <w:u w:val="single"/>
        </w:rPr>
        <w:t xml:space="preserve"> </w:t>
      </w:r>
      <w:r w:rsidRPr="00617A5D">
        <w:rPr>
          <w:rFonts w:ascii="宋体" w:hAnsi="宋体"/>
          <w:szCs w:val="21"/>
          <w:u w:val="single"/>
        </w:rPr>
        <w:t xml:space="preserve"> </w:t>
      </w:r>
      <w:r w:rsidR="0011696D" w:rsidRPr="00617A5D">
        <w:rPr>
          <w:rFonts w:ascii="宋体" w:hAnsi="宋体" w:hint="eastAsia"/>
          <w:szCs w:val="21"/>
          <w:u w:val="single"/>
        </w:rPr>
        <w:t xml:space="preserve">    </w:t>
      </w:r>
      <w:r w:rsidRPr="00617A5D">
        <w:rPr>
          <w:rFonts w:ascii="宋体" w:hAnsi="宋体"/>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人</w:t>
      </w:r>
      <w:r w:rsidRPr="00617A5D">
        <w:rPr>
          <w:rFonts w:ascii="宋体" w:hint="eastAsia"/>
          <w:szCs w:val="21"/>
        </w:rPr>
        <w:t xml:space="preserve">。 </w:t>
      </w:r>
    </w:p>
    <w:p w14:paraId="085AB2A6" w14:textId="77777777" w:rsidR="0077102C" w:rsidRPr="00617A5D" w:rsidRDefault="0077102C" w:rsidP="0077102C">
      <w:pPr>
        <w:spacing w:beforeLines="50" w:before="156" w:line="280" w:lineRule="exact"/>
        <w:rPr>
          <w:rFonts w:ascii="宋体" w:hAnsi="宋体"/>
          <w:szCs w:val="21"/>
        </w:rPr>
      </w:pPr>
      <w:r w:rsidRPr="00617A5D">
        <w:rPr>
          <w:rFonts w:ascii="宋体" w:hAnsi="宋体" w:hint="eastAsia"/>
          <w:szCs w:val="21"/>
        </w:rPr>
        <w:t>5．近三年，是否获得过服务/顾客满意/品牌文化等方面的荣誉：</w:t>
      </w:r>
      <w:r w:rsidRPr="00617A5D">
        <w:rPr>
          <w:rFonts w:ascii="宋体"/>
          <w:szCs w:val="21"/>
        </w:rPr>
        <w:sym w:font="Wingdings" w:char="F072"/>
      </w:r>
      <w:proofErr w:type="gramStart"/>
      <w:r w:rsidRPr="00617A5D">
        <w:rPr>
          <w:rFonts w:ascii="宋体" w:hAnsi="宋体" w:hint="eastAsia"/>
          <w:szCs w:val="21"/>
        </w:rPr>
        <w:t>否</w:t>
      </w:r>
      <w:proofErr w:type="gramEnd"/>
      <w:r w:rsidRPr="00617A5D">
        <w:rPr>
          <w:rFonts w:ascii="宋体" w:hAnsi="宋体" w:hint="eastAsia"/>
          <w:szCs w:val="21"/>
        </w:rPr>
        <w:t xml:space="preserve">    </w:t>
      </w:r>
      <w:r w:rsidRPr="00617A5D">
        <w:rPr>
          <w:rFonts w:ascii="宋体"/>
          <w:szCs w:val="21"/>
        </w:rPr>
        <w:sym w:font="Wingdings" w:char="F072"/>
      </w:r>
      <w:r w:rsidRPr="00617A5D">
        <w:rPr>
          <w:rFonts w:ascii="宋体" w:hAnsi="宋体" w:hint="eastAsia"/>
          <w:szCs w:val="21"/>
        </w:rPr>
        <w:t>是  具体有：</w:t>
      </w:r>
    </w:p>
    <w:p w14:paraId="1A844863" w14:textId="77777777" w:rsidR="0077102C" w:rsidRPr="00617A5D" w:rsidRDefault="0077102C" w:rsidP="0077102C">
      <w:pPr>
        <w:tabs>
          <w:tab w:val="left" w:pos="9637"/>
        </w:tabs>
        <w:spacing w:beforeLines="50" w:before="156" w:afterLines="50" w:after="156" w:line="500" w:lineRule="exact"/>
        <w:ind w:rightChars="217" w:right="456"/>
        <w:rPr>
          <w:rFonts w:ascii="宋体" w:hAnsi="宋体"/>
          <w:b/>
          <w:sz w:val="24"/>
        </w:rPr>
      </w:pPr>
      <w:r w:rsidRPr="00617A5D">
        <w:rPr>
          <w:rFonts w:ascii="宋体" w:hAnsi="宋体" w:hint="eastAsia"/>
          <w:b/>
          <w:sz w:val="24"/>
        </w:rPr>
        <w:t>三、再认证有关信息（再认证组织请填写）</w:t>
      </w:r>
    </w:p>
    <w:p w14:paraId="5FD9B107" w14:textId="77777777" w:rsidR="0077102C" w:rsidRPr="00617A5D" w:rsidRDefault="0077102C" w:rsidP="0077102C">
      <w:pPr>
        <w:tabs>
          <w:tab w:val="left" w:pos="9637"/>
        </w:tabs>
        <w:spacing w:beforeLines="50" w:before="156" w:afterLines="50" w:after="156" w:line="500" w:lineRule="exact"/>
        <w:ind w:rightChars="217" w:right="456"/>
        <w:rPr>
          <w:rFonts w:ascii="宋体"/>
          <w:szCs w:val="21"/>
        </w:rPr>
      </w:pPr>
      <w:r w:rsidRPr="00617A5D">
        <w:rPr>
          <w:rFonts w:ascii="宋体" w:hAnsi="宋体" w:hint="eastAsia"/>
          <w:szCs w:val="21"/>
        </w:rPr>
        <w:t>1.已获得的</w:t>
      </w:r>
      <w:r w:rsidRPr="00617A5D">
        <w:rPr>
          <w:rFonts w:ascii="宋体" w:hint="eastAsia"/>
          <w:szCs w:val="21"/>
        </w:rPr>
        <w:t>证书有效期</w:t>
      </w:r>
      <w:r w:rsidRPr="00617A5D">
        <w:rPr>
          <w:rFonts w:ascii="宋体" w:hint="eastAsia"/>
          <w:szCs w:val="21"/>
          <w:u w:val="single"/>
        </w:rPr>
        <w:t xml:space="preserve">           年   月    日  至          年   月    日</w:t>
      </w:r>
      <w:r w:rsidRPr="00617A5D">
        <w:rPr>
          <w:rFonts w:ascii="宋体" w:hint="eastAsia"/>
          <w:szCs w:val="21"/>
        </w:rPr>
        <w:t>。</w:t>
      </w:r>
    </w:p>
    <w:p w14:paraId="3D693E6F" w14:textId="77777777" w:rsidR="0077102C" w:rsidRPr="00617A5D" w:rsidRDefault="0077102C" w:rsidP="0077102C">
      <w:pPr>
        <w:adjustRightInd w:val="0"/>
        <w:spacing w:before="50" w:line="280" w:lineRule="exact"/>
        <w:ind w:firstLineChars="150" w:firstLine="315"/>
        <w:textAlignment w:val="baseline"/>
        <w:rPr>
          <w:rFonts w:ascii="宋体"/>
          <w:szCs w:val="21"/>
        </w:rPr>
      </w:pPr>
      <w:r w:rsidRPr="00617A5D">
        <w:rPr>
          <w:rFonts w:ascii="宋体" w:hint="eastAsia"/>
          <w:szCs w:val="21"/>
        </w:rPr>
        <w:t>首次获证日期：</w:t>
      </w:r>
      <w:r w:rsidRPr="00617A5D">
        <w:rPr>
          <w:rFonts w:ascii="宋体" w:hint="eastAsia"/>
          <w:szCs w:val="21"/>
          <w:u w:val="single"/>
        </w:rPr>
        <w:t xml:space="preserve">                          </w:t>
      </w:r>
    </w:p>
    <w:p w14:paraId="098D053D" w14:textId="77777777" w:rsidR="0077102C" w:rsidRPr="00617A5D" w:rsidRDefault="0077102C" w:rsidP="0077102C">
      <w:pPr>
        <w:tabs>
          <w:tab w:val="left" w:pos="9637"/>
        </w:tabs>
        <w:spacing w:line="500" w:lineRule="exact"/>
        <w:ind w:rightChars="217" w:right="456"/>
        <w:rPr>
          <w:rFonts w:ascii="宋体" w:hAnsi="宋体"/>
          <w:b/>
          <w:szCs w:val="21"/>
        </w:rPr>
      </w:pPr>
      <w:r w:rsidRPr="00617A5D">
        <w:rPr>
          <w:rFonts w:ascii="宋体" w:hint="eastAsia"/>
          <w:szCs w:val="21"/>
        </w:rPr>
        <w:t xml:space="preserve">2.申请项目    </w:t>
      </w:r>
      <w:r w:rsidRPr="00617A5D">
        <w:rPr>
          <w:rFonts w:ascii="宋体"/>
          <w:szCs w:val="21"/>
        </w:rPr>
        <w:sym w:font="Wingdings" w:char="F072"/>
      </w:r>
      <w:r w:rsidRPr="00617A5D">
        <w:rPr>
          <w:rFonts w:ascii="宋体" w:hint="eastAsia"/>
          <w:szCs w:val="21"/>
        </w:rPr>
        <w:t xml:space="preserve">证书到期复评    </w:t>
      </w:r>
      <w:r w:rsidRPr="00617A5D">
        <w:rPr>
          <w:rFonts w:ascii="宋体"/>
          <w:szCs w:val="21"/>
        </w:rPr>
        <w:sym w:font="Wingdings" w:char="F072"/>
      </w:r>
      <w:r w:rsidRPr="00617A5D">
        <w:rPr>
          <w:rFonts w:ascii="宋体" w:hint="eastAsia"/>
          <w:szCs w:val="21"/>
        </w:rPr>
        <w:t xml:space="preserve">提前申请复评   </w:t>
      </w:r>
      <w:r w:rsidRPr="00617A5D">
        <w:rPr>
          <w:rFonts w:ascii="宋体" w:hAnsi="宋体" w:cs="宋体" w:hint="eastAsia"/>
          <w:szCs w:val="21"/>
        </w:rPr>
        <w:t></w:t>
      </w:r>
      <w:r w:rsidRPr="00617A5D">
        <w:rPr>
          <w:rFonts w:ascii="宋体"/>
          <w:szCs w:val="21"/>
        </w:rPr>
        <w:sym w:font="Wingdings" w:char="F072"/>
      </w:r>
      <w:r w:rsidRPr="00617A5D">
        <w:rPr>
          <w:rFonts w:ascii="宋体" w:hint="eastAsia"/>
          <w:szCs w:val="21"/>
        </w:rPr>
        <w:t>申请提升证书星/</w:t>
      </w:r>
      <w:r w:rsidRPr="00617A5D">
        <w:rPr>
          <w:rFonts w:hAnsi="宋体" w:hint="eastAsia"/>
          <w:bCs/>
          <w:szCs w:val="21"/>
        </w:rPr>
        <w:t>等</w:t>
      </w:r>
      <w:r w:rsidRPr="00617A5D">
        <w:rPr>
          <w:rFonts w:ascii="宋体" w:hint="eastAsia"/>
          <w:szCs w:val="21"/>
        </w:rPr>
        <w:t>级的复评</w:t>
      </w:r>
    </w:p>
    <w:p w14:paraId="020EB1A2" w14:textId="77777777" w:rsidR="0077102C" w:rsidRPr="00617A5D" w:rsidRDefault="0077102C" w:rsidP="0077102C">
      <w:pPr>
        <w:pStyle w:val="aff0"/>
        <w:ind w:firstLineChars="0" w:firstLine="0"/>
        <w:rPr>
          <w:szCs w:val="21"/>
          <w:u w:val="single"/>
        </w:rPr>
      </w:pPr>
      <w:r w:rsidRPr="00617A5D">
        <w:rPr>
          <w:rFonts w:hAnsi="宋体" w:hint="eastAsia"/>
          <w:szCs w:val="21"/>
        </w:rPr>
        <w:t>3.</w:t>
      </w:r>
      <w:r w:rsidRPr="00617A5D">
        <w:rPr>
          <w:rFonts w:hAnsi="宋体" w:hint="eastAsia"/>
          <w:bCs/>
          <w:szCs w:val="21"/>
        </w:rPr>
        <w:t>服务体系的重大变化情况（适用时填写，无则写无，可另附页）：</w:t>
      </w:r>
      <w:r w:rsidRPr="00617A5D">
        <w:rPr>
          <w:rFonts w:hint="eastAsia"/>
          <w:szCs w:val="21"/>
          <w:u w:val="single"/>
        </w:rPr>
        <w:t xml:space="preserve">                                                             </w:t>
      </w:r>
    </w:p>
    <w:p w14:paraId="08C1375F" w14:textId="77777777" w:rsidR="0077102C" w:rsidRPr="00617A5D" w:rsidRDefault="0077102C" w:rsidP="0077102C">
      <w:pPr>
        <w:pStyle w:val="aff0"/>
        <w:ind w:firstLineChars="0" w:firstLine="0"/>
        <w:rPr>
          <w:szCs w:val="21"/>
          <w:u w:val="single"/>
        </w:rPr>
      </w:pPr>
      <w:r w:rsidRPr="00617A5D">
        <w:rPr>
          <w:rFonts w:hint="eastAsia"/>
          <w:szCs w:val="21"/>
          <w:u w:val="single"/>
        </w:rPr>
        <w:t xml:space="preserve">                                                                                               </w:t>
      </w:r>
    </w:p>
    <w:p w14:paraId="7775EEBC" w14:textId="77777777" w:rsidR="0077102C" w:rsidRPr="00617A5D" w:rsidRDefault="0077102C" w:rsidP="0077102C">
      <w:pPr>
        <w:pStyle w:val="aff0"/>
        <w:ind w:firstLineChars="0" w:firstLine="0"/>
        <w:rPr>
          <w:szCs w:val="21"/>
          <w:u w:val="single"/>
        </w:rPr>
      </w:pPr>
      <w:r w:rsidRPr="00617A5D">
        <w:rPr>
          <w:rFonts w:hint="eastAsia"/>
          <w:szCs w:val="21"/>
        </w:rPr>
        <w:t>4.</w:t>
      </w:r>
      <w:r w:rsidRPr="00617A5D">
        <w:rPr>
          <w:rFonts w:hAnsi="宋体" w:hint="eastAsia"/>
          <w:bCs/>
          <w:szCs w:val="21"/>
        </w:rPr>
        <w:t xml:space="preserve"> 服务体系得到有效提升的措施和证据（申请提升星/等级时填写，无则不填）：</w:t>
      </w:r>
      <w:r w:rsidRPr="00617A5D">
        <w:rPr>
          <w:rFonts w:hint="eastAsia"/>
          <w:szCs w:val="21"/>
          <w:u w:val="single"/>
        </w:rPr>
        <w:t xml:space="preserve">                                                             </w:t>
      </w:r>
    </w:p>
    <w:p w14:paraId="02548E1D" w14:textId="77777777" w:rsidR="0077102C" w:rsidRPr="00617A5D" w:rsidRDefault="0077102C" w:rsidP="0077102C">
      <w:pPr>
        <w:spacing w:before="100" w:line="0" w:lineRule="atLeast"/>
        <w:ind w:left="1"/>
        <w:rPr>
          <w:rFonts w:ascii="宋体"/>
          <w:szCs w:val="21"/>
          <w:u w:val="single"/>
        </w:rPr>
      </w:pPr>
      <w:r w:rsidRPr="00617A5D">
        <w:rPr>
          <w:rFonts w:ascii="宋体" w:hint="eastAsia"/>
          <w:szCs w:val="21"/>
          <w:u w:val="single"/>
        </w:rPr>
        <w:t xml:space="preserve">                                                                                            </w:t>
      </w:r>
    </w:p>
    <w:p w14:paraId="00DCA16A" w14:textId="77777777" w:rsidR="0077102C" w:rsidRPr="00617A5D" w:rsidRDefault="0077102C" w:rsidP="0077102C">
      <w:pPr>
        <w:tabs>
          <w:tab w:val="left" w:pos="9637"/>
        </w:tabs>
        <w:spacing w:beforeLines="50" w:before="156" w:afterLines="50" w:after="156" w:line="500" w:lineRule="exact"/>
        <w:ind w:rightChars="217" w:right="456"/>
        <w:rPr>
          <w:rFonts w:ascii="宋体" w:hAnsi="宋体"/>
          <w:b/>
          <w:sz w:val="24"/>
        </w:rPr>
      </w:pPr>
      <w:r w:rsidRPr="00617A5D">
        <w:rPr>
          <w:rFonts w:ascii="宋体" w:hAnsi="宋体" w:hint="eastAsia"/>
          <w:b/>
          <w:sz w:val="24"/>
        </w:rPr>
        <w:t xml:space="preserve">四、申请转换有关信息（申请认证证书转换组织请填写）: </w:t>
      </w:r>
    </w:p>
    <w:p w14:paraId="2B291FCD" w14:textId="7292BAF4" w:rsidR="0077102C" w:rsidRPr="00617A5D" w:rsidRDefault="0077102C" w:rsidP="0077102C">
      <w:pPr>
        <w:spacing w:beforeLines="25" w:before="78" w:afterLines="25" w:after="78"/>
        <w:rPr>
          <w:rFonts w:ascii="宋体" w:hAnsi="宋体"/>
          <w:szCs w:val="21"/>
        </w:rPr>
      </w:pPr>
      <w:r w:rsidRPr="00617A5D">
        <w:rPr>
          <w:rFonts w:ascii="宋体" w:hAnsi="宋体" w:hint="eastAsia"/>
          <w:szCs w:val="21"/>
        </w:rPr>
        <w:t xml:space="preserve"> 最后一次审查的类型：□初审  </w:t>
      </w:r>
      <w:r w:rsidR="0011696D" w:rsidRPr="00617A5D">
        <w:rPr>
          <w:rFonts w:ascii="宋体" w:hAnsi="宋体" w:hint="eastAsia"/>
          <w:szCs w:val="21"/>
        </w:rPr>
        <w:t>□</w:t>
      </w:r>
      <w:r w:rsidRPr="00617A5D">
        <w:rPr>
          <w:rFonts w:ascii="宋体" w:hAnsi="宋体" w:hint="eastAsia"/>
          <w:szCs w:val="21"/>
        </w:rPr>
        <w:t>第</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proofErr w:type="gramStart"/>
      <w:r w:rsidRPr="00617A5D">
        <w:rPr>
          <w:rFonts w:ascii="宋体" w:hAnsi="宋体" w:hint="eastAsia"/>
          <w:szCs w:val="21"/>
        </w:rPr>
        <w:t>次监督</w:t>
      </w:r>
      <w:proofErr w:type="gramEnd"/>
      <w:r w:rsidRPr="00617A5D">
        <w:rPr>
          <w:rFonts w:ascii="宋体" w:hAnsi="宋体" w:hint="eastAsia"/>
          <w:szCs w:val="21"/>
        </w:rPr>
        <w:t xml:space="preserve">  □第</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次再认证  □其他</w:t>
      </w:r>
    </w:p>
    <w:p w14:paraId="63B5C019" w14:textId="60937BBE" w:rsidR="0077102C" w:rsidRPr="00617A5D" w:rsidRDefault="0077102C" w:rsidP="0077102C">
      <w:pPr>
        <w:numPr>
          <w:ilvl w:val="2"/>
          <w:numId w:val="9"/>
        </w:numPr>
        <w:spacing w:beforeLines="25" w:before="78" w:afterLines="25" w:after="78"/>
        <w:rPr>
          <w:rFonts w:ascii="宋体" w:hAnsi="宋体"/>
          <w:szCs w:val="21"/>
        </w:rPr>
      </w:pPr>
      <w:r w:rsidRPr="00617A5D">
        <w:rPr>
          <w:rFonts w:ascii="宋体" w:hAnsi="宋体" w:hint="eastAsia"/>
          <w:szCs w:val="21"/>
        </w:rPr>
        <w:t>最后一次审查的日期：</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年</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月</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日至</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009F34E6" w:rsidRPr="00617A5D">
        <w:rPr>
          <w:rFonts w:ascii="宋体" w:hAnsi="宋体" w:hint="eastAsia"/>
          <w:szCs w:val="21"/>
          <w:u w:val="single"/>
        </w:rPr>
        <w:t xml:space="preserve">  </w:t>
      </w:r>
      <w:r w:rsidR="009F34E6" w:rsidRPr="00617A5D">
        <w:rPr>
          <w:rFonts w:ascii="宋体" w:hAnsi="宋体" w:hint="eastAsia"/>
          <w:szCs w:val="21"/>
        </w:rPr>
        <w:t>年</w:t>
      </w:r>
      <w:r w:rsidR="009F34E6"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009F34E6" w:rsidRPr="00617A5D">
        <w:rPr>
          <w:rFonts w:ascii="宋体" w:hAnsi="宋体" w:hint="eastAsia"/>
          <w:szCs w:val="21"/>
          <w:u w:val="single"/>
        </w:rPr>
        <w:t xml:space="preserve"> </w:t>
      </w:r>
      <w:r w:rsidR="009F34E6" w:rsidRPr="00617A5D">
        <w:rPr>
          <w:rFonts w:ascii="宋体" w:hAnsi="宋体" w:hint="eastAsia"/>
          <w:szCs w:val="21"/>
        </w:rPr>
        <w:t>月</w:t>
      </w:r>
      <w:r w:rsidR="009F34E6"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009F34E6" w:rsidRPr="00617A5D">
        <w:rPr>
          <w:rFonts w:ascii="宋体" w:hAnsi="宋体" w:hint="eastAsia"/>
          <w:szCs w:val="21"/>
          <w:u w:val="single"/>
        </w:rPr>
        <w:t xml:space="preserve">  </w:t>
      </w:r>
      <w:r w:rsidR="009F34E6" w:rsidRPr="00617A5D">
        <w:rPr>
          <w:rFonts w:ascii="宋体" w:hAnsi="宋体" w:hint="eastAsia"/>
          <w:szCs w:val="21"/>
        </w:rPr>
        <w:t>日</w:t>
      </w:r>
    </w:p>
    <w:p w14:paraId="4E977AD3" w14:textId="6F4D074A" w:rsidR="0077102C" w:rsidRPr="00617A5D" w:rsidRDefault="0077102C" w:rsidP="0077102C">
      <w:pPr>
        <w:numPr>
          <w:ilvl w:val="2"/>
          <w:numId w:val="9"/>
        </w:numPr>
        <w:spacing w:beforeLines="25" w:before="78" w:afterLines="25" w:after="78"/>
        <w:rPr>
          <w:rFonts w:ascii="宋体" w:hAnsi="宋体"/>
          <w:szCs w:val="21"/>
        </w:rPr>
      </w:pPr>
      <w:r w:rsidRPr="00617A5D">
        <w:rPr>
          <w:rFonts w:ascii="宋体" w:hAnsi="宋体" w:hint="eastAsia"/>
          <w:szCs w:val="21"/>
        </w:rPr>
        <w:t>认可标志：</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r w:rsidRPr="00617A5D">
        <w:rPr>
          <w:rFonts w:ascii="宋体" w:hAnsi="宋体" w:hint="eastAsia"/>
          <w:szCs w:val="21"/>
        </w:rPr>
        <w:t>认证证书有效期：</w:t>
      </w:r>
      <w:r w:rsidR="0011696D" w:rsidRPr="00617A5D">
        <w:rPr>
          <w:rFonts w:ascii="宋体" w:hAnsi="宋体" w:hint="eastAsia"/>
          <w:szCs w:val="21"/>
          <w:u w:val="single"/>
        </w:rPr>
        <w:t xml:space="preserve">        </w:t>
      </w:r>
      <w:r w:rsidR="0011696D" w:rsidRPr="00617A5D">
        <w:rPr>
          <w:rFonts w:ascii="宋体" w:hAnsi="宋体" w:hint="eastAsia"/>
          <w:szCs w:val="21"/>
        </w:rPr>
        <w:t>年</w:t>
      </w:r>
      <w:r w:rsidR="0011696D" w:rsidRPr="00617A5D">
        <w:rPr>
          <w:rFonts w:ascii="宋体" w:hAnsi="宋体" w:hint="eastAsia"/>
          <w:szCs w:val="21"/>
          <w:u w:val="single"/>
        </w:rPr>
        <w:t xml:space="preserve">    </w:t>
      </w:r>
      <w:r w:rsidR="0011696D" w:rsidRPr="00617A5D">
        <w:rPr>
          <w:rFonts w:ascii="宋体" w:hAnsi="宋体" w:hint="eastAsia"/>
          <w:szCs w:val="21"/>
        </w:rPr>
        <w:t>月</w:t>
      </w:r>
      <w:r w:rsidR="0011696D" w:rsidRPr="00617A5D">
        <w:rPr>
          <w:rFonts w:ascii="宋体" w:hAnsi="宋体" w:hint="eastAsia"/>
          <w:szCs w:val="21"/>
          <w:u w:val="single"/>
        </w:rPr>
        <w:t xml:space="preserve">     </w:t>
      </w:r>
      <w:r w:rsidR="0011696D" w:rsidRPr="00617A5D">
        <w:rPr>
          <w:rFonts w:ascii="宋体" w:hAnsi="宋体" w:hint="eastAsia"/>
          <w:szCs w:val="21"/>
        </w:rPr>
        <w:t>日至</w:t>
      </w:r>
      <w:r w:rsidR="0011696D" w:rsidRPr="00617A5D">
        <w:rPr>
          <w:rFonts w:ascii="宋体" w:hAnsi="宋体" w:hint="eastAsia"/>
          <w:szCs w:val="21"/>
          <w:u w:val="single"/>
        </w:rPr>
        <w:t xml:space="preserve">        </w:t>
      </w:r>
      <w:r w:rsidR="0011696D" w:rsidRPr="00617A5D">
        <w:rPr>
          <w:rFonts w:ascii="宋体" w:hAnsi="宋体" w:hint="eastAsia"/>
          <w:szCs w:val="21"/>
        </w:rPr>
        <w:t>年</w:t>
      </w:r>
      <w:r w:rsidR="0011696D" w:rsidRPr="00617A5D">
        <w:rPr>
          <w:rFonts w:ascii="宋体" w:hAnsi="宋体" w:hint="eastAsia"/>
          <w:szCs w:val="21"/>
          <w:u w:val="single"/>
        </w:rPr>
        <w:t xml:space="preserve">    </w:t>
      </w:r>
      <w:r w:rsidR="0011696D" w:rsidRPr="00617A5D">
        <w:rPr>
          <w:rFonts w:ascii="宋体" w:hAnsi="宋体" w:hint="eastAsia"/>
          <w:szCs w:val="21"/>
        </w:rPr>
        <w:t>月</w:t>
      </w:r>
      <w:r w:rsidR="0011696D" w:rsidRPr="00617A5D">
        <w:rPr>
          <w:rFonts w:ascii="宋体" w:hAnsi="宋体" w:hint="eastAsia"/>
          <w:szCs w:val="21"/>
          <w:u w:val="single"/>
        </w:rPr>
        <w:t xml:space="preserve">     </w:t>
      </w:r>
      <w:r w:rsidR="0011696D" w:rsidRPr="00617A5D">
        <w:rPr>
          <w:rFonts w:ascii="宋体" w:hAnsi="宋体" w:hint="eastAsia"/>
          <w:szCs w:val="21"/>
        </w:rPr>
        <w:t>日</w:t>
      </w:r>
    </w:p>
    <w:p w14:paraId="244FDCDA" w14:textId="44709218" w:rsidR="0077102C" w:rsidRPr="00617A5D" w:rsidRDefault="0077102C" w:rsidP="0077102C">
      <w:pPr>
        <w:numPr>
          <w:ilvl w:val="2"/>
          <w:numId w:val="9"/>
        </w:numPr>
        <w:spacing w:beforeLines="25" w:before="78" w:afterLines="25" w:after="78"/>
        <w:rPr>
          <w:rFonts w:ascii="宋体" w:hAnsi="宋体"/>
          <w:szCs w:val="21"/>
        </w:rPr>
      </w:pPr>
      <w:r w:rsidRPr="00617A5D">
        <w:rPr>
          <w:rFonts w:ascii="宋体" w:hAnsi="宋体" w:hint="eastAsia"/>
          <w:szCs w:val="21"/>
        </w:rPr>
        <w:t>原发证机构名称：</w:t>
      </w:r>
      <w:r w:rsidRPr="00617A5D">
        <w:rPr>
          <w:rFonts w:ascii="宋体" w:hAnsi="宋体" w:hint="eastAsia"/>
          <w:szCs w:val="21"/>
          <w:u w:val="single"/>
        </w:rPr>
        <w:t xml:space="preserve">  </w:t>
      </w:r>
      <w:r w:rsidR="0011696D" w:rsidRPr="00617A5D">
        <w:rPr>
          <w:rFonts w:ascii="Helvetica" w:hAnsi="Helvetica" w:hint="eastAsia"/>
          <w:szCs w:val="21"/>
          <w:u w:val="single"/>
          <w:shd w:val="clear" w:color="auto" w:fill="FFFFFF"/>
        </w:rPr>
        <w:t xml:space="preserve">                                   </w:t>
      </w:r>
      <w:r w:rsidRPr="00617A5D">
        <w:rPr>
          <w:rFonts w:ascii="宋体" w:hAnsi="宋体" w:hint="eastAsia"/>
          <w:szCs w:val="21"/>
          <w:u w:val="single"/>
        </w:rPr>
        <w:t xml:space="preserve">      </w:t>
      </w:r>
    </w:p>
    <w:p w14:paraId="26D855C3" w14:textId="649C89BC" w:rsidR="0077102C" w:rsidRPr="00617A5D" w:rsidRDefault="0077102C" w:rsidP="0077102C">
      <w:pPr>
        <w:numPr>
          <w:ilvl w:val="2"/>
          <w:numId w:val="9"/>
        </w:numPr>
        <w:spacing w:beforeLines="25" w:before="78" w:afterLines="25" w:after="78"/>
        <w:rPr>
          <w:rFonts w:ascii="宋体" w:hAnsi="宋体"/>
          <w:szCs w:val="21"/>
        </w:rPr>
      </w:pPr>
      <w:r w:rsidRPr="00617A5D">
        <w:rPr>
          <w:rFonts w:ascii="宋体" w:hAnsi="宋体" w:hint="eastAsia"/>
          <w:szCs w:val="21"/>
        </w:rPr>
        <w:t>转换/升级理由：</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009F34E6" w:rsidRPr="00617A5D">
        <w:rPr>
          <w:rFonts w:ascii="宋体" w:hAnsi="宋体" w:hint="eastAsia"/>
          <w:szCs w:val="21"/>
          <w:u w:val="single"/>
        </w:rPr>
        <w:t xml:space="preserve">                        </w:t>
      </w:r>
      <w:r w:rsidRPr="00617A5D">
        <w:rPr>
          <w:rFonts w:ascii="宋体" w:hAnsi="宋体" w:hint="eastAsia"/>
          <w:szCs w:val="21"/>
          <w:u w:val="single"/>
        </w:rPr>
        <w:t xml:space="preserve">                                  </w:t>
      </w:r>
    </w:p>
    <w:p w14:paraId="545EE704" w14:textId="3DE4103A" w:rsidR="0077102C" w:rsidRPr="00617A5D" w:rsidRDefault="0077102C" w:rsidP="0077102C">
      <w:pPr>
        <w:numPr>
          <w:ilvl w:val="2"/>
          <w:numId w:val="9"/>
        </w:numPr>
        <w:spacing w:beforeLines="25" w:before="78" w:afterLines="25" w:after="78"/>
        <w:rPr>
          <w:rFonts w:ascii="宋体" w:hAnsi="宋体"/>
          <w:szCs w:val="21"/>
        </w:rPr>
      </w:pPr>
      <w:r w:rsidRPr="00617A5D">
        <w:rPr>
          <w:rFonts w:ascii="宋体" w:hAnsi="宋体" w:hint="eastAsia"/>
          <w:szCs w:val="21"/>
        </w:rPr>
        <w:t>服务体系运行现状：</w:t>
      </w:r>
      <w:r w:rsidRPr="00617A5D">
        <w:rPr>
          <w:rFonts w:ascii="宋体" w:hAnsi="宋体" w:hint="eastAsia"/>
          <w:szCs w:val="21"/>
          <w:u w:val="single"/>
        </w:rPr>
        <w:t xml:space="preserve">   </w:t>
      </w:r>
      <w:r w:rsidR="0011696D" w:rsidRPr="00617A5D">
        <w:rPr>
          <w:rFonts w:ascii="宋体" w:hAnsi="宋体" w:hint="eastAsia"/>
          <w:szCs w:val="21"/>
          <w:u w:val="single"/>
        </w:rPr>
        <w:t xml:space="preserve">   </w:t>
      </w:r>
      <w:r w:rsidRPr="00617A5D">
        <w:rPr>
          <w:rFonts w:ascii="宋体" w:hAnsi="宋体" w:hint="eastAsia"/>
          <w:szCs w:val="21"/>
          <w:u w:val="single"/>
        </w:rPr>
        <w:t xml:space="preserve">                                                            </w:t>
      </w:r>
    </w:p>
    <w:p w14:paraId="57D161BD" w14:textId="77777777" w:rsidR="0077102C" w:rsidRPr="00617A5D" w:rsidRDefault="0077102C" w:rsidP="0077102C">
      <w:pPr>
        <w:tabs>
          <w:tab w:val="left" w:pos="9637"/>
        </w:tabs>
        <w:spacing w:beforeLines="50" w:before="156" w:afterLines="50" w:after="156" w:line="500" w:lineRule="exact"/>
        <w:ind w:rightChars="217" w:right="456"/>
        <w:rPr>
          <w:rFonts w:ascii="宋体" w:hAnsi="宋体"/>
          <w:b/>
          <w:sz w:val="24"/>
        </w:rPr>
      </w:pPr>
      <w:r w:rsidRPr="00617A5D">
        <w:rPr>
          <w:rFonts w:ascii="宋体" w:hAnsi="宋体" w:hint="eastAsia"/>
          <w:b/>
          <w:sz w:val="24"/>
        </w:rPr>
        <w:t>五、申请人声明</w:t>
      </w:r>
    </w:p>
    <w:p w14:paraId="169F6EF9" w14:textId="17DB0007" w:rsidR="0077102C" w:rsidRPr="00617A5D" w:rsidRDefault="0077102C" w:rsidP="0077102C">
      <w:pPr>
        <w:snapToGrid w:val="0"/>
        <w:spacing w:beforeLines="25" w:before="78" w:afterLines="25" w:after="78"/>
        <w:ind w:firstLineChars="196" w:firstLine="412"/>
        <w:rPr>
          <w:rFonts w:ascii="宋体" w:hAnsi="宋体"/>
          <w:bCs/>
          <w:szCs w:val="21"/>
        </w:rPr>
      </w:pPr>
      <w:r w:rsidRPr="00617A5D">
        <w:rPr>
          <w:rFonts w:ascii="宋体" w:hAnsi="宋体" w:hint="eastAsia"/>
          <w:bCs/>
          <w:szCs w:val="21"/>
        </w:rPr>
        <w:t>我方已从质量促进的官方网站</w:t>
      </w:r>
      <w:r w:rsidRPr="00617A5D">
        <w:rPr>
          <w:rFonts w:ascii="宋体" w:hAnsi="宋体"/>
          <w:bCs/>
          <w:szCs w:val="21"/>
        </w:rPr>
        <w:t>https://www.pk.org.cn</w:t>
      </w:r>
      <w:r w:rsidRPr="00617A5D">
        <w:rPr>
          <w:rFonts w:ascii="宋体" w:hAnsi="宋体" w:hint="eastAsia"/>
          <w:bCs/>
          <w:szCs w:val="21"/>
        </w:rPr>
        <w:t>上获取有关服务认证方面的公开文件，已了解认证收费标准、公正性要求、认证业务范围、申请认证的条件和认证的一般流程等内容。</w:t>
      </w:r>
    </w:p>
    <w:p w14:paraId="7D70FBBA" w14:textId="03981CBD" w:rsidR="0077102C" w:rsidRPr="00617A5D" w:rsidRDefault="0077102C" w:rsidP="00A16600">
      <w:pPr>
        <w:snapToGrid w:val="0"/>
        <w:spacing w:beforeLines="25" w:before="78" w:afterLines="25" w:after="78"/>
        <w:ind w:firstLine="420"/>
        <w:rPr>
          <w:rFonts w:ascii="宋体" w:hAnsi="宋体"/>
          <w:bCs/>
          <w:szCs w:val="21"/>
        </w:rPr>
      </w:pPr>
      <w:r w:rsidRPr="00617A5D">
        <w:rPr>
          <w:rFonts w:ascii="宋体" w:hAnsi="宋体" w:hint="eastAsia"/>
          <w:bCs/>
          <w:szCs w:val="21"/>
        </w:rPr>
        <w:t>我方愿意</w:t>
      </w:r>
      <w:r w:rsidRPr="00617A5D">
        <w:rPr>
          <w:rFonts w:ascii="宋体" w:hAnsi="宋体" w:hint="eastAsia"/>
          <w:szCs w:val="21"/>
        </w:rPr>
        <w:t>遵守认证要求，提供</w:t>
      </w:r>
      <w:r w:rsidRPr="00617A5D">
        <w:rPr>
          <w:rFonts w:ascii="宋体" w:hAnsi="宋体" w:hint="eastAsia"/>
          <w:bCs/>
          <w:szCs w:val="21"/>
        </w:rPr>
        <w:t>申请认证</w:t>
      </w:r>
      <w:r w:rsidRPr="00617A5D">
        <w:rPr>
          <w:rFonts w:ascii="宋体" w:hAnsi="宋体" w:hint="eastAsia"/>
          <w:szCs w:val="21"/>
        </w:rPr>
        <w:t>所需要的信息和附表所要求的资料，并承诺提供的信息和资料真实有效</w:t>
      </w:r>
      <w:r w:rsidRPr="00617A5D">
        <w:rPr>
          <w:rFonts w:ascii="宋体" w:hAnsi="宋体" w:hint="eastAsia"/>
          <w:bCs/>
          <w:szCs w:val="21"/>
        </w:rPr>
        <w:t>，在申请时未被执法监管部门责令停业整顿，且未被全国企业信用信息公示系统（</w:t>
      </w:r>
      <w:r w:rsidRPr="00617A5D">
        <w:rPr>
          <w:rFonts w:ascii="宋体" w:hAnsi="宋体"/>
          <w:bCs/>
          <w:szCs w:val="21"/>
        </w:rPr>
        <w:t>http://gsxt.saic.gov.cn</w:t>
      </w:r>
      <w:r w:rsidRPr="00617A5D">
        <w:rPr>
          <w:rFonts w:ascii="宋体" w:hAnsi="宋体" w:hint="eastAsia"/>
          <w:bCs/>
          <w:szCs w:val="21"/>
        </w:rPr>
        <w:t>）列入“严重违法企业名单”。</w:t>
      </w:r>
    </w:p>
    <w:p w14:paraId="4EC20073" w14:textId="77777777" w:rsidR="00A16600" w:rsidRPr="00617A5D" w:rsidRDefault="00A16600" w:rsidP="00A16600">
      <w:pPr>
        <w:snapToGrid w:val="0"/>
        <w:spacing w:beforeLines="25" w:before="78" w:afterLines="25" w:after="78"/>
        <w:ind w:firstLine="420"/>
        <w:rPr>
          <w:rFonts w:ascii="宋体" w:hAnsi="宋体"/>
          <w:bCs/>
          <w:szCs w:val="21"/>
        </w:rPr>
      </w:pPr>
    </w:p>
    <w:p w14:paraId="72761464" w14:textId="77777777" w:rsidR="0077102C" w:rsidRPr="00617A5D" w:rsidRDefault="0077102C" w:rsidP="0077102C">
      <w:pPr>
        <w:snapToGrid w:val="0"/>
        <w:spacing w:beforeLines="25" w:before="78" w:afterLines="25" w:after="78"/>
        <w:ind w:firstLineChars="196" w:firstLine="412"/>
        <w:jc w:val="left"/>
        <w:rPr>
          <w:rFonts w:ascii="宋体" w:hAnsi="宋体"/>
          <w:bCs/>
          <w:szCs w:val="21"/>
          <w:u w:val="single"/>
        </w:rPr>
      </w:pPr>
      <w:r w:rsidRPr="00617A5D">
        <w:rPr>
          <w:rFonts w:hint="eastAsia"/>
          <w:szCs w:val="21"/>
        </w:rPr>
        <w:lastRenderedPageBreak/>
        <w:t xml:space="preserve">   </w:t>
      </w:r>
      <w:r w:rsidRPr="00617A5D">
        <w:rPr>
          <w:szCs w:val="21"/>
        </w:rPr>
        <w:t xml:space="preserve">                               </w:t>
      </w:r>
      <w:r w:rsidRPr="00617A5D">
        <w:rPr>
          <w:rFonts w:hint="eastAsia"/>
          <w:szCs w:val="21"/>
        </w:rPr>
        <w:t xml:space="preserve"> </w:t>
      </w:r>
      <w:r w:rsidRPr="00617A5D">
        <w:rPr>
          <w:rFonts w:ascii="宋体" w:hAnsi="宋体" w:hint="eastAsia"/>
          <w:bCs/>
          <w:szCs w:val="21"/>
        </w:rPr>
        <w:t>认证申请组织代表（签字）:</w:t>
      </w:r>
      <w:r w:rsidRPr="00617A5D">
        <w:rPr>
          <w:rFonts w:ascii="宋体" w:hAnsi="宋体" w:hint="eastAsia"/>
          <w:bCs/>
          <w:szCs w:val="21"/>
          <w:u w:val="single"/>
        </w:rPr>
        <w:t xml:space="preserve">            </w:t>
      </w:r>
      <w:r w:rsidRPr="00617A5D">
        <w:rPr>
          <w:rFonts w:ascii="宋体" w:hAnsi="宋体" w:hint="eastAsia"/>
          <w:bCs/>
          <w:szCs w:val="21"/>
        </w:rPr>
        <w:t>职务:</w:t>
      </w:r>
      <w:r w:rsidRPr="00617A5D">
        <w:rPr>
          <w:rFonts w:ascii="宋体" w:hAnsi="宋体" w:hint="eastAsia"/>
          <w:bCs/>
          <w:szCs w:val="21"/>
          <w:u w:val="single"/>
        </w:rPr>
        <w:t xml:space="preserve">           </w:t>
      </w:r>
    </w:p>
    <w:p w14:paraId="1336778B" w14:textId="77777777" w:rsidR="00A16600" w:rsidRPr="00617A5D" w:rsidRDefault="00A16600" w:rsidP="0077102C">
      <w:pPr>
        <w:snapToGrid w:val="0"/>
        <w:spacing w:beforeLines="25" w:before="78" w:afterLines="25" w:after="78"/>
        <w:ind w:firstLineChars="196" w:firstLine="412"/>
        <w:jc w:val="left"/>
        <w:rPr>
          <w:rFonts w:ascii="宋体" w:hAnsi="宋体"/>
          <w:bCs/>
          <w:szCs w:val="21"/>
        </w:rPr>
      </w:pPr>
    </w:p>
    <w:p w14:paraId="36F92A0E" w14:textId="0E5ED465" w:rsidR="0077102C" w:rsidRPr="00617A5D" w:rsidRDefault="0077102C" w:rsidP="0077102C">
      <w:pPr>
        <w:snapToGrid w:val="0"/>
        <w:spacing w:beforeLines="25" w:before="78" w:afterLines="25" w:after="78"/>
        <w:ind w:firstLineChars="50" w:firstLine="105"/>
        <w:jc w:val="right"/>
        <w:rPr>
          <w:rFonts w:ascii="宋体" w:hAnsi="宋体"/>
          <w:bCs/>
          <w:szCs w:val="21"/>
        </w:rPr>
      </w:pPr>
      <w:r w:rsidRPr="00617A5D">
        <w:rPr>
          <w:rFonts w:ascii="宋体" w:hAnsi="宋体" w:hint="eastAsia"/>
          <w:bCs/>
          <w:szCs w:val="21"/>
        </w:rPr>
        <w:t xml:space="preserve">   </w:t>
      </w:r>
      <w:r w:rsidR="00A16600" w:rsidRPr="00617A5D">
        <w:rPr>
          <w:rFonts w:ascii="宋体" w:hAnsi="宋体" w:hint="eastAsia"/>
          <w:bCs/>
          <w:szCs w:val="21"/>
        </w:rPr>
        <w:t xml:space="preserve">   </w:t>
      </w:r>
      <w:r w:rsidRPr="00617A5D">
        <w:rPr>
          <w:rFonts w:ascii="宋体" w:hAnsi="宋体" w:hint="eastAsia"/>
          <w:bCs/>
          <w:szCs w:val="21"/>
        </w:rPr>
        <w:t>认证申请组织（盖章）:</w:t>
      </w:r>
      <w:r w:rsidRPr="00617A5D">
        <w:rPr>
          <w:rFonts w:ascii="宋体" w:hAnsi="宋体" w:hint="eastAsia"/>
          <w:bCs/>
          <w:szCs w:val="21"/>
          <w:u w:val="single"/>
        </w:rPr>
        <w:t xml:space="preserve">               </w:t>
      </w:r>
      <w:r w:rsidRPr="00617A5D">
        <w:rPr>
          <w:rFonts w:ascii="宋体" w:hAnsi="宋体" w:hint="eastAsia"/>
          <w:bCs/>
          <w:szCs w:val="21"/>
        </w:rPr>
        <w:t>年</w:t>
      </w:r>
      <w:r w:rsidRPr="00617A5D">
        <w:rPr>
          <w:rFonts w:ascii="宋体" w:hAnsi="宋体" w:hint="eastAsia"/>
          <w:bCs/>
          <w:szCs w:val="21"/>
          <w:u w:val="single"/>
        </w:rPr>
        <w:t xml:space="preserve">     </w:t>
      </w:r>
      <w:r w:rsidRPr="00617A5D">
        <w:rPr>
          <w:rFonts w:ascii="宋体" w:hAnsi="宋体" w:hint="eastAsia"/>
          <w:bCs/>
          <w:szCs w:val="21"/>
        </w:rPr>
        <w:t>月</w:t>
      </w:r>
      <w:r w:rsidRPr="00617A5D">
        <w:rPr>
          <w:rFonts w:ascii="宋体" w:hAnsi="宋体" w:hint="eastAsia"/>
          <w:bCs/>
          <w:szCs w:val="21"/>
          <w:u w:val="single"/>
        </w:rPr>
        <w:t xml:space="preserve">     </w:t>
      </w:r>
      <w:r w:rsidRPr="00617A5D">
        <w:rPr>
          <w:rFonts w:ascii="宋体" w:hAnsi="宋体" w:hint="eastAsia"/>
          <w:bCs/>
          <w:szCs w:val="21"/>
        </w:rPr>
        <w:t>日</w:t>
      </w:r>
    </w:p>
    <w:p w14:paraId="0BE6E111" w14:textId="77777777" w:rsidR="00A16600" w:rsidRPr="00617A5D" w:rsidRDefault="00A16600" w:rsidP="0077102C">
      <w:pPr>
        <w:snapToGrid w:val="0"/>
        <w:spacing w:beforeLines="25" w:before="78" w:afterLines="25" w:after="78"/>
        <w:ind w:firstLineChars="50" w:firstLine="105"/>
        <w:jc w:val="right"/>
        <w:rPr>
          <w:rFonts w:ascii="宋体" w:hAnsi="宋体"/>
          <w:bCs/>
          <w:szCs w:val="21"/>
        </w:rPr>
      </w:pPr>
    </w:p>
    <w:p w14:paraId="3ECBBA54" w14:textId="77777777" w:rsidR="00A16600" w:rsidRPr="00617A5D" w:rsidRDefault="00A16600" w:rsidP="0077102C">
      <w:pPr>
        <w:snapToGrid w:val="0"/>
        <w:spacing w:beforeLines="25" w:before="78" w:afterLines="25" w:after="78"/>
        <w:ind w:firstLineChars="50" w:firstLine="105"/>
        <w:jc w:val="right"/>
        <w:rPr>
          <w:rFonts w:ascii="宋体" w:hAnsi="宋体"/>
          <w:bCs/>
          <w:szCs w:val="21"/>
        </w:rPr>
      </w:pPr>
    </w:p>
    <w:p w14:paraId="34C0DFEF" w14:textId="77777777" w:rsidR="00A16600" w:rsidRPr="00617A5D" w:rsidRDefault="00A16600" w:rsidP="0077102C">
      <w:pPr>
        <w:snapToGrid w:val="0"/>
        <w:spacing w:beforeLines="25" w:before="78" w:afterLines="25" w:after="78"/>
        <w:ind w:firstLineChars="50" w:firstLine="105"/>
        <w:jc w:val="right"/>
        <w:rPr>
          <w:rFonts w:ascii="宋体" w:hAnsi="宋体"/>
          <w:bCs/>
          <w:szCs w:val="21"/>
        </w:rPr>
      </w:pPr>
    </w:p>
    <w:p w14:paraId="5D1193FD" w14:textId="77777777" w:rsidR="00A16600" w:rsidRPr="00617A5D" w:rsidRDefault="00A16600" w:rsidP="0077102C">
      <w:pPr>
        <w:snapToGrid w:val="0"/>
        <w:spacing w:beforeLines="25" w:before="78" w:afterLines="25" w:after="78"/>
        <w:ind w:firstLineChars="50" w:firstLine="105"/>
        <w:jc w:val="right"/>
        <w:rPr>
          <w:rFonts w:ascii="宋体" w:hAnsi="宋体"/>
          <w:bCs/>
          <w:szCs w:val="21"/>
        </w:rPr>
      </w:pPr>
    </w:p>
    <w:p w14:paraId="0FCF19F4" w14:textId="77777777" w:rsidR="0077102C" w:rsidRPr="00617A5D" w:rsidRDefault="0077102C" w:rsidP="0077102C">
      <w:pPr>
        <w:snapToGrid w:val="0"/>
        <w:spacing w:beforeLines="25" w:before="78" w:afterLines="25" w:after="78"/>
        <w:ind w:firstLineChars="50" w:firstLine="120"/>
        <w:jc w:val="left"/>
        <w:rPr>
          <w:rFonts w:ascii="宋体" w:hAnsi="宋体"/>
          <w:b/>
          <w:bCs/>
          <w:sz w:val="24"/>
        </w:rPr>
      </w:pPr>
      <w:r w:rsidRPr="00617A5D">
        <w:rPr>
          <w:rFonts w:ascii="宋体" w:hAnsi="宋体" w:hint="eastAsia"/>
          <w:b/>
          <w:bCs/>
          <w:sz w:val="24"/>
        </w:rPr>
        <w:t>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2"/>
      </w:tblGrid>
      <w:tr w:rsidR="00617A5D" w:rsidRPr="00617A5D" w14:paraId="44662B51" w14:textId="77777777" w:rsidTr="004638AC">
        <w:tc>
          <w:tcPr>
            <w:tcW w:w="9853" w:type="dxa"/>
          </w:tcPr>
          <w:p w14:paraId="17236854" w14:textId="77777777" w:rsidR="0077102C" w:rsidRPr="00617A5D" w:rsidRDefault="0077102C" w:rsidP="004638AC">
            <w:pPr>
              <w:snapToGrid w:val="0"/>
              <w:spacing w:beforeLines="25" w:before="78" w:afterLines="25" w:after="78"/>
              <w:jc w:val="center"/>
              <w:rPr>
                <w:rFonts w:ascii="宋体" w:hAnsi="宋体"/>
                <w:bCs/>
                <w:szCs w:val="21"/>
              </w:rPr>
            </w:pPr>
            <w:r w:rsidRPr="00617A5D">
              <w:rPr>
                <w:rFonts w:ascii="宋体" w:hAnsi="宋体" w:hint="eastAsia"/>
                <w:bCs/>
                <w:szCs w:val="21"/>
              </w:rPr>
              <w:t>申</w:t>
            </w:r>
            <w:r w:rsidRPr="00617A5D">
              <w:rPr>
                <w:rFonts w:ascii="宋体" w:hAnsi="宋体" w:hint="eastAsia"/>
                <w:b/>
                <w:szCs w:val="21"/>
              </w:rPr>
              <w:t>请认证应提交的资料说明（复印件）</w:t>
            </w:r>
          </w:p>
        </w:tc>
      </w:tr>
      <w:tr w:rsidR="00617A5D" w:rsidRPr="00617A5D" w14:paraId="2775161B" w14:textId="77777777" w:rsidTr="004638AC">
        <w:tc>
          <w:tcPr>
            <w:tcW w:w="9853" w:type="dxa"/>
          </w:tcPr>
          <w:p w14:paraId="1E98A33C" w14:textId="544B3E93" w:rsidR="0077102C" w:rsidRPr="00617A5D" w:rsidRDefault="0077102C" w:rsidP="0011696D">
            <w:pPr>
              <w:pStyle w:val="aff"/>
              <w:spacing w:line="500" w:lineRule="exact"/>
              <w:ind w:left="0" w:rightChars="217" w:right="456"/>
              <w:rPr>
                <w:spacing w:val="0"/>
                <w:kern w:val="0"/>
                <w:sz w:val="21"/>
                <w:szCs w:val="21"/>
              </w:rPr>
            </w:pPr>
            <w:r w:rsidRPr="00617A5D">
              <w:rPr>
                <w:rFonts w:hint="eastAsia"/>
                <w:spacing w:val="0"/>
                <w:kern w:val="0"/>
                <w:sz w:val="21"/>
                <w:szCs w:val="21"/>
              </w:rPr>
              <w:t>1</w:t>
            </w:r>
            <w:r w:rsidR="0011696D" w:rsidRPr="00617A5D">
              <w:rPr>
                <w:rFonts w:hint="eastAsia"/>
                <w:spacing w:val="0"/>
                <w:kern w:val="0"/>
                <w:sz w:val="21"/>
                <w:szCs w:val="21"/>
              </w:rPr>
              <w:t>.</w:t>
            </w:r>
            <w:r w:rsidRPr="00617A5D">
              <w:rPr>
                <w:rFonts w:hint="eastAsia"/>
                <w:spacing w:val="0"/>
                <w:kern w:val="0"/>
                <w:sz w:val="21"/>
                <w:szCs w:val="21"/>
              </w:rPr>
              <w:t xml:space="preserve">营业执照； </w:t>
            </w:r>
          </w:p>
          <w:p w14:paraId="60BB0259" w14:textId="77777777" w:rsidR="0077102C" w:rsidRPr="00617A5D" w:rsidRDefault="0077102C" w:rsidP="004638AC">
            <w:pPr>
              <w:pStyle w:val="aff"/>
              <w:spacing w:line="500" w:lineRule="exact"/>
              <w:ind w:left="0" w:rightChars="217" w:right="456"/>
              <w:rPr>
                <w:spacing w:val="0"/>
                <w:kern w:val="0"/>
                <w:sz w:val="21"/>
                <w:szCs w:val="21"/>
              </w:rPr>
            </w:pPr>
            <w:r w:rsidRPr="00617A5D">
              <w:rPr>
                <w:rFonts w:hint="eastAsia"/>
                <w:spacing w:val="0"/>
                <w:kern w:val="0"/>
                <w:sz w:val="21"/>
                <w:szCs w:val="21"/>
              </w:rPr>
              <w:t>2.服务蓝图；</w:t>
            </w:r>
          </w:p>
          <w:p w14:paraId="0155EA1A" w14:textId="77777777" w:rsidR="0077102C" w:rsidRPr="00617A5D" w:rsidRDefault="0077102C" w:rsidP="004638AC">
            <w:pPr>
              <w:pStyle w:val="aff"/>
              <w:spacing w:line="500" w:lineRule="exact"/>
              <w:ind w:left="0" w:rightChars="217" w:right="456"/>
              <w:rPr>
                <w:spacing w:val="0"/>
                <w:kern w:val="0"/>
                <w:sz w:val="21"/>
                <w:szCs w:val="21"/>
              </w:rPr>
            </w:pPr>
            <w:r w:rsidRPr="00617A5D">
              <w:rPr>
                <w:rFonts w:hint="eastAsia"/>
                <w:spacing w:val="0"/>
                <w:kern w:val="0"/>
                <w:sz w:val="21"/>
                <w:szCs w:val="21"/>
              </w:rPr>
              <w:t xml:space="preserve">3.服务流程介绍； </w:t>
            </w:r>
          </w:p>
          <w:p w14:paraId="58028BC9" w14:textId="77777777" w:rsidR="0077102C" w:rsidRPr="00617A5D" w:rsidRDefault="0077102C" w:rsidP="004638AC">
            <w:pPr>
              <w:pStyle w:val="aff"/>
              <w:spacing w:line="500" w:lineRule="exact"/>
              <w:ind w:left="0" w:rightChars="217" w:right="456"/>
              <w:rPr>
                <w:spacing w:val="0"/>
                <w:kern w:val="0"/>
                <w:sz w:val="21"/>
                <w:szCs w:val="21"/>
              </w:rPr>
            </w:pPr>
            <w:r w:rsidRPr="00617A5D">
              <w:rPr>
                <w:rFonts w:hint="eastAsia"/>
                <w:spacing w:val="0"/>
                <w:kern w:val="0"/>
                <w:sz w:val="21"/>
                <w:szCs w:val="21"/>
              </w:rPr>
              <w:t xml:space="preserve">4.有效的资质证明、产品生产许可证、强制性产品认证证书等涉及法律法规规定的行政许可的须提交相应的行政许可证件复印件（需要时）； </w:t>
            </w:r>
          </w:p>
          <w:p w14:paraId="74B97B87" w14:textId="77777777" w:rsidR="0077102C" w:rsidRPr="00617A5D" w:rsidRDefault="0077102C" w:rsidP="004638AC">
            <w:pPr>
              <w:pStyle w:val="aff"/>
              <w:spacing w:line="500" w:lineRule="exact"/>
              <w:ind w:left="0" w:rightChars="217" w:right="456"/>
              <w:rPr>
                <w:spacing w:val="0"/>
                <w:kern w:val="0"/>
                <w:sz w:val="21"/>
                <w:szCs w:val="21"/>
              </w:rPr>
            </w:pPr>
            <w:r w:rsidRPr="00617A5D">
              <w:rPr>
                <w:rFonts w:hint="eastAsia"/>
                <w:spacing w:val="0"/>
                <w:kern w:val="0"/>
                <w:sz w:val="21"/>
                <w:szCs w:val="21"/>
              </w:rPr>
              <w:t>5.组织简介（包括本单位</w:t>
            </w:r>
            <w:r w:rsidRPr="00617A5D">
              <w:rPr>
                <w:rFonts w:hint="eastAsia"/>
                <w:bCs/>
                <w:spacing w:val="0"/>
                <w:kern w:val="0"/>
                <w:sz w:val="21"/>
                <w:szCs w:val="21"/>
              </w:rPr>
              <w:t>经营范围、规模、特色、实力、行业地位等</w:t>
            </w:r>
            <w:r w:rsidRPr="00617A5D">
              <w:rPr>
                <w:rFonts w:hint="eastAsia"/>
                <w:spacing w:val="0"/>
                <w:kern w:val="0"/>
                <w:sz w:val="21"/>
                <w:szCs w:val="21"/>
              </w:rPr>
              <w:t xml:space="preserve">）； </w:t>
            </w:r>
          </w:p>
          <w:p w14:paraId="0AC4E9B9" w14:textId="77777777" w:rsidR="0077102C" w:rsidRPr="00617A5D" w:rsidRDefault="0077102C" w:rsidP="004638AC">
            <w:pPr>
              <w:pStyle w:val="aff"/>
              <w:spacing w:line="500" w:lineRule="exact"/>
              <w:ind w:left="0" w:rightChars="217" w:right="456"/>
              <w:rPr>
                <w:spacing w:val="0"/>
                <w:kern w:val="0"/>
                <w:sz w:val="21"/>
                <w:szCs w:val="21"/>
              </w:rPr>
            </w:pPr>
            <w:r w:rsidRPr="00617A5D">
              <w:rPr>
                <w:rFonts w:hint="eastAsia"/>
                <w:spacing w:val="0"/>
                <w:kern w:val="0"/>
                <w:sz w:val="21"/>
                <w:szCs w:val="21"/>
              </w:rPr>
              <w:t xml:space="preserve">6.组织机构图； </w:t>
            </w:r>
          </w:p>
          <w:p w14:paraId="3F472577" w14:textId="77777777" w:rsidR="0077102C" w:rsidRPr="00617A5D" w:rsidRDefault="0077102C" w:rsidP="0011696D">
            <w:pPr>
              <w:pStyle w:val="aff"/>
              <w:spacing w:line="500" w:lineRule="exact"/>
              <w:ind w:left="0" w:rightChars="217" w:right="456"/>
              <w:rPr>
                <w:kern w:val="0"/>
                <w:szCs w:val="21"/>
              </w:rPr>
            </w:pPr>
            <w:r w:rsidRPr="00617A5D">
              <w:rPr>
                <w:rFonts w:hint="eastAsia"/>
                <w:spacing w:val="0"/>
                <w:kern w:val="0"/>
                <w:sz w:val="21"/>
                <w:szCs w:val="21"/>
              </w:rPr>
              <w:t>7.服务体系文件（相关制度和手册）。</w:t>
            </w:r>
          </w:p>
        </w:tc>
      </w:tr>
    </w:tbl>
    <w:p w14:paraId="1DFC29DD" w14:textId="77777777" w:rsidR="00AA52E7" w:rsidRPr="00617A5D" w:rsidRDefault="00AA52E7">
      <w:pPr>
        <w:widowControl/>
        <w:jc w:val="left"/>
        <w:rPr>
          <w:rFonts w:ascii="宋体" w:hAnsi="宋体"/>
          <w:sz w:val="24"/>
        </w:rPr>
        <w:sectPr w:rsidR="00AA52E7" w:rsidRPr="00617A5D" w:rsidSect="00C9055D">
          <w:headerReference w:type="default" r:id="rId9"/>
          <w:footerReference w:type="default" r:id="rId10"/>
          <w:headerReference w:type="first" r:id="rId11"/>
          <w:footerReference w:type="first" r:id="rId12"/>
          <w:pgSz w:w="11906" w:h="16838"/>
          <w:pgMar w:top="1134" w:right="1134" w:bottom="1021" w:left="992" w:header="567" w:footer="680" w:gutter="284"/>
          <w:cols w:space="720"/>
          <w:titlePg/>
          <w:docGrid w:type="lines" w:linePitch="312"/>
        </w:sectPr>
      </w:pPr>
      <w:bookmarkStart w:id="2" w:name="_GoBack"/>
      <w:bookmarkEnd w:id="0"/>
      <w:bookmarkEnd w:id="2"/>
    </w:p>
    <w:p w14:paraId="6154BF06" w14:textId="77777777" w:rsidR="00A16600" w:rsidRPr="00617A5D" w:rsidRDefault="00A16600">
      <w:pPr>
        <w:widowControl/>
        <w:jc w:val="left"/>
        <w:rPr>
          <w:rFonts w:ascii="宋体" w:hAnsi="宋体"/>
          <w:sz w:val="24"/>
        </w:rPr>
      </w:pPr>
    </w:p>
    <w:p w14:paraId="0B313EAC" w14:textId="77777777" w:rsidR="00A16600" w:rsidRPr="00617A5D" w:rsidRDefault="00A16600" w:rsidP="00A16600">
      <w:pPr>
        <w:snapToGrid w:val="0"/>
        <w:spacing w:beforeLines="25" w:before="78" w:afterLines="25" w:after="78"/>
        <w:ind w:firstLineChars="196" w:firstLine="413"/>
        <w:jc w:val="center"/>
        <w:rPr>
          <w:rFonts w:ascii="宋体" w:hAnsi="宋体"/>
          <w:szCs w:val="21"/>
        </w:rPr>
      </w:pPr>
      <w:r w:rsidRPr="00617A5D">
        <w:rPr>
          <w:rFonts w:ascii="宋体" w:hAnsi="宋体" w:hint="eastAsia"/>
          <w:b/>
          <w:szCs w:val="21"/>
        </w:rPr>
        <w:t>附表</w:t>
      </w:r>
      <w:proofErr w:type="gramStart"/>
      <w:r w:rsidRPr="00617A5D">
        <w:rPr>
          <w:rFonts w:ascii="宋体" w:hAnsi="宋体" w:hint="eastAsia"/>
          <w:b/>
          <w:szCs w:val="21"/>
        </w:rPr>
        <w:t>一</w:t>
      </w:r>
      <w:proofErr w:type="gramEnd"/>
      <w:r w:rsidRPr="00617A5D">
        <w:rPr>
          <w:rFonts w:ascii="宋体" w:hAnsi="宋体" w:hint="eastAsia"/>
          <w:b/>
          <w:szCs w:val="21"/>
        </w:rPr>
        <w:t xml:space="preserve"> 服务体系覆盖总部/分支机构情况登记表</w:t>
      </w:r>
    </w:p>
    <w:tbl>
      <w:tblPr>
        <w:tblW w:w="14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1463"/>
        <w:gridCol w:w="1463"/>
        <w:gridCol w:w="2044"/>
        <w:gridCol w:w="2472"/>
        <w:gridCol w:w="1134"/>
        <w:gridCol w:w="1709"/>
        <w:gridCol w:w="2218"/>
      </w:tblGrid>
      <w:tr w:rsidR="00617A5D" w:rsidRPr="00617A5D" w14:paraId="5D25F221" w14:textId="77777777" w:rsidTr="004638AC">
        <w:trPr>
          <w:trHeight w:val="20"/>
          <w:jc w:val="center"/>
        </w:trPr>
        <w:tc>
          <w:tcPr>
            <w:tcW w:w="2045" w:type="dxa"/>
          </w:tcPr>
          <w:p w14:paraId="7B3DF8C4"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总部/分支机构名称</w:t>
            </w:r>
          </w:p>
        </w:tc>
        <w:tc>
          <w:tcPr>
            <w:tcW w:w="1463" w:type="dxa"/>
          </w:tcPr>
          <w:p w14:paraId="137D5E75"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注册地址</w:t>
            </w:r>
          </w:p>
        </w:tc>
        <w:tc>
          <w:tcPr>
            <w:tcW w:w="1463" w:type="dxa"/>
          </w:tcPr>
          <w:p w14:paraId="4B9D6DAB"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hint="eastAsia"/>
                <w:b/>
                <w:szCs w:val="21"/>
              </w:rPr>
              <w:t>认证标准</w:t>
            </w:r>
          </w:p>
        </w:tc>
        <w:tc>
          <w:tcPr>
            <w:tcW w:w="2044" w:type="dxa"/>
          </w:tcPr>
          <w:p w14:paraId="718517AE"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服务覆盖范围</w:t>
            </w:r>
          </w:p>
        </w:tc>
        <w:tc>
          <w:tcPr>
            <w:tcW w:w="2472" w:type="dxa"/>
          </w:tcPr>
          <w:p w14:paraId="19EA50E5"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hint="eastAsia"/>
                <w:b/>
                <w:szCs w:val="21"/>
              </w:rPr>
              <w:t>经营地址</w:t>
            </w:r>
          </w:p>
        </w:tc>
        <w:tc>
          <w:tcPr>
            <w:tcW w:w="1134" w:type="dxa"/>
          </w:tcPr>
          <w:p w14:paraId="4D2E1D35"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人数</w:t>
            </w:r>
          </w:p>
        </w:tc>
        <w:tc>
          <w:tcPr>
            <w:tcW w:w="1709" w:type="dxa"/>
          </w:tcPr>
          <w:p w14:paraId="7D23670C"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是否申请认证</w:t>
            </w:r>
          </w:p>
        </w:tc>
        <w:tc>
          <w:tcPr>
            <w:tcW w:w="2218" w:type="dxa"/>
          </w:tcPr>
          <w:p w14:paraId="52352DAC"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子证书（另收费）</w:t>
            </w:r>
          </w:p>
        </w:tc>
      </w:tr>
      <w:tr w:rsidR="00617A5D" w:rsidRPr="00617A5D" w14:paraId="104D3933" w14:textId="77777777" w:rsidTr="004638AC">
        <w:trPr>
          <w:trHeight w:val="20"/>
          <w:jc w:val="center"/>
        </w:trPr>
        <w:tc>
          <w:tcPr>
            <w:tcW w:w="2045" w:type="dxa"/>
          </w:tcPr>
          <w:p w14:paraId="13C6C33E" w14:textId="3F71CCE7" w:rsidR="00A16600" w:rsidRPr="00617A5D" w:rsidRDefault="00A16600" w:rsidP="004638AC">
            <w:pPr>
              <w:widowControl/>
              <w:spacing w:beforeLines="25" w:before="78" w:afterLines="25" w:after="78"/>
              <w:rPr>
                <w:rFonts w:ascii="宋体" w:hAnsi="宋体" w:cs="宋体"/>
                <w:b/>
                <w:kern w:val="0"/>
                <w:szCs w:val="21"/>
              </w:rPr>
            </w:pPr>
            <w:bookmarkStart w:id="3" w:name="_Hlk202795051"/>
          </w:p>
        </w:tc>
        <w:tc>
          <w:tcPr>
            <w:tcW w:w="1463" w:type="dxa"/>
          </w:tcPr>
          <w:p w14:paraId="797EDEC1" w14:textId="0D959B41" w:rsidR="00A16600" w:rsidRPr="00617A5D" w:rsidRDefault="00A16600" w:rsidP="00FF61D7">
            <w:pPr>
              <w:widowControl/>
              <w:spacing w:beforeLines="25" w:before="78" w:afterLines="25" w:after="78"/>
              <w:rPr>
                <w:rFonts w:ascii="宋体" w:hAnsi="宋体"/>
                <w:szCs w:val="21"/>
              </w:rPr>
            </w:pPr>
          </w:p>
        </w:tc>
        <w:tc>
          <w:tcPr>
            <w:tcW w:w="1463" w:type="dxa"/>
          </w:tcPr>
          <w:p w14:paraId="13347D0A" w14:textId="2A0143DF" w:rsidR="00A16600" w:rsidRPr="00617A5D" w:rsidRDefault="00A16600" w:rsidP="004638AC">
            <w:pPr>
              <w:widowControl/>
              <w:spacing w:beforeLines="25" w:before="78" w:afterLines="25" w:after="78"/>
              <w:rPr>
                <w:rFonts w:ascii="宋体" w:hAnsi="宋体" w:cs="宋体"/>
                <w:b/>
                <w:kern w:val="0"/>
                <w:szCs w:val="21"/>
              </w:rPr>
            </w:pPr>
          </w:p>
        </w:tc>
        <w:tc>
          <w:tcPr>
            <w:tcW w:w="2044" w:type="dxa"/>
          </w:tcPr>
          <w:p w14:paraId="5FADA3E6" w14:textId="240B7EFE" w:rsidR="00A16600" w:rsidRPr="00617A5D" w:rsidRDefault="00A16600" w:rsidP="004638AC">
            <w:pPr>
              <w:widowControl/>
              <w:spacing w:beforeLines="25" w:before="78" w:afterLines="25" w:after="78"/>
              <w:rPr>
                <w:rFonts w:ascii="宋体" w:hAnsi="宋体"/>
                <w:szCs w:val="21"/>
              </w:rPr>
            </w:pPr>
          </w:p>
        </w:tc>
        <w:tc>
          <w:tcPr>
            <w:tcW w:w="2472" w:type="dxa"/>
          </w:tcPr>
          <w:p w14:paraId="2375A265" w14:textId="50889D68" w:rsidR="00A16600" w:rsidRPr="00617A5D" w:rsidRDefault="00A16600" w:rsidP="004638AC">
            <w:pPr>
              <w:widowControl/>
              <w:spacing w:beforeLines="25" w:before="78" w:afterLines="25" w:after="78"/>
              <w:rPr>
                <w:rFonts w:ascii="宋体" w:hAnsi="宋体"/>
                <w:szCs w:val="21"/>
              </w:rPr>
            </w:pPr>
          </w:p>
        </w:tc>
        <w:tc>
          <w:tcPr>
            <w:tcW w:w="1134" w:type="dxa"/>
          </w:tcPr>
          <w:p w14:paraId="72E3CF7C" w14:textId="6733FD48" w:rsidR="00A16600" w:rsidRPr="00617A5D" w:rsidRDefault="00A16600" w:rsidP="004638AC">
            <w:pPr>
              <w:widowControl/>
              <w:spacing w:beforeLines="25" w:before="78" w:afterLines="25" w:after="78"/>
              <w:rPr>
                <w:rFonts w:ascii="宋体" w:hAnsi="宋体"/>
                <w:szCs w:val="21"/>
              </w:rPr>
            </w:pPr>
          </w:p>
        </w:tc>
        <w:tc>
          <w:tcPr>
            <w:tcW w:w="1709" w:type="dxa"/>
          </w:tcPr>
          <w:p w14:paraId="289BBD3D" w14:textId="021B2A57" w:rsidR="00A16600" w:rsidRPr="00617A5D" w:rsidRDefault="00A16600" w:rsidP="004638AC">
            <w:pPr>
              <w:widowControl/>
              <w:spacing w:beforeLines="25" w:before="78" w:afterLines="25" w:after="78"/>
              <w:rPr>
                <w:rFonts w:ascii="宋体" w:hAnsi="宋体"/>
                <w:szCs w:val="21"/>
              </w:rPr>
            </w:pPr>
          </w:p>
        </w:tc>
        <w:tc>
          <w:tcPr>
            <w:tcW w:w="2218" w:type="dxa"/>
          </w:tcPr>
          <w:p w14:paraId="79B783EE" w14:textId="77777777" w:rsidR="00A16600" w:rsidRPr="00617A5D" w:rsidRDefault="00A16600" w:rsidP="004638AC">
            <w:pPr>
              <w:spacing w:before="25" w:after="25"/>
              <w:rPr>
                <w:rFonts w:ascii="宋体" w:hAnsi="宋体" w:cs="宋体"/>
                <w:b/>
                <w:kern w:val="0"/>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张副本</w:t>
            </w:r>
            <w:r w:rsidRPr="00617A5D">
              <w:rPr>
                <w:rFonts w:ascii="宋体" w:hAnsi="宋体" w:hint="eastAsia"/>
                <w:szCs w:val="21"/>
                <w:u w:val="single"/>
              </w:rPr>
              <w:t xml:space="preserve">    </w:t>
            </w:r>
            <w:r w:rsidRPr="00617A5D">
              <w:rPr>
                <w:rFonts w:ascii="宋体" w:hAnsi="宋体" w:hint="eastAsia"/>
                <w:szCs w:val="21"/>
              </w:rPr>
              <w:t>张</w:t>
            </w:r>
          </w:p>
        </w:tc>
      </w:tr>
      <w:bookmarkEnd w:id="3"/>
      <w:tr w:rsidR="00617A5D" w:rsidRPr="00617A5D" w14:paraId="244AF729" w14:textId="77777777" w:rsidTr="004638AC">
        <w:trPr>
          <w:trHeight w:val="20"/>
          <w:jc w:val="center"/>
        </w:trPr>
        <w:tc>
          <w:tcPr>
            <w:tcW w:w="2045" w:type="dxa"/>
          </w:tcPr>
          <w:p w14:paraId="7D981731" w14:textId="77777777" w:rsidR="00A16600" w:rsidRPr="00617A5D" w:rsidRDefault="00A16600" w:rsidP="004638AC">
            <w:pPr>
              <w:widowControl/>
              <w:spacing w:beforeLines="25" w:before="78" w:afterLines="25" w:after="78"/>
              <w:rPr>
                <w:rFonts w:ascii="宋体" w:hAnsi="宋体" w:cs="宋体"/>
                <w:b/>
                <w:kern w:val="0"/>
                <w:szCs w:val="21"/>
              </w:rPr>
            </w:pPr>
          </w:p>
        </w:tc>
        <w:tc>
          <w:tcPr>
            <w:tcW w:w="1463" w:type="dxa"/>
          </w:tcPr>
          <w:p w14:paraId="4EBE9F72" w14:textId="77777777" w:rsidR="00A16600" w:rsidRPr="00617A5D" w:rsidRDefault="00A16600" w:rsidP="004638AC">
            <w:pPr>
              <w:widowControl/>
              <w:spacing w:beforeLines="25" w:before="78" w:afterLines="25" w:after="78"/>
              <w:rPr>
                <w:rFonts w:ascii="宋体" w:hAnsi="宋体" w:cs="宋体"/>
                <w:b/>
                <w:kern w:val="0"/>
                <w:szCs w:val="21"/>
              </w:rPr>
            </w:pPr>
          </w:p>
        </w:tc>
        <w:tc>
          <w:tcPr>
            <w:tcW w:w="1463" w:type="dxa"/>
          </w:tcPr>
          <w:p w14:paraId="01F7C0F1" w14:textId="77777777" w:rsidR="00A16600" w:rsidRPr="00617A5D" w:rsidRDefault="00A16600" w:rsidP="004638AC">
            <w:pPr>
              <w:widowControl/>
              <w:spacing w:beforeLines="25" w:before="78" w:afterLines="25" w:after="78"/>
              <w:rPr>
                <w:rFonts w:ascii="宋体" w:hAnsi="宋体" w:cs="宋体"/>
                <w:b/>
                <w:kern w:val="0"/>
                <w:szCs w:val="21"/>
              </w:rPr>
            </w:pPr>
          </w:p>
        </w:tc>
        <w:tc>
          <w:tcPr>
            <w:tcW w:w="2044" w:type="dxa"/>
          </w:tcPr>
          <w:p w14:paraId="18B19FF1" w14:textId="77777777" w:rsidR="00A16600" w:rsidRPr="00617A5D" w:rsidRDefault="00A16600" w:rsidP="004638AC">
            <w:pPr>
              <w:widowControl/>
              <w:spacing w:beforeLines="25" w:before="78" w:afterLines="25" w:after="78"/>
              <w:rPr>
                <w:rFonts w:ascii="宋体" w:hAnsi="宋体" w:cs="宋体"/>
                <w:b/>
                <w:kern w:val="0"/>
                <w:szCs w:val="21"/>
              </w:rPr>
            </w:pPr>
          </w:p>
        </w:tc>
        <w:tc>
          <w:tcPr>
            <w:tcW w:w="2472" w:type="dxa"/>
          </w:tcPr>
          <w:p w14:paraId="7151917B" w14:textId="77777777" w:rsidR="00A16600" w:rsidRPr="00617A5D" w:rsidRDefault="00A16600" w:rsidP="004638AC">
            <w:pPr>
              <w:widowControl/>
              <w:spacing w:beforeLines="25" w:before="78" w:afterLines="25" w:after="78"/>
              <w:rPr>
                <w:rFonts w:ascii="宋体" w:hAnsi="宋体" w:cs="宋体"/>
                <w:b/>
                <w:kern w:val="0"/>
                <w:szCs w:val="21"/>
              </w:rPr>
            </w:pPr>
          </w:p>
        </w:tc>
        <w:tc>
          <w:tcPr>
            <w:tcW w:w="1134" w:type="dxa"/>
          </w:tcPr>
          <w:p w14:paraId="6146FD9D" w14:textId="77777777" w:rsidR="00A16600" w:rsidRPr="00617A5D" w:rsidRDefault="00A16600" w:rsidP="004638AC">
            <w:pPr>
              <w:widowControl/>
              <w:spacing w:beforeLines="25" w:before="78" w:afterLines="25" w:after="78"/>
              <w:rPr>
                <w:rFonts w:ascii="宋体" w:hAnsi="宋体" w:cs="宋体"/>
                <w:b/>
                <w:kern w:val="0"/>
                <w:szCs w:val="21"/>
              </w:rPr>
            </w:pPr>
          </w:p>
        </w:tc>
        <w:tc>
          <w:tcPr>
            <w:tcW w:w="1709" w:type="dxa"/>
          </w:tcPr>
          <w:p w14:paraId="7B7C5975" w14:textId="77777777" w:rsidR="00A16600" w:rsidRPr="00617A5D" w:rsidRDefault="00A16600" w:rsidP="004638AC">
            <w:pPr>
              <w:widowControl/>
              <w:spacing w:beforeLines="25" w:before="78" w:afterLines="25" w:after="78"/>
              <w:rPr>
                <w:rFonts w:ascii="宋体" w:hAnsi="宋体" w:cs="宋体"/>
                <w:b/>
                <w:kern w:val="0"/>
                <w:szCs w:val="21"/>
              </w:rPr>
            </w:pPr>
          </w:p>
        </w:tc>
        <w:tc>
          <w:tcPr>
            <w:tcW w:w="2218" w:type="dxa"/>
          </w:tcPr>
          <w:p w14:paraId="6C80CD25" w14:textId="77777777" w:rsidR="00A16600" w:rsidRPr="00617A5D" w:rsidRDefault="00A16600" w:rsidP="004638AC">
            <w:pPr>
              <w:spacing w:before="25" w:after="25"/>
              <w:rPr>
                <w:rFonts w:ascii="宋体" w:hAnsi="宋体" w:cs="宋体"/>
                <w:b/>
                <w:kern w:val="0"/>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张副本</w:t>
            </w:r>
            <w:r w:rsidRPr="00617A5D">
              <w:rPr>
                <w:rFonts w:ascii="宋体" w:hAnsi="宋体" w:hint="eastAsia"/>
                <w:szCs w:val="21"/>
                <w:u w:val="single"/>
              </w:rPr>
              <w:t xml:space="preserve">    </w:t>
            </w:r>
            <w:r w:rsidRPr="00617A5D">
              <w:rPr>
                <w:rFonts w:ascii="宋体" w:hAnsi="宋体" w:hint="eastAsia"/>
                <w:szCs w:val="21"/>
              </w:rPr>
              <w:t>张</w:t>
            </w:r>
          </w:p>
        </w:tc>
      </w:tr>
      <w:tr w:rsidR="00617A5D" w:rsidRPr="00617A5D" w14:paraId="355331ED" w14:textId="77777777" w:rsidTr="004638AC">
        <w:trPr>
          <w:trHeight w:val="20"/>
          <w:jc w:val="center"/>
        </w:trPr>
        <w:tc>
          <w:tcPr>
            <w:tcW w:w="2045" w:type="dxa"/>
          </w:tcPr>
          <w:p w14:paraId="6AF896F7" w14:textId="77777777" w:rsidR="00A16600" w:rsidRPr="00617A5D" w:rsidRDefault="00A16600" w:rsidP="004638AC">
            <w:pPr>
              <w:widowControl/>
              <w:spacing w:beforeLines="25" w:before="78" w:afterLines="25" w:after="78"/>
              <w:rPr>
                <w:rFonts w:ascii="宋体" w:hAnsi="宋体" w:cs="宋体"/>
                <w:b/>
                <w:kern w:val="0"/>
                <w:szCs w:val="21"/>
              </w:rPr>
            </w:pPr>
          </w:p>
        </w:tc>
        <w:tc>
          <w:tcPr>
            <w:tcW w:w="1463" w:type="dxa"/>
          </w:tcPr>
          <w:p w14:paraId="5DC46EF9" w14:textId="77777777" w:rsidR="00A16600" w:rsidRPr="00617A5D" w:rsidRDefault="00A16600" w:rsidP="004638AC">
            <w:pPr>
              <w:spacing w:beforeLines="25" w:before="78" w:afterLines="25" w:after="78"/>
              <w:rPr>
                <w:rFonts w:ascii="宋体" w:hAnsi="宋体" w:cs="宋体"/>
                <w:b/>
                <w:kern w:val="0"/>
                <w:szCs w:val="21"/>
              </w:rPr>
            </w:pPr>
          </w:p>
        </w:tc>
        <w:tc>
          <w:tcPr>
            <w:tcW w:w="1463" w:type="dxa"/>
          </w:tcPr>
          <w:p w14:paraId="53E2405D" w14:textId="77777777" w:rsidR="00A16600" w:rsidRPr="00617A5D" w:rsidRDefault="00A16600" w:rsidP="004638AC">
            <w:pPr>
              <w:spacing w:beforeLines="25" w:before="78" w:afterLines="25" w:after="78"/>
              <w:rPr>
                <w:rFonts w:ascii="宋体" w:hAnsi="宋体"/>
                <w:b/>
                <w:szCs w:val="21"/>
              </w:rPr>
            </w:pPr>
          </w:p>
        </w:tc>
        <w:tc>
          <w:tcPr>
            <w:tcW w:w="2044" w:type="dxa"/>
          </w:tcPr>
          <w:p w14:paraId="29CC1DEE" w14:textId="77777777" w:rsidR="00A16600" w:rsidRPr="00617A5D" w:rsidRDefault="00A16600" w:rsidP="004638AC">
            <w:pPr>
              <w:spacing w:beforeLines="25" w:before="78" w:afterLines="25" w:after="78"/>
              <w:rPr>
                <w:rFonts w:ascii="宋体" w:hAnsi="宋体"/>
                <w:b/>
                <w:szCs w:val="21"/>
              </w:rPr>
            </w:pPr>
          </w:p>
        </w:tc>
        <w:tc>
          <w:tcPr>
            <w:tcW w:w="2472" w:type="dxa"/>
          </w:tcPr>
          <w:p w14:paraId="16A50DC1" w14:textId="77777777" w:rsidR="00A16600" w:rsidRPr="00617A5D" w:rsidRDefault="00A16600" w:rsidP="004638AC">
            <w:pPr>
              <w:spacing w:beforeLines="25" w:before="78" w:afterLines="25" w:after="78"/>
              <w:rPr>
                <w:rFonts w:ascii="宋体" w:hAnsi="宋体"/>
                <w:b/>
                <w:szCs w:val="21"/>
              </w:rPr>
            </w:pPr>
          </w:p>
        </w:tc>
        <w:tc>
          <w:tcPr>
            <w:tcW w:w="1134" w:type="dxa"/>
          </w:tcPr>
          <w:p w14:paraId="550D53DE" w14:textId="77777777" w:rsidR="00A16600" w:rsidRPr="00617A5D" w:rsidRDefault="00A16600" w:rsidP="004638AC">
            <w:pPr>
              <w:widowControl/>
              <w:spacing w:beforeLines="25" w:before="78" w:afterLines="25" w:after="78"/>
              <w:rPr>
                <w:rFonts w:ascii="宋体" w:hAnsi="宋体" w:cs="宋体"/>
                <w:b/>
                <w:kern w:val="0"/>
                <w:szCs w:val="21"/>
              </w:rPr>
            </w:pPr>
          </w:p>
        </w:tc>
        <w:tc>
          <w:tcPr>
            <w:tcW w:w="1709" w:type="dxa"/>
          </w:tcPr>
          <w:p w14:paraId="7B5752AC" w14:textId="77777777" w:rsidR="00A16600" w:rsidRPr="00617A5D" w:rsidRDefault="00A16600" w:rsidP="004638AC">
            <w:pPr>
              <w:widowControl/>
              <w:spacing w:beforeLines="25" w:before="78" w:afterLines="25" w:after="78"/>
              <w:rPr>
                <w:rFonts w:ascii="宋体" w:hAnsi="宋体" w:cs="宋体"/>
                <w:b/>
                <w:kern w:val="0"/>
                <w:szCs w:val="21"/>
              </w:rPr>
            </w:pPr>
          </w:p>
        </w:tc>
        <w:tc>
          <w:tcPr>
            <w:tcW w:w="2218" w:type="dxa"/>
          </w:tcPr>
          <w:p w14:paraId="600B8752" w14:textId="77777777" w:rsidR="00A16600" w:rsidRPr="00617A5D" w:rsidRDefault="00A16600" w:rsidP="004638AC">
            <w:pPr>
              <w:spacing w:before="25" w:after="25"/>
              <w:rPr>
                <w:rFonts w:ascii="宋体" w:hAnsi="宋体" w:cs="宋体"/>
                <w:b/>
                <w:kern w:val="0"/>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张副本</w:t>
            </w:r>
            <w:r w:rsidRPr="00617A5D">
              <w:rPr>
                <w:rFonts w:ascii="宋体" w:hAnsi="宋体" w:hint="eastAsia"/>
                <w:szCs w:val="21"/>
                <w:u w:val="single"/>
              </w:rPr>
              <w:t xml:space="preserve">    </w:t>
            </w:r>
            <w:r w:rsidRPr="00617A5D">
              <w:rPr>
                <w:rFonts w:ascii="宋体" w:hAnsi="宋体" w:hint="eastAsia"/>
                <w:szCs w:val="21"/>
              </w:rPr>
              <w:t>张</w:t>
            </w:r>
          </w:p>
        </w:tc>
      </w:tr>
      <w:tr w:rsidR="00617A5D" w:rsidRPr="00617A5D" w14:paraId="7613D6EF" w14:textId="77777777" w:rsidTr="004638AC">
        <w:trPr>
          <w:trHeight w:val="20"/>
          <w:jc w:val="center"/>
        </w:trPr>
        <w:tc>
          <w:tcPr>
            <w:tcW w:w="2045" w:type="dxa"/>
          </w:tcPr>
          <w:p w14:paraId="53AF2278" w14:textId="77777777" w:rsidR="00A16600" w:rsidRPr="00617A5D" w:rsidRDefault="00A16600" w:rsidP="004638AC">
            <w:pPr>
              <w:widowControl/>
              <w:spacing w:beforeLines="25" w:before="78" w:afterLines="25" w:after="78"/>
              <w:rPr>
                <w:rFonts w:ascii="宋体" w:hAnsi="宋体" w:cs="宋体"/>
                <w:b/>
                <w:kern w:val="0"/>
                <w:szCs w:val="21"/>
              </w:rPr>
            </w:pPr>
          </w:p>
        </w:tc>
        <w:tc>
          <w:tcPr>
            <w:tcW w:w="1463" w:type="dxa"/>
          </w:tcPr>
          <w:p w14:paraId="00CA397A" w14:textId="77777777" w:rsidR="00A16600" w:rsidRPr="00617A5D" w:rsidRDefault="00A16600" w:rsidP="004638AC">
            <w:pPr>
              <w:spacing w:beforeLines="25" w:before="78" w:afterLines="25" w:after="78"/>
              <w:rPr>
                <w:rFonts w:ascii="宋体" w:hAnsi="宋体" w:cs="宋体"/>
                <w:b/>
                <w:kern w:val="0"/>
                <w:szCs w:val="21"/>
              </w:rPr>
            </w:pPr>
          </w:p>
        </w:tc>
        <w:tc>
          <w:tcPr>
            <w:tcW w:w="1463" w:type="dxa"/>
          </w:tcPr>
          <w:p w14:paraId="690BB5AA" w14:textId="77777777" w:rsidR="00A16600" w:rsidRPr="00617A5D" w:rsidRDefault="00A16600" w:rsidP="004638AC">
            <w:pPr>
              <w:spacing w:beforeLines="25" w:before="78" w:afterLines="25" w:after="78"/>
              <w:rPr>
                <w:rFonts w:ascii="宋体" w:hAnsi="宋体"/>
                <w:b/>
                <w:szCs w:val="21"/>
              </w:rPr>
            </w:pPr>
          </w:p>
        </w:tc>
        <w:tc>
          <w:tcPr>
            <w:tcW w:w="2044" w:type="dxa"/>
          </w:tcPr>
          <w:p w14:paraId="01452B61" w14:textId="77777777" w:rsidR="00A16600" w:rsidRPr="00617A5D" w:rsidRDefault="00A16600" w:rsidP="004638AC">
            <w:pPr>
              <w:spacing w:beforeLines="25" w:before="78" w:afterLines="25" w:after="78"/>
              <w:rPr>
                <w:rFonts w:ascii="宋体" w:hAnsi="宋体"/>
                <w:b/>
                <w:szCs w:val="21"/>
              </w:rPr>
            </w:pPr>
          </w:p>
        </w:tc>
        <w:tc>
          <w:tcPr>
            <w:tcW w:w="2472" w:type="dxa"/>
          </w:tcPr>
          <w:p w14:paraId="559DE767" w14:textId="77777777" w:rsidR="00A16600" w:rsidRPr="00617A5D" w:rsidRDefault="00A16600" w:rsidP="004638AC">
            <w:pPr>
              <w:spacing w:beforeLines="25" w:before="78" w:afterLines="25" w:after="78"/>
              <w:rPr>
                <w:rFonts w:ascii="宋体" w:hAnsi="宋体"/>
                <w:b/>
                <w:szCs w:val="21"/>
              </w:rPr>
            </w:pPr>
          </w:p>
        </w:tc>
        <w:tc>
          <w:tcPr>
            <w:tcW w:w="1134" w:type="dxa"/>
          </w:tcPr>
          <w:p w14:paraId="25C338FB" w14:textId="77777777" w:rsidR="00A16600" w:rsidRPr="00617A5D" w:rsidRDefault="00A16600" w:rsidP="004638AC">
            <w:pPr>
              <w:widowControl/>
              <w:spacing w:beforeLines="25" w:before="78" w:afterLines="25" w:after="78"/>
              <w:rPr>
                <w:rFonts w:ascii="宋体" w:hAnsi="宋体" w:cs="宋体"/>
                <w:b/>
                <w:kern w:val="0"/>
                <w:szCs w:val="21"/>
              </w:rPr>
            </w:pPr>
          </w:p>
        </w:tc>
        <w:tc>
          <w:tcPr>
            <w:tcW w:w="1709" w:type="dxa"/>
          </w:tcPr>
          <w:p w14:paraId="4D6DBCF7" w14:textId="77777777" w:rsidR="00A16600" w:rsidRPr="00617A5D" w:rsidRDefault="00A16600" w:rsidP="004638AC">
            <w:pPr>
              <w:widowControl/>
              <w:spacing w:beforeLines="25" w:before="78" w:afterLines="25" w:after="78"/>
              <w:rPr>
                <w:rFonts w:ascii="宋体" w:hAnsi="宋体" w:cs="宋体"/>
                <w:b/>
                <w:kern w:val="0"/>
                <w:szCs w:val="21"/>
              </w:rPr>
            </w:pPr>
          </w:p>
        </w:tc>
        <w:tc>
          <w:tcPr>
            <w:tcW w:w="2218" w:type="dxa"/>
          </w:tcPr>
          <w:p w14:paraId="05F72A06" w14:textId="77777777" w:rsidR="00A16600" w:rsidRPr="00617A5D" w:rsidRDefault="00A16600" w:rsidP="004638AC">
            <w:pPr>
              <w:spacing w:before="25" w:after="25"/>
              <w:rPr>
                <w:rFonts w:ascii="宋体" w:hAnsi="宋体" w:cs="宋体"/>
                <w:b/>
                <w:kern w:val="0"/>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张副本</w:t>
            </w:r>
            <w:r w:rsidRPr="00617A5D">
              <w:rPr>
                <w:rFonts w:ascii="宋体" w:hAnsi="宋体" w:hint="eastAsia"/>
                <w:szCs w:val="21"/>
                <w:u w:val="single"/>
              </w:rPr>
              <w:t xml:space="preserve">    </w:t>
            </w:r>
            <w:r w:rsidRPr="00617A5D">
              <w:rPr>
                <w:rFonts w:ascii="宋体" w:hAnsi="宋体" w:hint="eastAsia"/>
                <w:szCs w:val="21"/>
              </w:rPr>
              <w:t>张</w:t>
            </w:r>
          </w:p>
        </w:tc>
      </w:tr>
      <w:tr w:rsidR="00A16600" w:rsidRPr="00617A5D" w14:paraId="298170D6" w14:textId="77777777" w:rsidTr="004638AC">
        <w:trPr>
          <w:trHeight w:val="20"/>
          <w:jc w:val="center"/>
        </w:trPr>
        <w:tc>
          <w:tcPr>
            <w:tcW w:w="2045" w:type="dxa"/>
          </w:tcPr>
          <w:p w14:paraId="722975D9" w14:textId="77777777" w:rsidR="00A16600" w:rsidRPr="00617A5D" w:rsidRDefault="00A16600" w:rsidP="004638AC">
            <w:pPr>
              <w:widowControl/>
              <w:spacing w:beforeLines="25" w:before="78" w:afterLines="25" w:after="78"/>
              <w:rPr>
                <w:rFonts w:ascii="宋体" w:hAnsi="宋体" w:cs="宋体"/>
                <w:b/>
                <w:kern w:val="0"/>
                <w:szCs w:val="21"/>
              </w:rPr>
            </w:pPr>
          </w:p>
        </w:tc>
        <w:tc>
          <w:tcPr>
            <w:tcW w:w="1463" w:type="dxa"/>
          </w:tcPr>
          <w:p w14:paraId="3B9AFCBE" w14:textId="77777777" w:rsidR="00A16600" w:rsidRPr="00617A5D" w:rsidRDefault="00A16600" w:rsidP="004638AC">
            <w:pPr>
              <w:spacing w:beforeLines="25" w:before="78" w:afterLines="25" w:after="78"/>
              <w:rPr>
                <w:rFonts w:ascii="宋体" w:hAnsi="宋体" w:cs="宋体"/>
                <w:b/>
                <w:kern w:val="0"/>
                <w:szCs w:val="21"/>
              </w:rPr>
            </w:pPr>
          </w:p>
        </w:tc>
        <w:tc>
          <w:tcPr>
            <w:tcW w:w="1463" w:type="dxa"/>
          </w:tcPr>
          <w:p w14:paraId="43DEE90E" w14:textId="77777777" w:rsidR="00A16600" w:rsidRPr="00617A5D" w:rsidRDefault="00A16600" w:rsidP="004638AC">
            <w:pPr>
              <w:spacing w:beforeLines="25" w:before="78" w:afterLines="25" w:after="78"/>
              <w:rPr>
                <w:rFonts w:ascii="宋体" w:hAnsi="宋体"/>
                <w:b/>
                <w:szCs w:val="21"/>
              </w:rPr>
            </w:pPr>
          </w:p>
        </w:tc>
        <w:tc>
          <w:tcPr>
            <w:tcW w:w="2044" w:type="dxa"/>
          </w:tcPr>
          <w:p w14:paraId="599F845E" w14:textId="77777777" w:rsidR="00A16600" w:rsidRPr="00617A5D" w:rsidRDefault="00A16600" w:rsidP="004638AC">
            <w:pPr>
              <w:spacing w:beforeLines="25" w:before="78" w:afterLines="25" w:after="78"/>
              <w:rPr>
                <w:rFonts w:ascii="宋体" w:hAnsi="宋体"/>
                <w:b/>
                <w:szCs w:val="21"/>
              </w:rPr>
            </w:pPr>
          </w:p>
        </w:tc>
        <w:tc>
          <w:tcPr>
            <w:tcW w:w="2472" w:type="dxa"/>
          </w:tcPr>
          <w:p w14:paraId="57A5F286" w14:textId="77777777" w:rsidR="00A16600" w:rsidRPr="00617A5D" w:rsidRDefault="00A16600" w:rsidP="004638AC">
            <w:pPr>
              <w:spacing w:beforeLines="25" w:before="78" w:afterLines="25" w:after="78"/>
              <w:rPr>
                <w:rFonts w:ascii="宋体" w:hAnsi="宋体"/>
                <w:b/>
                <w:szCs w:val="21"/>
              </w:rPr>
            </w:pPr>
          </w:p>
        </w:tc>
        <w:tc>
          <w:tcPr>
            <w:tcW w:w="1134" w:type="dxa"/>
          </w:tcPr>
          <w:p w14:paraId="1455D97F" w14:textId="77777777" w:rsidR="00A16600" w:rsidRPr="00617A5D" w:rsidRDefault="00A16600" w:rsidP="004638AC">
            <w:pPr>
              <w:widowControl/>
              <w:spacing w:beforeLines="25" w:before="78" w:afterLines="25" w:after="78"/>
              <w:rPr>
                <w:rFonts w:ascii="宋体" w:hAnsi="宋体" w:cs="宋体"/>
                <w:b/>
                <w:kern w:val="0"/>
                <w:szCs w:val="21"/>
              </w:rPr>
            </w:pPr>
          </w:p>
        </w:tc>
        <w:tc>
          <w:tcPr>
            <w:tcW w:w="1709" w:type="dxa"/>
          </w:tcPr>
          <w:p w14:paraId="3C85964F" w14:textId="77777777" w:rsidR="00A16600" w:rsidRPr="00617A5D" w:rsidRDefault="00A16600" w:rsidP="004638AC">
            <w:pPr>
              <w:widowControl/>
              <w:spacing w:beforeLines="25" w:before="78" w:afterLines="25" w:after="78"/>
              <w:rPr>
                <w:rFonts w:ascii="宋体" w:hAnsi="宋体" w:cs="宋体"/>
                <w:b/>
                <w:kern w:val="0"/>
                <w:szCs w:val="21"/>
              </w:rPr>
            </w:pPr>
          </w:p>
        </w:tc>
        <w:tc>
          <w:tcPr>
            <w:tcW w:w="2218" w:type="dxa"/>
          </w:tcPr>
          <w:p w14:paraId="6BE41EE0" w14:textId="77777777" w:rsidR="00A16600" w:rsidRPr="00617A5D" w:rsidRDefault="00A16600" w:rsidP="004638AC">
            <w:pPr>
              <w:spacing w:before="25" w:after="25"/>
              <w:rPr>
                <w:rFonts w:ascii="宋体" w:hAnsi="宋体" w:cs="宋体"/>
                <w:b/>
                <w:kern w:val="0"/>
                <w:szCs w:val="21"/>
              </w:rPr>
            </w:pPr>
            <w:r w:rsidRPr="00617A5D">
              <w:rPr>
                <w:rFonts w:ascii="宋体" w:hAnsi="宋体" w:hint="eastAsia"/>
                <w:szCs w:val="21"/>
              </w:rPr>
              <w:t>中文</w:t>
            </w:r>
            <w:r w:rsidRPr="00617A5D">
              <w:rPr>
                <w:rFonts w:ascii="宋体" w:hAnsi="宋体" w:hint="eastAsia"/>
                <w:szCs w:val="21"/>
                <w:u w:val="single"/>
              </w:rPr>
              <w:t xml:space="preserve">   </w:t>
            </w:r>
            <w:r w:rsidRPr="00617A5D">
              <w:rPr>
                <w:rFonts w:ascii="宋体" w:hAnsi="宋体" w:hint="eastAsia"/>
                <w:szCs w:val="21"/>
              </w:rPr>
              <w:t>张副本</w:t>
            </w:r>
            <w:r w:rsidRPr="00617A5D">
              <w:rPr>
                <w:rFonts w:ascii="宋体" w:hAnsi="宋体" w:hint="eastAsia"/>
                <w:szCs w:val="21"/>
                <w:u w:val="single"/>
              </w:rPr>
              <w:t xml:space="preserve">    </w:t>
            </w:r>
            <w:r w:rsidRPr="00617A5D">
              <w:rPr>
                <w:rFonts w:ascii="宋体" w:hAnsi="宋体" w:hint="eastAsia"/>
                <w:szCs w:val="21"/>
              </w:rPr>
              <w:t>张</w:t>
            </w:r>
          </w:p>
        </w:tc>
      </w:tr>
    </w:tbl>
    <w:p w14:paraId="65D28626" w14:textId="77777777" w:rsidR="00A16600" w:rsidRPr="00617A5D" w:rsidRDefault="00A16600" w:rsidP="00A16600">
      <w:pPr>
        <w:spacing w:beforeLines="25" w:before="78" w:afterLines="25" w:after="78"/>
        <w:rPr>
          <w:rFonts w:ascii="宋体" w:hAnsi="宋体"/>
          <w:szCs w:val="21"/>
        </w:rPr>
      </w:pPr>
    </w:p>
    <w:p w14:paraId="587159C9" w14:textId="77777777" w:rsidR="00A16600" w:rsidRPr="00617A5D" w:rsidRDefault="00A16600" w:rsidP="00A16600">
      <w:pPr>
        <w:snapToGrid w:val="0"/>
        <w:spacing w:beforeLines="25" w:before="78" w:afterLines="25" w:after="78"/>
        <w:ind w:firstLineChars="196" w:firstLine="413"/>
        <w:jc w:val="center"/>
        <w:rPr>
          <w:rFonts w:ascii="宋体" w:hAnsi="宋体"/>
          <w:b/>
          <w:szCs w:val="21"/>
        </w:rPr>
      </w:pPr>
    </w:p>
    <w:p w14:paraId="0F8E6923" w14:textId="77777777" w:rsidR="00A16600" w:rsidRPr="00617A5D" w:rsidRDefault="00A16600" w:rsidP="00A16600">
      <w:pPr>
        <w:snapToGrid w:val="0"/>
        <w:spacing w:beforeLines="25" w:before="78" w:afterLines="25" w:after="78"/>
        <w:ind w:firstLineChars="196" w:firstLine="413"/>
        <w:jc w:val="center"/>
        <w:rPr>
          <w:rFonts w:ascii="宋体" w:hAnsi="宋体"/>
          <w:b/>
          <w:szCs w:val="21"/>
        </w:rPr>
      </w:pPr>
    </w:p>
    <w:p w14:paraId="65641384" w14:textId="77777777" w:rsidR="00A16600" w:rsidRPr="00617A5D" w:rsidRDefault="00A16600" w:rsidP="00A16600">
      <w:pPr>
        <w:snapToGrid w:val="0"/>
        <w:spacing w:beforeLines="25" w:before="78" w:afterLines="25" w:after="78"/>
        <w:ind w:firstLineChars="196" w:firstLine="413"/>
        <w:jc w:val="center"/>
        <w:rPr>
          <w:rFonts w:ascii="宋体" w:hAnsi="宋体"/>
          <w:b/>
          <w:szCs w:val="21"/>
        </w:rPr>
      </w:pPr>
      <w:r w:rsidRPr="00617A5D">
        <w:rPr>
          <w:rFonts w:ascii="宋体" w:hAnsi="宋体" w:hint="eastAsia"/>
          <w:b/>
          <w:szCs w:val="21"/>
        </w:rPr>
        <w:t>附表二 总部多经营地址信息表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6"/>
        <w:gridCol w:w="2044"/>
        <w:gridCol w:w="1391"/>
        <w:gridCol w:w="1624"/>
      </w:tblGrid>
      <w:tr w:rsidR="00617A5D" w:rsidRPr="00617A5D" w14:paraId="14CB7AD3" w14:textId="77777777" w:rsidTr="004638AC">
        <w:trPr>
          <w:trHeight w:val="20"/>
          <w:jc w:val="center"/>
        </w:trPr>
        <w:tc>
          <w:tcPr>
            <w:tcW w:w="5086" w:type="dxa"/>
          </w:tcPr>
          <w:p w14:paraId="4B4DAACF"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多经营场所地址</w:t>
            </w:r>
          </w:p>
        </w:tc>
        <w:tc>
          <w:tcPr>
            <w:tcW w:w="2044" w:type="dxa"/>
          </w:tcPr>
          <w:p w14:paraId="7D9EAAB3"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服务覆盖范围</w:t>
            </w:r>
          </w:p>
        </w:tc>
        <w:tc>
          <w:tcPr>
            <w:tcW w:w="1391" w:type="dxa"/>
          </w:tcPr>
          <w:p w14:paraId="4B079D9F" w14:textId="77777777" w:rsidR="00A16600" w:rsidRPr="00617A5D" w:rsidRDefault="00A16600" w:rsidP="004638AC">
            <w:pPr>
              <w:widowControl/>
              <w:spacing w:beforeLines="25" w:before="78" w:afterLines="25" w:after="78"/>
              <w:jc w:val="center"/>
              <w:rPr>
                <w:rFonts w:ascii="宋体" w:hAnsi="宋体" w:cs="宋体"/>
                <w:b/>
                <w:kern w:val="0"/>
                <w:szCs w:val="21"/>
              </w:rPr>
            </w:pPr>
            <w:r w:rsidRPr="00617A5D">
              <w:rPr>
                <w:rFonts w:ascii="宋体" w:hAnsi="宋体" w:cs="宋体" w:hint="eastAsia"/>
                <w:b/>
                <w:kern w:val="0"/>
                <w:szCs w:val="21"/>
              </w:rPr>
              <w:t>人数</w:t>
            </w:r>
          </w:p>
        </w:tc>
        <w:tc>
          <w:tcPr>
            <w:tcW w:w="1624" w:type="dxa"/>
          </w:tcPr>
          <w:p w14:paraId="7E36BBB1" w14:textId="77777777" w:rsidR="00A16600" w:rsidRPr="00617A5D" w:rsidRDefault="00A16600" w:rsidP="004638AC">
            <w:pPr>
              <w:widowControl/>
              <w:spacing w:beforeLines="25" w:before="78" w:afterLines="25" w:after="78"/>
              <w:jc w:val="center"/>
              <w:rPr>
                <w:rFonts w:ascii="宋体" w:hAnsi="宋体" w:cs="宋体"/>
                <w:b/>
                <w:kern w:val="0"/>
                <w:szCs w:val="21"/>
                <w:highlight w:val="yellow"/>
              </w:rPr>
            </w:pPr>
            <w:r w:rsidRPr="00617A5D">
              <w:rPr>
                <w:rFonts w:ascii="宋体" w:hAnsi="宋体" w:cs="宋体" w:hint="eastAsia"/>
                <w:b/>
                <w:kern w:val="0"/>
                <w:szCs w:val="21"/>
              </w:rPr>
              <w:t>是否申请认证</w:t>
            </w:r>
          </w:p>
        </w:tc>
      </w:tr>
      <w:tr w:rsidR="00617A5D" w:rsidRPr="00617A5D" w14:paraId="484EB687" w14:textId="77777777" w:rsidTr="004638AC">
        <w:trPr>
          <w:trHeight w:val="20"/>
          <w:jc w:val="center"/>
        </w:trPr>
        <w:tc>
          <w:tcPr>
            <w:tcW w:w="5086" w:type="dxa"/>
          </w:tcPr>
          <w:p w14:paraId="5D33BE80" w14:textId="77777777" w:rsidR="00A16600" w:rsidRPr="00617A5D" w:rsidRDefault="00A16600" w:rsidP="004638AC">
            <w:pPr>
              <w:widowControl/>
              <w:spacing w:beforeLines="25" w:before="78" w:afterLines="25" w:after="78"/>
              <w:rPr>
                <w:rFonts w:ascii="宋体" w:hAnsi="宋体" w:cs="宋体"/>
                <w:b/>
                <w:kern w:val="0"/>
                <w:szCs w:val="21"/>
              </w:rPr>
            </w:pPr>
          </w:p>
        </w:tc>
        <w:tc>
          <w:tcPr>
            <w:tcW w:w="2044" w:type="dxa"/>
          </w:tcPr>
          <w:p w14:paraId="25202A24" w14:textId="77777777" w:rsidR="00A16600" w:rsidRPr="00617A5D" w:rsidRDefault="00A16600" w:rsidP="004638AC">
            <w:pPr>
              <w:widowControl/>
              <w:spacing w:beforeLines="25" w:before="78" w:afterLines="25" w:after="78"/>
              <w:rPr>
                <w:rFonts w:ascii="宋体" w:hAnsi="宋体" w:cs="宋体"/>
                <w:b/>
                <w:kern w:val="0"/>
                <w:szCs w:val="21"/>
              </w:rPr>
            </w:pPr>
          </w:p>
        </w:tc>
        <w:tc>
          <w:tcPr>
            <w:tcW w:w="1391" w:type="dxa"/>
          </w:tcPr>
          <w:p w14:paraId="5DFD614C" w14:textId="77777777" w:rsidR="00A16600" w:rsidRPr="00617A5D" w:rsidRDefault="00A16600" w:rsidP="004638AC">
            <w:pPr>
              <w:widowControl/>
              <w:spacing w:beforeLines="25" w:before="78" w:afterLines="25" w:after="78"/>
              <w:rPr>
                <w:rFonts w:ascii="宋体" w:hAnsi="宋体" w:cs="宋体"/>
                <w:b/>
                <w:kern w:val="0"/>
                <w:szCs w:val="21"/>
              </w:rPr>
            </w:pPr>
          </w:p>
        </w:tc>
        <w:tc>
          <w:tcPr>
            <w:tcW w:w="1624" w:type="dxa"/>
          </w:tcPr>
          <w:p w14:paraId="5C8A7F9E" w14:textId="77777777" w:rsidR="00A16600" w:rsidRPr="00617A5D" w:rsidRDefault="00A16600" w:rsidP="004638AC">
            <w:pPr>
              <w:widowControl/>
              <w:spacing w:beforeLines="25" w:before="78" w:afterLines="25" w:after="78"/>
              <w:rPr>
                <w:rFonts w:ascii="宋体" w:hAnsi="宋体" w:cs="宋体"/>
                <w:b/>
                <w:kern w:val="0"/>
                <w:szCs w:val="21"/>
              </w:rPr>
            </w:pPr>
          </w:p>
        </w:tc>
      </w:tr>
      <w:tr w:rsidR="00A16600" w:rsidRPr="00617A5D" w14:paraId="272D3836" w14:textId="77777777" w:rsidTr="004638AC">
        <w:trPr>
          <w:trHeight w:val="20"/>
          <w:jc w:val="center"/>
        </w:trPr>
        <w:tc>
          <w:tcPr>
            <w:tcW w:w="5086" w:type="dxa"/>
          </w:tcPr>
          <w:p w14:paraId="0EBD22A0" w14:textId="77777777" w:rsidR="00A16600" w:rsidRPr="00617A5D" w:rsidRDefault="00A16600" w:rsidP="004638AC">
            <w:pPr>
              <w:widowControl/>
              <w:spacing w:beforeLines="25" w:before="78" w:afterLines="25" w:after="78"/>
              <w:rPr>
                <w:rFonts w:ascii="宋体" w:hAnsi="宋体" w:cs="宋体"/>
                <w:b/>
                <w:kern w:val="0"/>
                <w:szCs w:val="21"/>
              </w:rPr>
            </w:pPr>
          </w:p>
        </w:tc>
        <w:tc>
          <w:tcPr>
            <w:tcW w:w="2044" w:type="dxa"/>
          </w:tcPr>
          <w:p w14:paraId="08E615D7" w14:textId="77777777" w:rsidR="00A16600" w:rsidRPr="00617A5D" w:rsidRDefault="00A16600" w:rsidP="004638AC">
            <w:pPr>
              <w:widowControl/>
              <w:spacing w:beforeLines="25" w:before="78" w:afterLines="25" w:after="78"/>
              <w:rPr>
                <w:rFonts w:ascii="宋体" w:hAnsi="宋体" w:cs="宋体"/>
                <w:b/>
                <w:kern w:val="0"/>
                <w:szCs w:val="21"/>
              </w:rPr>
            </w:pPr>
          </w:p>
        </w:tc>
        <w:tc>
          <w:tcPr>
            <w:tcW w:w="1391" w:type="dxa"/>
          </w:tcPr>
          <w:p w14:paraId="7DE0980B" w14:textId="77777777" w:rsidR="00A16600" w:rsidRPr="00617A5D" w:rsidRDefault="00A16600" w:rsidP="004638AC">
            <w:pPr>
              <w:widowControl/>
              <w:spacing w:beforeLines="25" w:before="78" w:afterLines="25" w:after="78"/>
              <w:rPr>
                <w:rFonts w:ascii="宋体" w:hAnsi="宋体" w:cs="宋体"/>
                <w:b/>
                <w:kern w:val="0"/>
                <w:szCs w:val="21"/>
              </w:rPr>
            </w:pPr>
          </w:p>
        </w:tc>
        <w:tc>
          <w:tcPr>
            <w:tcW w:w="1624" w:type="dxa"/>
          </w:tcPr>
          <w:p w14:paraId="2C35CE04" w14:textId="77777777" w:rsidR="00A16600" w:rsidRPr="00617A5D" w:rsidRDefault="00A16600" w:rsidP="004638AC">
            <w:pPr>
              <w:widowControl/>
              <w:spacing w:beforeLines="25" w:before="78" w:afterLines="25" w:after="78"/>
              <w:rPr>
                <w:rFonts w:ascii="宋体" w:hAnsi="宋体" w:cs="宋体"/>
                <w:b/>
                <w:kern w:val="0"/>
                <w:szCs w:val="21"/>
              </w:rPr>
            </w:pPr>
          </w:p>
        </w:tc>
      </w:tr>
    </w:tbl>
    <w:p w14:paraId="291408D7" w14:textId="502BBE6C" w:rsidR="00BA3569" w:rsidRPr="00617A5D" w:rsidRDefault="00BA3569" w:rsidP="00A16600">
      <w:pPr>
        <w:widowControl/>
        <w:spacing w:line="400" w:lineRule="exact"/>
        <w:jc w:val="left"/>
        <w:rPr>
          <w:rFonts w:asciiTheme="majorEastAsia" w:eastAsiaTheme="majorEastAsia" w:hAnsiTheme="majorEastAsia"/>
          <w:sz w:val="24"/>
          <w:shd w:val="clear" w:color="auto" w:fill="FFFFFF"/>
        </w:rPr>
      </w:pPr>
    </w:p>
    <w:sectPr w:rsidR="00BA3569" w:rsidRPr="00617A5D" w:rsidSect="00C9055D">
      <w:headerReference w:type="first" r:id="rId13"/>
      <w:footerReference w:type="first" r:id="rId14"/>
      <w:pgSz w:w="16838" w:h="11906" w:orient="landscape"/>
      <w:pgMar w:top="992" w:right="1134" w:bottom="1134" w:left="1134" w:header="624" w:footer="794" w:gutter="284"/>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CBA9F" w14:textId="77777777" w:rsidR="00E71EA6" w:rsidRDefault="00E71EA6">
      <w:r>
        <w:separator/>
      </w:r>
    </w:p>
  </w:endnote>
  <w:endnote w:type="continuationSeparator" w:id="0">
    <w:p w14:paraId="058EE7C6" w14:textId="77777777" w:rsidR="00E71EA6" w:rsidRDefault="00E7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1998" w14:textId="7C881772" w:rsidR="00CD0DA6" w:rsidRPr="00E035A3" w:rsidRDefault="00AC46E7">
    <w:pPr>
      <w:pStyle w:val="ab"/>
      <w:rPr>
        <w:rFonts w:ascii="微软雅黑" w:eastAsia="微软雅黑" w:hAnsi="微软雅黑"/>
      </w:rPr>
    </w:pPr>
    <w:r>
      <w:rPr>
        <w:rFonts w:ascii="微软雅黑" w:eastAsia="微软雅黑" w:hAnsi="微软雅黑" w:hint="eastAsia"/>
      </w:rPr>
      <w:t>建议双面打印</w:t>
    </w:r>
    <w:r w:rsidR="00813276">
      <w:rPr>
        <w:rFonts w:ascii="微软雅黑" w:eastAsia="微软雅黑" w:hAnsi="微软雅黑" w:hint="eastAsia"/>
      </w:rPr>
      <w:t xml:space="preserve">                           </w:t>
    </w:r>
    <w:r w:rsidR="00110A9E" w:rsidRPr="00E035A3">
      <w:rPr>
        <w:rFonts w:ascii="微软雅黑" w:eastAsia="微软雅黑" w:hAnsi="微软雅黑"/>
      </w:rPr>
      <w:t xml:space="preserve"> </w:t>
    </w:r>
    <w:r w:rsidR="00DB49EB" w:rsidRPr="00E035A3">
      <w:rPr>
        <w:rFonts w:ascii="微软雅黑" w:eastAsia="微软雅黑" w:hAnsi="微软雅黑"/>
      </w:rPr>
      <w:t xml:space="preserve"> </w:t>
    </w:r>
    <w:r w:rsidR="00E3319E" w:rsidRPr="00E035A3">
      <w:rPr>
        <w:rFonts w:ascii="微软雅黑" w:eastAsia="微软雅黑" w:hAnsi="微软雅黑" w:hint="eastAsia"/>
      </w:rPr>
      <w:t xml:space="preserve"> </w:t>
    </w:r>
    <w:r w:rsidR="00E6625A" w:rsidRPr="00E035A3">
      <w:rPr>
        <w:rFonts w:ascii="微软雅黑" w:eastAsia="微软雅黑" w:hAnsi="微软雅黑"/>
      </w:rPr>
      <w:t xml:space="preserve"> </w:t>
    </w:r>
    <w:r w:rsidR="00E035A3" w:rsidRPr="00E035A3">
      <w:rPr>
        <w:rFonts w:ascii="微软雅黑" w:eastAsia="微软雅黑" w:hAnsi="微软雅黑"/>
      </w:rPr>
      <w:t>https:</w:t>
    </w:r>
    <w:r w:rsidR="00E035A3" w:rsidRPr="00E035A3">
      <w:rPr>
        <w:rFonts w:ascii="微软雅黑" w:eastAsia="微软雅黑" w:hAnsi="微软雅黑"/>
        <w:sz w:val="15"/>
        <w:szCs w:val="15"/>
      </w:rPr>
      <w:t>//</w:t>
    </w:r>
    <w:r w:rsidR="00E6625A" w:rsidRPr="00E035A3">
      <w:rPr>
        <w:rFonts w:ascii="微软雅黑" w:eastAsia="微软雅黑" w:hAnsi="微软雅黑"/>
        <w:sz w:val="15"/>
        <w:szCs w:val="15"/>
      </w:rPr>
      <w:t xml:space="preserve"> </w:t>
    </w:r>
    <w:r w:rsidR="005A4F4D" w:rsidRPr="00E035A3">
      <w:rPr>
        <w:rFonts w:ascii="微软雅黑" w:eastAsia="微软雅黑" w:hAnsi="微软雅黑" w:hint="eastAsia"/>
      </w:rPr>
      <w:t>www.</w:t>
    </w:r>
    <w:r w:rsidR="00E035A3" w:rsidRPr="00E035A3">
      <w:rPr>
        <w:rFonts w:ascii="微软雅黑" w:eastAsia="微软雅黑" w:hAnsi="微软雅黑" w:hint="eastAsia"/>
      </w:rPr>
      <w:t>pk</w:t>
    </w:r>
    <w:r w:rsidR="005A4F4D" w:rsidRPr="00E035A3">
      <w:rPr>
        <w:rFonts w:ascii="微软雅黑" w:eastAsia="微软雅黑" w:hAnsi="微软雅黑" w:hint="eastAsia"/>
      </w:rPr>
      <w:t>.org.cn</w:t>
    </w:r>
    <w:r w:rsidR="00E6625A" w:rsidRPr="00E035A3">
      <w:rPr>
        <w:rFonts w:ascii="微软雅黑" w:eastAsia="微软雅黑" w:hAnsi="微软雅黑"/>
      </w:rPr>
      <w:t xml:space="preserve">    </w:t>
    </w:r>
    <w:r w:rsidR="00813276">
      <w:rPr>
        <w:rFonts w:ascii="微软雅黑" w:eastAsia="微软雅黑" w:hAnsi="微软雅黑" w:hint="eastAsia"/>
      </w:rPr>
      <w:t xml:space="preserve">           </w:t>
    </w:r>
    <w:r w:rsidR="00E6625A" w:rsidRPr="00E035A3">
      <w:rPr>
        <w:rFonts w:ascii="微软雅黑" w:eastAsia="微软雅黑" w:hAnsi="微软雅黑"/>
      </w:rPr>
      <w:t xml:space="preserve">  </w:t>
    </w:r>
    <w:r w:rsidR="00E3319E" w:rsidRPr="00E035A3">
      <w:rPr>
        <w:rFonts w:ascii="微软雅黑" w:eastAsia="微软雅黑" w:hAnsi="微软雅黑" w:hint="eastAsia"/>
      </w:rPr>
      <w:t xml:space="preserve">          第</w:t>
    </w:r>
    <w:r w:rsidR="00E3319E" w:rsidRPr="00E035A3">
      <w:rPr>
        <w:rFonts w:ascii="微软雅黑" w:eastAsia="微软雅黑" w:hAnsi="微软雅黑"/>
      </w:rPr>
      <w:fldChar w:fldCharType="begin"/>
    </w:r>
    <w:r w:rsidR="00E3319E" w:rsidRPr="00E035A3">
      <w:rPr>
        <w:rStyle w:val="af3"/>
        <w:rFonts w:ascii="微软雅黑" w:eastAsia="微软雅黑" w:hAnsi="微软雅黑"/>
      </w:rPr>
      <w:instrText xml:space="preserve"> PAGE </w:instrText>
    </w:r>
    <w:r w:rsidR="00E3319E" w:rsidRPr="00E035A3">
      <w:rPr>
        <w:rFonts w:ascii="微软雅黑" w:eastAsia="微软雅黑" w:hAnsi="微软雅黑"/>
      </w:rPr>
      <w:fldChar w:fldCharType="separate"/>
    </w:r>
    <w:r w:rsidR="00617A5D">
      <w:rPr>
        <w:rStyle w:val="af3"/>
        <w:rFonts w:ascii="微软雅黑" w:eastAsia="微软雅黑" w:hAnsi="微软雅黑"/>
        <w:noProof/>
      </w:rPr>
      <w:t>2</w:t>
    </w:r>
    <w:r w:rsidR="00E3319E" w:rsidRPr="00E035A3">
      <w:rPr>
        <w:rFonts w:ascii="微软雅黑" w:eastAsia="微软雅黑" w:hAnsi="微软雅黑"/>
      </w:rPr>
      <w:fldChar w:fldCharType="end"/>
    </w:r>
    <w:r w:rsidR="00E3319E" w:rsidRPr="00E035A3">
      <w:rPr>
        <w:rStyle w:val="af3"/>
        <w:rFonts w:ascii="微软雅黑" w:eastAsia="微软雅黑" w:hAnsi="微软雅黑" w:hint="eastAsia"/>
      </w:rPr>
      <w:t>页，共</w:t>
    </w:r>
    <w:r w:rsidR="00E3319E" w:rsidRPr="00E035A3">
      <w:rPr>
        <w:rFonts w:ascii="微软雅黑" w:eastAsia="微软雅黑" w:hAnsi="微软雅黑"/>
      </w:rPr>
      <w:fldChar w:fldCharType="begin"/>
    </w:r>
    <w:r w:rsidR="00E3319E" w:rsidRPr="00E035A3">
      <w:rPr>
        <w:rStyle w:val="af3"/>
        <w:rFonts w:ascii="微软雅黑" w:eastAsia="微软雅黑" w:hAnsi="微软雅黑"/>
      </w:rPr>
      <w:instrText xml:space="preserve"> NUMPAGES </w:instrText>
    </w:r>
    <w:r w:rsidR="00E3319E" w:rsidRPr="00E035A3">
      <w:rPr>
        <w:rFonts w:ascii="微软雅黑" w:eastAsia="微软雅黑" w:hAnsi="微软雅黑"/>
      </w:rPr>
      <w:fldChar w:fldCharType="separate"/>
    </w:r>
    <w:r w:rsidR="00617A5D">
      <w:rPr>
        <w:rStyle w:val="af3"/>
        <w:rFonts w:ascii="微软雅黑" w:eastAsia="微软雅黑" w:hAnsi="微软雅黑"/>
        <w:noProof/>
      </w:rPr>
      <w:t>4</w:t>
    </w:r>
    <w:r w:rsidR="00E3319E" w:rsidRPr="00E035A3">
      <w:rPr>
        <w:rFonts w:ascii="微软雅黑" w:eastAsia="微软雅黑" w:hAnsi="微软雅黑"/>
      </w:rPr>
      <w:fldChar w:fldCharType="end"/>
    </w:r>
    <w:r w:rsidR="00E3319E" w:rsidRPr="00E035A3">
      <w:rPr>
        <w:rStyle w:val="af3"/>
        <w:rFonts w:ascii="微软雅黑" w:eastAsia="微软雅黑" w:hAnsi="微软雅黑"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0EE1" w14:textId="614BE182" w:rsidR="003C6199" w:rsidRPr="003C6199" w:rsidRDefault="003C6199">
    <w:pPr>
      <w:pStyle w:val="ab"/>
      <w:rPr>
        <w:rFonts w:ascii="微软雅黑" w:eastAsia="微软雅黑" w:hAnsi="微软雅黑"/>
      </w:rPr>
    </w:pPr>
    <w:r>
      <w:rPr>
        <w:rFonts w:ascii="微软雅黑" w:eastAsia="微软雅黑" w:hAnsi="微软雅黑" w:hint="eastAsia"/>
      </w:rPr>
      <w:t>建</w:t>
    </w:r>
    <w:r w:rsidR="002A42F6">
      <w:rPr>
        <w:rFonts w:ascii="微软雅黑" w:eastAsia="微软雅黑" w:hAnsi="微软雅黑" w:hint="eastAsia"/>
      </w:rPr>
      <w:t>议双面打印</w:t>
    </w:r>
    <w:r w:rsidRPr="00E035A3">
      <w:rPr>
        <w:rFonts w:ascii="微软雅黑" w:eastAsia="微软雅黑" w:hAnsi="微软雅黑" w:hint="eastAsia"/>
      </w:rPr>
      <w:t xml:space="preserve">     </w:t>
    </w:r>
    <w:r w:rsidRPr="00E035A3">
      <w:rPr>
        <w:rFonts w:ascii="微软雅黑" w:eastAsia="微软雅黑" w:hAnsi="微软雅黑"/>
      </w:rPr>
      <w:t xml:space="preserve">    </w:t>
    </w:r>
    <w:r w:rsidRPr="00E035A3">
      <w:rPr>
        <w:rFonts w:ascii="微软雅黑" w:eastAsia="微软雅黑" w:hAnsi="微软雅黑" w:hint="eastAsia"/>
      </w:rPr>
      <w:t xml:space="preserve"> </w:t>
    </w:r>
    <w:r w:rsidRPr="00E035A3">
      <w:rPr>
        <w:rFonts w:ascii="微软雅黑" w:eastAsia="微软雅黑" w:hAnsi="微软雅黑"/>
      </w:rPr>
      <w:t xml:space="preserve"> </w:t>
    </w:r>
    <w:r w:rsidR="009F34E6">
      <w:rPr>
        <w:rFonts w:ascii="微软雅黑" w:eastAsia="微软雅黑" w:hAnsi="微软雅黑" w:hint="eastAsia"/>
      </w:rPr>
      <w:t xml:space="preserve">            </w:t>
    </w:r>
    <w:r w:rsidR="002A42F6">
      <w:rPr>
        <w:rFonts w:ascii="微软雅黑" w:eastAsia="微软雅黑" w:hAnsi="微软雅黑" w:hint="eastAsia"/>
      </w:rPr>
      <w:t xml:space="preserve"> </w:t>
    </w:r>
    <w:r w:rsidR="009F34E6">
      <w:rPr>
        <w:rFonts w:ascii="微软雅黑" w:eastAsia="微软雅黑" w:hAnsi="微软雅黑" w:hint="eastAsia"/>
      </w:rPr>
      <w:t xml:space="preserve">   </w:t>
    </w:r>
    <w:r w:rsidRPr="00E035A3">
      <w:rPr>
        <w:rFonts w:ascii="微软雅黑" w:eastAsia="微软雅黑" w:hAnsi="微软雅黑"/>
      </w:rPr>
      <w:t>https:</w:t>
    </w:r>
    <w:r w:rsidRPr="00E035A3">
      <w:rPr>
        <w:rFonts w:ascii="微软雅黑" w:eastAsia="微软雅黑" w:hAnsi="微软雅黑"/>
        <w:sz w:val="15"/>
        <w:szCs w:val="15"/>
      </w:rPr>
      <w:t xml:space="preserve">// </w:t>
    </w:r>
    <w:r w:rsidRPr="00E035A3">
      <w:rPr>
        <w:rFonts w:ascii="微软雅黑" w:eastAsia="微软雅黑" w:hAnsi="微软雅黑" w:hint="eastAsia"/>
      </w:rPr>
      <w:t>www.pk.org.cn</w:t>
    </w:r>
    <w:r w:rsidRPr="00E035A3">
      <w:rPr>
        <w:rFonts w:ascii="微软雅黑" w:eastAsia="微软雅黑" w:hAnsi="微软雅黑"/>
      </w:rPr>
      <w:t xml:space="preserve">      </w:t>
    </w:r>
    <w:r w:rsidRPr="00E035A3">
      <w:rPr>
        <w:rFonts w:ascii="微软雅黑" w:eastAsia="微软雅黑" w:hAnsi="微软雅黑" w:hint="eastAsia"/>
      </w:rPr>
      <w:t xml:space="preserve">    </w:t>
    </w:r>
    <w:r w:rsidR="009F34E6">
      <w:rPr>
        <w:rFonts w:ascii="微软雅黑" w:eastAsia="微软雅黑" w:hAnsi="微软雅黑" w:hint="eastAsia"/>
      </w:rPr>
      <w:t xml:space="preserve">                    </w:t>
    </w:r>
    <w:r w:rsidRPr="00E035A3">
      <w:rPr>
        <w:rFonts w:ascii="微软雅黑" w:eastAsia="微软雅黑" w:hAnsi="微软雅黑" w:hint="eastAsia"/>
      </w:rPr>
      <w:t>第</w:t>
    </w:r>
    <w:r w:rsidRPr="00E035A3">
      <w:rPr>
        <w:rFonts w:ascii="微软雅黑" w:eastAsia="微软雅黑" w:hAnsi="微软雅黑"/>
      </w:rPr>
      <w:fldChar w:fldCharType="begin"/>
    </w:r>
    <w:r w:rsidRPr="00E035A3">
      <w:rPr>
        <w:rStyle w:val="af3"/>
        <w:rFonts w:ascii="微软雅黑" w:eastAsia="微软雅黑" w:hAnsi="微软雅黑"/>
      </w:rPr>
      <w:instrText xml:space="preserve"> PAGE </w:instrText>
    </w:r>
    <w:r w:rsidRPr="00E035A3">
      <w:rPr>
        <w:rFonts w:ascii="微软雅黑" w:eastAsia="微软雅黑" w:hAnsi="微软雅黑"/>
      </w:rPr>
      <w:fldChar w:fldCharType="separate"/>
    </w:r>
    <w:r w:rsidR="00617A5D">
      <w:rPr>
        <w:rStyle w:val="af3"/>
        <w:rFonts w:ascii="微软雅黑" w:eastAsia="微软雅黑" w:hAnsi="微软雅黑"/>
        <w:noProof/>
      </w:rPr>
      <w:t>1</w:t>
    </w:r>
    <w:r w:rsidRPr="00E035A3">
      <w:rPr>
        <w:rFonts w:ascii="微软雅黑" w:eastAsia="微软雅黑" w:hAnsi="微软雅黑"/>
      </w:rPr>
      <w:fldChar w:fldCharType="end"/>
    </w:r>
    <w:r w:rsidRPr="00E035A3">
      <w:rPr>
        <w:rStyle w:val="af3"/>
        <w:rFonts w:ascii="微软雅黑" w:eastAsia="微软雅黑" w:hAnsi="微软雅黑" w:hint="eastAsia"/>
      </w:rPr>
      <w:t>页，共</w:t>
    </w:r>
    <w:r w:rsidRPr="00E035A3">
      <w:rPr>
        <w:rFonts w:ascii="微软雅黑" w:eastAsia="微软雅黑" w:hAnsi="微软雅黑"/>
      </w:rPr>
      <w:fldChar w:fldCharType="begin"/>
    </w:r>
    <w:r w:rsidRPr="00E035A3">
      <w:rPr>
        <w:rStyle w:val="af3"/>
        <w:rFonts w:ascii="微软雅黑" w:eastAsia="微软雅黑" w:hAnsi="微软雅黑"/>
      </w:rPr>
      <w:instrText xml:space="preserve"> NUMPAGES </w:instrText>
    </w:r>
    <w:r w:rsidRPr="00E035A3">
      <w:rPr>
        <w:rFonts w:ascii="微软雅黑" w:eastAsia="微软雅黑" w:hAnsi="微软雅黑"/>
      </w:rPr>
      <w:fldChar w:fldCharType="separate"/>
    </w:r>
    <w:r w:rsidR="00617A5D">
      <w:rPr>
        <w:rStyle w:val="af3"/>
        <w:rFonts w:ascii="微软雅黑" w:eastAsia="微软雅黑" w:hAnsi="微软雅黑"/>
        <w:noProof/>
      </w:rPr>
      <w:t>4</w:t>
    </w:r>
    <w:r w:rsidRPr="00E035A3">
      <w:rPr>
        <w:rFonts w:ascii="微软雅黑" w:eastAsia="微软雅黑" w:hAnsi="微软雅黑"/>
      </w:rPr>
      <w:fldChar w:fldCharType="end"/>
    </w:r>
    <w:r w:rsidRPr="00E035A3">
      <w:rPr>
        <w:rStyle w:val="af3"/>
        <w:rFonts w:ascii="微软雅黑" w:eastAsia="微软雅黑" w:hAnsi="微软雅黑"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92C6" w14:textId="0F7A4693" w:rsidR="00826B43" w:rsidRPr="003C6199" w:rsidRDefault="00826B43">
    <w:pPr>
      <w:pStyle w:val="ab"/>
      <w:rPr>
        <w:rFonts w:ascii="微软雅黑" w:eastAsia="微软雅黑" w:hAnsi="微软雅黑"/>
      </w:rPr>
    </w:pPr>
    <w:r>
      <w:rPr>
        <w:rFonts w:ascii="微软雅黑" w:eastAsia="微软雅黑" w:hAnsi="微软雅黑" w:hint="eastAsia"/>
      </w:rPr>
      <w:t>建</w:t>
    </w:r>
    <w:r w:rsidR="002A42F6">
      <w:rPr>
        <w:rFonts w:ascii="微软雅黑" w:eastAsia="微软雅黑" w:hAnsi="微软雅黑" w:hint="eastAsia"/>
      </w:rPr>
      <w:t xml:space="preserve">议双面打印  </w:t>
    </w:r>
    <w:r w:rsidRPr="00E035A3">
      <w:rPr>
        <w:rFonts w:ascii="微软雅黑" w:eastAsia="微软雅黑" w:hAnsi="微软雅黑" w:hint="eastAsia"/>
      </w:rPr>
      <w:t xml:space="preserve">     </w:t>
    </w:r>
    <w:r w:rsidRPr="00E035A3">
      <w:rPr>
        <w:rFonts w:ascii="微软雅黑" w:eastAsia="微软雅黑" w:hAnsi="微软雅黑"/>
      </w:rPr>
      <w:t xml:space="preserve">    </w:t>
    </w:r>
    <w:r w:rsidRPr="00E035A3">
      <w:rPr>
        <w:rFonts w:ascii="微软雅黑" w:eastAsia="微软雅黑" w:hAnsi="微软雅黑" w:hint="eastAsia"/>
      </w:rPr>
      <w:t xml:space="preserve"> </w:t>
    </w:r>
    <w:r w:rsidRPr="00E035A3">
      <w:rPr>
        <w:rFonts w:ascii="微软雅黑" w:eastAsia="微软雅黑" w:hAnsi="微软雅黑"/>
      </w:rPr>
      <w:t xml:space="preserve"> </w:t>
    </w:r>
    <w:r>
      <w:rPr>
        <w:rFonts w:ascii="微软雅黑" w:eastAsia="微软雅黑" w:hAnsi="微软雅黑" w:hint="eastAsia"/>
      </w:rPr>
      <w:t xml:space="preserve">                                           </w:t>
    </w:r>
    <w:r w:rsidRPr="00E035A3">
      <w:rPr>
        <w:rFonts w:ascii="微软雅黑" w:eastAsia="微软雅黑" w:hAnsi="微软雅黑"/>
      </w:rPr>
      <w:t>https:</w:t>
    </w:r>
    <w:r w:rsidRPr="00E035A3">
      <w:rPr>
        <w:rFonts w:ascii="微软雅黑" w:eastAsia="微软雅黑" w:hAnsi="微软雅黑"/>
        <w:sz w:val="15"/>
        <w:szCs w:val="15"/>
      </w:rPr>
      <w:t xml:space="preserve">// </w:t>
    </w:r>
    <w:r w:rsidRPr="00E035A3">
      <w:rPr>
        <w:rFonts w:ascii="微软雅黑" w:eastAsia="微软雅黑" w:hAnsi="微软雅黑" w:hint="eastAsia"/>
      </w:rPr>
      <w:t>www.pk.org.cn</w:t>
    </w:r>
    <w:r w:rsidRPr="00E035A3">
      <w:rPr>
        <w:rFonts w:ascii="微软雅黑" w:eastAsia="微软雅黑" w:hAnsi="微软雅黑"/>
      </w:rPr>
      <w:t xml:space="preserve">      </w:t>
    </w:r>
    <w:r w:rsidRPr="00E035A3">
      <w:rPr>
        <w:rFonts w:ascii="微软雅黑" w:eastAsia="微软雅黑" w:hAnsi="微软雅黑" w:hint="eastAsia"/>
      </w:rPr>
      <w:t xml:space="preserve">    </w:t>
    </w:r>
    <w:r>
      <w:rPr>
        <w:rFonts w:ascii="微软雅黑" w:eastAsia="微软雅黑" w:hAnsi="微软雅黑" w:hint="eastAsia"/>
      </w:rPr>
      <w:t xml:space="preserve">                                                </w:t>
    </w:r>
    <w:r w:rsidRPr="00E035A3">
      <w:rPr>
        <w:rFonts w:ascii="微软雅黑" w:eastAsia="微软雅黑" w:hAnsi="微软雅黑" w:hint="eastAsia"/>
      </w:rPr>
      <w:t>第</w:t>
    </w:r>
    <w:r w:rsidRPr="00E035A3">
      <w:rPr>
        <w:rFonts w:ascii="微软雅黑" w:eastAsia="微软雅黑" w:hAnsi="微软雅黑"/>
      </w:rPr>
      <w:fldChar w:fldCharType="begin"/>
    </w:r>
    <w:r w:rsidRPr="00E035A3">
      <w:rPr>
        <w:rStyle w:val="af3"/>
        <w:rFonts w:ascii="微软雅黑" w:eastAsia="微软雅黑" w:hAnsi="微软雅黑"/>
      </w:rPr>
      <w:instrText xml:space="preserve"> PAGE </w:instrText>
    </w:r>
    <w:r w:rsidRPr="00E035A3">
      <w:rPr>
        <w:rFonts w:ascii="微软雅黑" w:eastAsia="微软雅黑" w:hAnsi="微软雅黑"/>
      </w:rPr>
      <w:fldChar w:fldCharType="separate"/>
    </w:r>
    <w:r w:rsidR="00617A5D">
      <w:rPr>
        <w:rStyle w:val="af3"/>
        <w:rFonts w:ascii="微软雅黑" w:eastAsia="微软雅黑" w:hAnsi="微软雅黑"/>
        <w:noProof/>
      </w:rPr>
      <w:t>4</w:t>
    </w:r>
    <w:r w:rsidRPr="00E035A3">
      <w:rPr>
        <w:rFonts w:ascii="微软雅黑" w:eastAsia="微软雅黑" w:hAnsi="微软雅黑"/>
      </w:rPr>
      <w:fldChar w:fldCharType="end"/>
    </w:r>
    <w:r w:rsidRPr="00E035A3">
      <w:rPr>
        <w:rStyle w:val="af3"/>
        <w:rFonts w:ascii="微软雅黑" w:eastAsia="微软雅黑" w:hAnsi="微软雅黑" w:hint="eastAsia"/>
      </w:rPr>
      <w:t>页，共</w:t>
    </w:r>
    <w:r w:rsidRPr="00E035A3">
      <w:rPr>
        <w:rFonts w:ascii="微软雅黑" w:eastAsia="微软雅黑" w:hAnsi="微软雅黑"/>
      </w:rPr>
      <w:fldChar w:fldCharType="begin"/>
    </w:r>
    <w:r w:rsidRPr="00E035A3">
      <w:rPr>
        <w:rStyle w:val="af3"/>
        <w:rFonts w:ascii="微软雅黑" w:eastAsia="微软雅黑" w:hAnsi="微软雅黑"/>
      </w:rPr>
      <w:instrText xml:space="preserve"> NUMPAGES </w:instrText>
    </w:r>
    <w:r w:rsidRPr="00E035A3">
      <w:rPr>
        <w:rFonts w:ascii="微软雅黑" w:eastAsia="微软雅黑" w:hAnsi="微软雅黑"/>
      </w:rPr>
      <w:fldChar w:fldCharType="separate"/>
    </w:r>
    <w:r w:rsidR="00617A5D">
      <w:rPr>
        <w:rStyle w:val="af3"/>
        <w:rFonts w:ascii="微软雅黑" w:eastAsia="微软雅黑" w:hAnsi="微软雅黑"/>
        <w:noProof/>
      </w:rPr>
      <w:t>4</w:t>
    </w:r>
    <w:r w:rsidRPr="00E035A3">
      <w:rPr>
        <w:rFonts w:ascii="微软雅黑" w:eastAsia="微软雅黑" w:hAnsi="微软雅黑"/>
      </w:rPr>
      <w:fldChar w:fldCharType="end"/>
    </w:r>
    <w:r w:rsidRPr="00E035A3">
      <w:rPr>
        <w:rStyle w:val="af3"/>
        <w:rFonts w:ascii="微软雅黑" w:eastAsia="微软雅黑" w:hAnsi="微软雅黑"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2AA2" w14:textId="77777777" w:rsidR="00E71EA6" w:rsidRDefault="00E71EA6">
      <w:r>
        <w:separator/>
      </w:r>
    </w:p>
  </w:footnote>
  <w:footnote w:type="continuationSeparator" w:id="0">
    <w:p w14:paraId="2C0927B8" w14:textId="77777777" w:rsidR="00E71EA6" w:rsidRDefault="00E71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12978" w14:textId="29BA42A8" w:rsidR="00CD0DA6" w:rsidRPr="00777685" w:rsidRDefault="00777685" w:rsidP="00777685">
    <w:pPr>
      <w:pStyle w:val="ac"/>
    </w:pPr>
    <w:r>
      <w:rPr>
        <w:rFonts w:ascii="宋体" w:hAnsi="宋体" w:hint="eastAsia"/>
        <w:noProof/>
        <w:color w:val="FF0000"/>
        <w:sz w:val="24"/>
      </w:rPr>
      <w:drawing>
        <wp:inline distT="0" distB="0" distL="114300" distR="114300" wp14:anchorId="5BA81B90" wp14:editId="5B364E15">
          <wp:extent cx="372207" cy="352425"/>
          <wp:effectExtent l="0" t="0" r="0" b="0"/>
          <wp:docPr id="1232232320" name="图片 1232232320" descr="51afbf029703210b27293409170c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afbf029703210b27293409170c9f8"/>
                  <pic:cNvPicPr>
                    <a:picLocks noChangeAspect="1"/>
                  </pic:cNvPicPr>
                </pic:nvPicPr>
                <pic:blipFill>
                  <a:blip r:embed="rId1"/>
                  <a:stretch>
                    <a:fillRect/>
                  </a:stretch>
                </pic:blipFill>
                <pic:spPr>
                  <a:xfrm>
                    <a:off x="0" y="0"/>
                    <a:ext cx="381888" cy="361591"/>
                  </a:xfrm>
                  <a:prstGeom prst="rect">
                    <a:avLst/>
                  </a:prstGeom>
                </pic:spPr>
              </pic:pic>
            </a:graphicData>
          </a:graphic>
        </wp:inline>
      </w:drawing>
    </w:r>
    <w:r>
      <w:ptab w:relativeTo="margin" w:alignment="center" w:leader="none"/>
    </w:r>
    <w:r>
      <w:t xml:space="preserve">                                                             </w:t>
    </w:r>
    <w:r w:rsidRPr="00E6625A">
      <w:rPr>
        <w:rFonts w:ascii="宋体" w:hAnsi="宋体"/>
      </w:rPr>
      <w:t xml:space="preserve"> </w:t>
    </w:r>
    <w:r w:rsidR="00E6625A">
      <w:rPr>
        <w:rFonts w:ascii="宋体" w:hAnsi="宋体"/>
      </w:rPr>
      <w:t xml:space="preserve">   </w:t>
    </w:r>
    <w:r w:rsidR="00E6625A" w:rsidRPr="00E6625A">
      <w:rPr>
        <w:rFonts w:ascii="宋体" w:hAnsi="宋体"/>
        <w:sz w:val="24"/>
        <w:szCs w:val="24"/>
      </w:rPr>
      <w:t xml:space="preserve"> </w:t>
    </w:r>
    <w:r w:rsidR="00E6625A" w:rsidRPr="00E6625A">
      <w:rPr>
        <w:rFonts w:ascii="宋体" w:hAnsi="宋体" w:hint="eastAsia"/>
        <w:sz w:val="24"/>
        <w:szCs w:val="24"/>
      </w:rPr>
      <w:t>质量促进，</w:t>
    </w:r>
    <w:proofErr w:type="gramStart"/>
    <w:r w:rsidR="00E6625A" w:rsidRPr="00E6625A">
      <w:rPr>
        <w:rFonts w:ascii="宋体" w:hAnsi="宋体" w:hint="eastAsia"/>
        <w:sz w:val="24"/>
        <w:szCs w:val="24"/>
      </w:rPr>
      <w:t>让结果</w:t>
    </w:r>
    <w:proofErr w:type="gramEnd"/>
    <w:r w:rsidR="00E6625A" w:rsidRPr="00E6625A">
      <w:rPr>
        <w:rFonts w:ascii="宋体" w:hAnsi="宋体" w:hint="eastAsia"/>
        <w:sz w:val="24"/>
        <w:szCs w:val="24"/>
      </w:rPr>
      <w:t>更美好</w:t>
    </w:r>
    <w:r w:rsidR="00E6625A" w:rsidRPr="00E6625A">
      <w:rPr>
        <w:rFonts w:ascii="宋体" w:hAnsi="宋体"/>
        <w:sz w:val="24"/>
        <w:szCs w:val="24"/>
      </w:rPr>
      <w:t>！</w:t>
    </w:r>
    <w:r w:rsidRPr="00381BCB">
      <w:rPr>
        <w:bCs/>
        <w:color w:val="7F7F7F" w:themeColor="text1" w:themeTint="80"/>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63E0D" w14:textId="72F2FD7E" w:rsidR="003C6199" w:rsidRPr="003C6199" w:rsidRDefault="003C6199" w:rsidP="003C6199">
    <w:pPr>
      <w:pStyle w:val="ac"/>
    </w:pPr>
    <w:r>
      <w:rPr>
        <w:rFonts w:ascii="宋体" w:hAnsi="宋体" w:hint="eastAsia"/>
        <w:noProof/>
        <w:color w:val="FF0000"/>
        <w:sz w:val="24"/>
      </w:rPr>
      <w:drawing>
        <wp:inline distT="0" distB="0" distL="114300" distR="114300" wp14:anchorId="027512F3" wp14:editId="60649F36">
          <wp:extent cx="372207" cy="352425"/>
          <wp:effectExtent l="0" t="0" r="0" b="0"/>
          <wp:docPr id="1362943926" name="图片 1362943926" descr="51afbf029703210b27293409170c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afbf029703210b27293409170c9f8"/>
                  <pic:cNvPicPr>
                    <a:picLocks noChangeAspect="1"/>
                  </pic:cNvPicPr>
                </pic:nvPicPr>
                <pic:blipFill>
                  <a:blip r:embed="rId1"/>
                  <a:stretch>
                    <a:fillRect/>
                  </a:stretch>
                </pic:blipFill>
                <pic:spPr>
                  <a:xfrm>
                    <a:off x="0" y="0"/>
                    <a:ext cx="381888" cy="361591"/>
                  </a:xfrm>
                  <a:prstGeom prst="rect">
                    <a:avLst/>
                  </a:prstGeom>
                </pic:spPr>
              </pic:pic>
            </a:graphicData>
          </a:graphic>
        </wp:inline>
      </w:drawing>
    </w:r>
    <w:r>
      <w:t xml:space="preserve">                   </w:t>
    </w:r>
    <w:r>
      <w:rPr>
        <w:rFonts w:hint="eastAsia"/>
      </w:rPr>
      <w:t xml:space="preserve">     </w:t>
    </w:r>
    <w:r>
      <w:t xml:space="preserve">          </w:t>
    </w:r>
    <w:r w:rsidRPr="00E6625A">
      <w:rPr>
        <w:rFonts w:ascii="宋体" w:hAnsi="宋体"/>
      </w:rPr>
      <w:t xml:space="preserve"> </w:t>
    </w:r>
    <w:r>
      <w:rPr>
        <w:rFonts w:ascii="宋体" w:hAnsi="宋体"/>
      </w:rPr>
      <w:t xml:space="preserve">   </w:t>
    </w:r>
    <w:r w:rsidR="009F34E6">
      <w:rPr>
        <w:rFonts w:ascii="宋体" w:hAnsi="宋体" w:hint="eastAsia"/>
      </w:rPr>
      <w:t xml:space="preserve">                   </w:t>
    </w:r>
    <w:r w:rsidR="00813276">
      <w:rPr>
        <w:rFonts w:ascii="宋体" w:hAnsi="宋体" w:hint="eastAsia"/>
      </w:rPr>
      <w:t xml:space="preserve">         </w:t>
    </w:r>
    <w:r w:rsidRPr="00E6625A">
      <w:rPr>
        <w:rFonts w:ascii="宋体" w:hAnsi="宋体" w:hint="eastAsia"/>
        <w:sz w:val="24"/>
        <w:szCs w:val="24"/>
      </w:rPr>
      <w:t>质量促进，</w:t>
    </w:r>
    <w:proofErr w:type="gramStart"/>
    <w:r w:rsidRPr="00E6625A">
      <w:rPr>
        <w:rFonts w:ascii="宋体" w:hAnsi="宋体" w:hint="eastAsia"/>
        <w:sz w:val="24"/>
        <w:szCs w:val="24"/>
      </w:rPr>
      <w:t>让结果</w:t>
    </w:r>
    <w:proofErr w:type="gramEnd"/>
    <w:r w:rsidRPr="00E6625A">
      <w:rPr>
        <w:rFonts w:ascii="宋体" w:hAnsi="宋体" w:hint="eastAsia"/>
        <w:sz w:val="24"/>
        <w:szCs w:val="24"/>
      </w:rPr>
      <w:t>更美好</w:t>
    </w:r>
    <w:r w:rsidRPr="00E6625A">
      <w:rPr>
        <w:rFonts w:ascii="宋体" w:hAnsi="宋体"/>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FC084" w14:textId="48F2F869" w:rsidR="00826B43" w:rsidRPr="003C6199" w:rsidRDefault="00826B43" w:rsidP="003C6199">
    <w:pPr>
      <w:pStyle w:val="ac"/>
    </w:pPr>
    <w:r>
      <w:rPr>
        <w:rFonts w:ascii="宋体" w:hAnsi="宋体" w:hint="eastAsia"/>
        <w:noProof/>
        <w:color w:val="FF0000"/>
        <w:sz w:val="24"/>
      </w:rPr>
      <w:drawing>
        <wp:inline distT="0" distB="0" distL="114300" distR="114300" wp14:anchorId="0F597294" wp14:editId="758D5D85">
          <wp:extent cx="372207" cy="352425"/>
          <wp:effectExtent l="0" t="0" r="0" b="0"/>
          <wp:docPr id="2" name="图片 2" descr="51afbf029703210b27293409170c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afbf029703210b27293409170c9f8"/>
                  <pic:cNvPicPr>
                    <a:picLocks noChangeAspect="1"/>
                  </pic:cNvPicPr>
                </pic:nvPicPr>
                <pic:blipFill>
                  <a:blip r:embed="rId1"/>
                  <a:stretch>
                    <a:fillRect/>
                  </a:stretch>
                </pic:blipFill>
                <pic:spPr>
                  <a:xfrm>
                    <a:off x="0" y="0"/>
                    <a:ext cx="381888" cy="361591"/>
                  </a:xfrm>
                  <a:prstGeom prst="rect">
                    <a:avLst/>
                  </a:prstGeom>
                </pic:spPr>
              </pic:pic>
            </a:graphicData>
          </a:graphic>
        </wp:inline>
      </w:drawing>
    </w:r>
    <w:r>
      <w:t xml:space="preserve">                   </w:t>
    </w:r>
    <w:r>
      <w:rPr>
        <w:rFonts w:hint="eastAsia"/>
      </w:rPr>
      <w:t xml:space="preserve">     </w:t>
    </w:r>
    <w:r>
      <w:t xml:space="preserve">          </w:t>
    </w:r>
    <w:r w:rsidRPr="00E6625A">
      <w:rPr>
        <w:rFonts w:ascii="宋体" w:hAnsi="宋体"/>
      </w:rPr>
      <w:t xml:space="preserve"> </w:t>
    </w:r>
    <w:r>
      <w:rPr>
        <w:rFonts w:ascii="宋体" w:hAnsi="宋体"/>
      </w:rPr>
      <w:t xml:space="preserve">   </w:t>
    </w:r>
    <w:r>
      <w:rPr>
        <w:rFonts w:ascii="宋体" w:hAnsi="宋体" w:hint="eastAsia"/>
      </w:rPr>
      <w:t xml:space="preserve">                                                                                   </w:t>
    </w:r>
    <w:r w:rsidRPr="00E6625A">
      <w:rPr>
        <w:rFonts w:ascii="宋体" w:hAnsi="宋体" w:hint="eastAsia"/>
        <w:sz w:val="24"/>
        <w:szCs w:val="24"/>
      </w:rPr>
      <w:t>质量促进，</w:t>
    </w:r>
    <w:proofErr w:type="gramStart"/>
    <w:r w:rsidRPr="00E6625A">
      <w:rPr>
        <w:rFonts w:ascii="宋体" w:hAnsi="宋体" w:hint="eastAsia"/>
        <w:sz w:val="24"/>
        <w:szCs w:val="24"/>
      </w:rPr>
      <w:t>让结果</w:t>
    </w:r>
    <w:proofErr w:type="gramEnd"/>
    <w:r w:rsidRPr="00E6625A">
      <w:rPr>
        <w:rFonts w:ascii="宋体" w:hAnsi="宋体" w:hint="eastAsia"/>
        <w:sz w:val="24"/>
        <w:szCs w:val="24"/>
      </w:rPr>
      <w:t>更美好</w:t>
    </w:r>
    <w:r w:rsidRPr="00E6625A">
      <w:rPr>
        <w:rFonts w:ascii="宋体" w:hAnsi="宋体"/>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B7A"/>
    <w:multiLevelType w:val="hybridMultilevel"/>
    <w:tmpl w:val="A8427BF2"/>
    <w:lvl w:ilvl="0" w:tplc="2DA0B308">
      <w:start w:val="3"/>
      <w:numFmt w:val="bullet"/>
      <w:lvlText w:val="□"/>
      <w:lvlJc w:val="left"/>
      <w:pPr>
        <w:ind w:left="360" w:hanging="360"/>
      </w:pPr>
      <w:rPr>
        <w:rFonts w:ascii="宋体" w:eastAsia="宋体" w:hAnsi="宋体" w:cs="宋体" w:hint="eastAsia"/>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
    <w:nsid w:val="12613C77"/>
    <w:multiLevelType w:val="multilevel"/>
    <w:tmpl w:val="12613C77"/>
    <w:lvl w:ilvl="0">
      <w:start w:val="1"/>
      <w:numFmt w:val="decimal"/>
      <w:pStyle w:val="2"/>
      <w:lvlText w:val="%1."/>
      <w:lvlJc w:val="left"/>
      <w:pPr>
        <w:ind w:left="375" w:hanging="375"/>
      </w:pPr>
      <w:rPr>
        <w:rFonts w:hAnsi="微软雅黑" w:hint="default"/>
        <w:sz w:val="22"/>
      </w:rPr>
    </w:lvl>
    <w:lvl w:ilvl="1">
      <w:start w:val="1"/>
      <w:numFmt w:val="decimal"/>
      <w:pStyle w:val="a"/>
      <w:isLgl/>
      <w:lvlText w:val="%1.%2"/>
      <w:lvlJc w:val="left"/>
      <w:pPr>
        <w:ind w:left="1005" w:hanging="63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abstractNum w:abstractNumId="2">
    <w:nsid w:val="139F5D32"/>
    <w:multiLevelType w:val="multilevel"/>
    <w:tmpl w:val="139F5D32"/>
    <w:lvl w:ilvl="0">
      <w:start w:val="1"/>
      <w:numFmt w:val="bullet"/>
      <w:lvlText w:val=""/>
      <w:lvlJc w:val="left"/>
      <w:pPr>
        <w:tabs>
          <w:tab w:val="num" w:pos="840"/>
        </w:tabs>
        <w:ind w:left="480" w:firstLine="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
    <w:nsid w:val="14221685"/>
    <w:multiLevelType w:val="multilevel"/>
    <w:tmpl w:val="14221685"/>
    <w:lvl w:ilvl="0">
      <w:start w:val="1"/>
      <w:numFmt w:val="decimal"/>
      <w:pStyle w:val="1"/>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pStyle w:val="3"/>
      <w:lvlText w:val="%1.%2.%3"/>
      <w:lvlJc w:val="left"/>
      <w:pPr>
        <w:tabs>
          <w:tab w:val="left" w:pos="2291"/>
        </w:tabs>
        <w:ind w:left="1418" w:hanging="567"/>
      </w:pPr>
    </w:lvl>
    <w:lvl w:ilvl="3">
      <w:start w:val="1"/>
      <w:numFmt w:val="decimal"/>
      <w:pStyle w:val="4"/>
      <w:lvlText w:val="%1.%2.%3.%4"/>
      <w:lvlJc w:val="left"/>
      <w:pPr>
        <w:tabs>
          <w:tab w:val="left" w:pos="3076"/>
        </w:tabs>
        <w:ind w:left="1984" w:hanging="708"/>
      </w:pPr>
    </w:lvl>
    <w:lvl w:ilvl="4">
      <w:start w:val="1"/>
      <w:numFmt w:val="decimal"/>
      <w:pStyle w:val="5"/>
      <w:lvlText w:val="%1.%2.%3.%4.%5"/>
      <w:lvlJc w:val="left"/>
      <w:pPr>
        <w:tabs>
          <w:tab w:val="left" w:pos="3861"/>
        </w:tabs>
        <w:ind w:left="2551" w:hanging="850"/>
      </w:pPr>
    </w:lvl>
    <w:lvl w:ilvl="5">
      <w:start w:val="1"/>
      <w:numFmt w:val="decimal"/>
      <w:lvlText w:val="%1.%2.%3.%4.%5.%6"/>
      <w:lvlJc w:val="left"/>
      <w:pPr>
        <w:tabs>
          <w:tab w:val="left" w:pos="4646"/>
        </w:tabs>
        <w:ind w:left="3260" w:hanging="1134"/>
      </w:pPr>
    </w:lvl>
    <w:lvl w:ilvl="6">
      <w:start w:val="1"/>
      <w:numFmt w:val="decimal"/>
      <w:lvlText w:val="%1.%2.%3.%4.%5.%6.%7"/>
      <w:lvlJc w:val="left"/>
      <w:pPr>
        <w:tabs>
          <w:tab w:val="left" w:pos="5431"/>
        </w:tabs>
        <w:ind w:left="3827" w:hanging="1276"/>
      </w:pPr>
    </w:lvl>
    <w:lvl w:ilvl="7">
      <w:start w:val="1"/>
      <w:numFmt w:val="decimal"/>
      <w:lvlText w:val="%1.%2.%3.%4.%5.%6.%7.%8"/>
      <w:lvlJc w:val="left"/>
      <w:pPr>
        <w:tabs>
          <w:tab w:val="left" w:pos="6216"/>
        </w:tabs>
        <w:ind w:left="4394" w:hanging="1418"/>
      </w:pPr>
    </w:lvl>
    <w:lvl w:ilvl="8">
      <w:start w:val="1"/>
      <w:numFmt w:val="decimal"/>
      <w:lvlText w:val="%1.%2.%3.%4.%5.%6.%7.%8.%9"/>
      <w:lvlJc w:val="left"/>
      <w:pPr>
        <w:tabs>
          <w:tab w:val="left" w:pos="7362"/>
        </w:tabs>
        <w:ind w:left="5102" w:hanging="1700"/>
      </w:pPr>
    </w:lvl>
  </w:abstractNum>
  <w:abstractNum w:abstractNumId="4">
    <w:nsid w:val="1A473FC5"/>
    <w:multiLevelType w:val="multilevel"/>
    <w:tmpl w:val="1A473FC5"/>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30086D89"/>
    <w:multiLevelType w:val="multilevel"/>
    <w:tmpl w:val="BEA6873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47F83442"/>
    <w:multiLevelType w:val="multilevel"/>
    <w:tmpl w:val="2C4E247C"/>
    <w:lvl w:ilvl="0">
      <w:start w:val="1"/>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498E1D9D"/>
    <w:multiLevelType w:val="multilevel"/>
    <w:tmpl w:val="498E1D9D"/>
    <w:lvl w:ilvl="0">
      <w:start w:val="3"/>
      <w:numFmt w:val="decimal"/>
      <w:lvlText w:val="%1"/>
      <w:lvlJc w:val="left"/>
      <w:pPr>
        <w:tabs>
          <w:tab w:val="left" w:pos="432"/>
        </w:tabs>
        <w:ind w:left="432" w:hanging="432"/>
      </w:pPr>
      <w:rPr>
        <w:rFonts w:hint="eastAsia"/>
        <w:sz w:val="28"/>
        <w:szCs w:val="22"/>
      </w:rPr>
    </w:lvl>
    <w:lvl w:ilvl="1">
      <w:start w:val="1"/>
      <w:numFmt w:val="decimal"/>
      <w:pStyle w:val="Head1"/>
      <w:lvlText w:val="%1.%2"/>
      <w:lvlJc w:val="left"/>
      <w:pPr>
        <w:tabs>
          <w:tab w:val="left" w:pos="576"/>
        </w:tabs>
        <w:ind w:left="576" w:hanging="576"/>
      </w:pPr>
      <w:rPr>
        <w:rFonts w:cs="Times New Roman" w:hint="default"/>
        <w:b/>
        <w:bCs/>
        <w:i w:val="0"/>
        <w:iCs w:val="0"/>
        <w:sz w:val="28"/>
        <w:szCs w:val="22"/>
      </w:rPr>
    </w:lvl>
    <w:lvl w:ilvl="2">
      <w:start w:val="1"/>
      <w:numFmt w:val="decimal"/>
      <w:pStyle w:val="Head2"/>
      <w:lvlText w:val="%1.%2.%3"/>
      <w:lvlJc w:val="left"/>
      <w:pPr>
        <w:tabs>
          <w:tab w:val="left" w:pos="720"/>
        </w:tabs>
        <w:ind w:left="720" w:hanging="720"/>
      </w:pPr>
      <w:rPr>
        <w:rFonts w:hint="eastAsia"/>
        <w:b w:val="0"/>
        <w:bCs w:val="0"/>
        <w:i/>
        <w:iCs/>
        <w:sz w:val="22"/>
        <w:szCs w:val="22"/>
      </w:rPr>
    </w:lvl>
    <w:lvl w:ilvl="3">
      <w:start w:val="1"/>
      <w:numFmt w:val="lowerLetter"/>
      <w:pStyle w:val="Level1a"/>
      <w:lvlText w:val="%4."/>
      <w:lvlJc w:val="left"/>
      <w:pPr>
        <w:tabs>
          <w:tab w:val="left" w:pos="864"/>
        </w:tabs>
        <w:ind w:left="864" w:hanging="864"/>
      </w:pPr>
      <w:rPr>
        <w:rFonts w:ascii="Times New Roman" w:eastAsia="Times New Roman" w:hAnsi="Times New Roman" w:cs="Times New Roman"/>
      </w:rPr>
    </w:lvl>
    <w:lvl w:ilvl="4">
      <w:start w:val="1"/>
      <w:numFmt w:val="decimal"/>
      <w:lvlText w:val="%1.%2.%3.%4.%5"/>
      <w:lvlJc w:val="left"/>
      <w:pPr>
        <w:tabs>
          <w:tab w:val="left" w:pos="2001"/>
        </w:tabs>
        <w:ind w:left="2001" w:hanging="1008"/>
      </w:pPr>
      <w:rPr>
        <w:rFonts w:hint="eastAsia"/>
      </w:rPr>
    </w:lvl>
    <w:lvl w:ilvl="5">
      <w:start w:val="1"/>
      <w:numFmt w:val="decimal"/>
      <w:pStyle w:val="Level3a"/>
      <w:lvlText w:val="%1.%2.%3.%4.%5.%6"/>
      <w:lvlJc w:val="left"/>
      <w:pPr>
        <w:tabs>
          <w:tab w:val="left" w:pos="1152"/>
        </w:tabs>
        <w:ind w:left="1152" w:hanging="1152"/>
      </w:pPr>
      <w:rPr>
        <w:rFonts w:hint="eastAsia"/>
      </w:rPr>
    </w:lvl>
    <w:lvl w:ilvl="6">
      <w:start w:val="1"/>
      <w:numFmt w:val="decimal"/>
      <w:pStyle w:val="Level4i"/>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7D711EB5"/>
    <w:multiLevelType w:val="multilevel"/>
    <w:tmpl w:val="8FC04A8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num>
  <w:num w:numId="2">
    <w:abstractNumId w:val="1"/>
  </w:num>
  <w:num w:numId="3">
    <w:abstractNumId w:val="7"/>
  </w:num>
  <w:num w:numId="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DllZTk5OWI2MzI4NDM3ZThiNTRiN2JhZTdkZjUifQ=="/>
  </w:docVars>
  <w:rsids>
    <w:rsidRoot w:val="00B83694"/>
    <w:rsid w:val="0000073B"/>
    <w:rsid w:val="000009AB"/>
    <w:rsid w:val="00000E1A"/>
    <w:rsid w:val="00000E22"/>
    <w:rsid w:val="0000158C"/>
    <w:rsid w:val="0000174C"/>
    <w:rsid w:val="000018AB"/>
    <w:rsid w:val="0000211C"/>
    <w:rsid w:val="00002507"/>
    <w:rsid w:val="00002DAB"/>
    <w:rsid w:val="00002F3D"/>
    <w:rsid w:val="00003433"/>
    <w:rsid w:val="00003D18"/>
    <w:rsid w:val="00003D58"/>
    <w:rsid w:val="00004325"/>
    <w:rsid w:val="00004FE7"/>
    <w:rsid w:val="00005F59"/>
    <w:rsid w:val="0000620D"/>
    <w:rsid w:val="00006546"/>
    <w:rsid w:val="00006718"/>
    <w:rsid w:val="0000704B"/>
    <w:rsid w:val="0000730B"/>
    <w:rsid w:val="000078E9"/>
    <w:rsid w:val="00007D03"/>
    <w:rsid w:val="00010259"/>
    <w:rsid w:val="00010961"/>
    <w:rsid w:val="00011C80"/>
    <w:rsid w:val="000121EC"/>
    <w:rsid w:val="000124D5"/>
    <w:rsid w:val="00012543"/>
    <w:rsid w:val="00012B9E"/>
    <w:rsid w:val="00012F69"/>
    <w:rsid w:val="0001313D"/>
    <w:rsid w:val="00013230"/>
    <w:rsid w:val="0001336D"/>
    <w:rsid w:val="00013394"/>
    <w:rsid w:val="00013788"/>
    <w:rsid w:val="00013EDB"/>
    <w:rsid w:val="000140DB"/>
    <w:rsid w:val="000144DF"/>
    <w:rsid w:val="000146C9"/>
    <w:rsid w:val="00014C04"/>
    <w:rsid w:val="00014F2C"/>
    <w:rsid w:val="00015047"/>
    <w:rsid w:val="000153C7"/>
    <w:rsid w:val="0001609D"/>
    <w:rsid w:val="0001653F"/>
    <w:rsid w:val="00016B78"/>
    <w:rsid w:val="00017699"/>
    <w:rsid w:val="000178B2"/>
    <w:rsid w:val="00020154"/>
    <w:rsid w:val="00020416"/>
    <w:rsid w:val="00020694"/>
    <w:rsid w:val="000206C0"/>
    <w:rsid w:val="000209F9"/>
    <w:rsid w:val="00020D25"/>
    <w:rsid w:val="000218AC"/>
    <w:rsid w:val="00021B27"/>
    <w:rsid w:val="00021CE4"/>
    <w:rsid w:val="000224A6"/>
    <w:rsid w:val="00022973"/>
    <w:rsid w:val="00024B2F"/>
    <w:rsid w:val="00025047"/>
    <w:rsid w:val="00025450"/>
    <w:rsid w:val="00025457"/>
    <w:rsid w:val="00025A2B"/>
    <w:rsid w:val="0002619D"/>
    <w:rsid w:val="00026421"/>
    <w:rsid w:val="000268DD"/>
    <w:rsid w:val="00026FEE"/>
    <w:rsid w:val="00027948"/>
    <w:rsid w:val="00027EB4"/>
    <w:rsid w:val="00027FCE"/>
    <w:rsid w:val="0003000C"/>
    <w:rsid w:val="0003051F"/>
    <w:rsid w:val="00030B04"/>
    <w:rsid w:val="00030CC6"/>
    <w:rsid w:val="00030D16"/>
    <w:rsid w:val="00031BEA"/>
    <w:rsid w:val="00031C6A"/>
    <w:rsid w:val="00031D12"/>
    <w:rsid w:val="00031EA0"/>
    <w:rsid w:val="00032B94"/>
    <w:rsid w:val="000331A5"/>
    <w:rsid w:val="000334B2"/>
    <w:rsid w:val="00033592"/>
    <w:rsid w:val="000335DD"/>
    <w:rsid w:val="00034155"/>
    <w:rsid w:val="00034339"/>
    <w:rsid w:val="00034C78"/>
    <w:rsid w:val="00034F91"/>
    <w:rsid w:val="00035B6B"/>
    <w:rsid w:val="00036D97"/>
    <w:rsid w:val="0003706C"/>
    <w:rsid w:val="00037107"/>
    <w:rsid w:val="00037477"/>
    <w:rsid w:val="00037D0D"/>
    <w:rsid w:val="00037FF0"/>
    <w:rsid w:val="00040251"/>
    <w:rsid w:val="000409D5"/>
    <w:rsid w:val="00041003"/>
    <w:rsid w:val="00041AAF"/>
    <w:rsid w:val="00041C9C"/>
    <w:rsid w:val="00041E12"/>
    <w:rsid w:val="000421B7"/>
    <w:rsid w:val="00042B7E"/>
    <w:rsid w:val="0004331F"/>
    <w:rsid w:val="000435FA"/>
    <w:rsid w:val="00043827"/>
    <w:rsid w:val="000438FA"/>
    <w:rsid w:val="0004450B"/>
    <w:rsid w:val="00044794"/>
    <w:rsid w:val="000447B5"/>
    <w:rsid w:val="0004500A"/>
    <w:rsid w:val="00045AD7"/>
    <w:rsid w:val="0004655B"/>
    <w:rsid w:val="00046868"/>
    <w:rsid w:val="00047358"/>
    <w:rsid w:val="000479F7"/>
    <w:rsid w:val="00050A7C"/>
    <w:rsid w:val="00050E26"/>
    <w:rsid w:val="000510AF"/>
    <w:rsid w:val="00051935"/>
    <w:rsid w:val="00051B84"/>
    <w:rsid w:val="000522AC"/>
    <w:rsid w:val="00052884"/>
    <w:rsid w:val="000529E7"/>
    <w:rsid w:val="00052A80"/>
    <w:rsid w:val="00052F56"/>
    <w:rsid w:val="000530B6"/>
    <w:rsid w:val="00053C19"/>
    <w:rsid w:val="00053F70"/>
    <w:rsid w:val="000546A3"/>
    <w:rsid w:val="0005545C"/>
    <w:rsid w:val="00055A46"/>
    <w:rsid w:val="00055C2D"/>
    <w:rsid w:val="00055D2A"/>
    <w:rsid w:val="00055FD5"/>
    <w:rsid w:val="00056574"/>
    <w:rsid w:val="000566B3"/>
    <w:rsid w:val="00056AE3"/>
    <w:rsid w:val="00056D32"/>
    <w:rsid w:val="00056EAE"/>
    <w:rsid w:val="0005700D"/>
    <w:rsid w:val="0005797C"/>
    <w:rsid w:val="00057E4B"/>
    <w:rsid w:val="00060269"/>
    <w:rsid w:val="0006083A"/>
    <w:rsid w:val="00061307"/>
    <w:rsid w:val="00061763"/>
    <w:rsid w:val="000619FF"/>
    <w:rsid w:val="00062DA7"/>
    <w:rsid w:val="00062EB1"/>
    <w:rsid w:val="00064F05"/>
    <w:rsid w:val="00065308"/>
    <w:rsid w:val="000654A4"/>
    <w:rsid w:val="00065754"/>
    <w:rsid w:val="000657EC"/>
    <w:rsid w:val="000664E9"/>
    <w:rsid w:val="0006727A"/>
    <w:rsid w:val="000705F2"/>
    <w:rsid w:val="00070CBE"/>
    <w:rsid w:val="00070E38"/>
    <w:rsid w:val="000715B0"/>
    <w:rsid w:val="000719FA"/>
    <w:rsid w:val="00071CA1"/>
    <w:rsid w:val="00071E70"/>
    <w:rsid w:val="0007269D"/>
    <w:rsid w:val="00072ECF"/>
    <w:rsid w:val="000731B5"/>
    <w:rsid w:val="00073651"/>
    <w:rsid w:val="000737E3"/>
    <w:rsid w:val="000738C5"/>
    <w:rsid w:val="00073A43"/>
    <w:rsid w:val="00073E96"/>
    <w:rsid w:val="0007402A"/>
    <w:rsid w:val="00074037"/>
    <w:rsid w:val="00074CB1"/>
    <w:rsid w:val="00074E45"/>
    <w:rsid w:val="000751EF"/>
    <w:rsid w:val="000759A3"/>
    <w:rsid w:val="00075D24"/>
    <w:rsid w:val="00076B12"/>
    <w:rsid w:val="00077333"/>
    <w:rsid w:val="00077455"/>
    <w:rsid w:val="00077E83"/>
    <w:rsid w:val="0008039D"/>
    <w:rsid w:val="00080797"/>
    <w:rsid w:val="000815A0"/>
    <w:rsid w:val="00081805"/>
    <w:rsid w:val="00082417"/>
    <w:rsid w:val="000831EB"/>
    <w:rsid w:val="00083226"/>
    <w:rsid w:val="00083FD4"/>
    <w:rsid w:val="0008438D"/>
    <w:rsid w:val="000844D4"/>
    <w:rsid w:val="00084BB2"/>
    <w:rsid w:val="00084D5A"/>
    <w:rsid w:val="0008500E"/>
    <w:rsid w:val="00085284"/>
    <w:rsid w:val="00085B73"/>
    <w:rsid w:val="00085C10"/>
    <w:rsid w:val="00085C83"/>
    <w:rsid w:val="00085FF2"/>
    <w:rsid w:val="00086115"/>
    <w:rsid w:val="00086223"/>
    <w:rsid w:val="00086B63"/>
    <w:rsid w:val="00087115"/>
    <w:rsid w:val="000875E2"/>
    <w:rsid w:val="0008771D"/>
    <w:rsid w:val="00087FB4"/>
    <w:rsid w:val="00091075"/>
    <w:rsid w:val="00091618"/>
    <w:rsid w:val="0009167F"/>
    <w:rsid w:val="00091E21"/>
    <w:rsid w:val="00091FCA"/>
    <w:rsid w:val="00092244"/>
    <w:rsid w:val="000928F4"/>
    <w:rsid w:val="00094229"/>
    <w:rsid w:val="00094570"/>
    <w:rsid w:val="000948B8"/>
    <w:rsid w:val="0009575B"/>
    <w:rsid w:val="000957A6"/>
    <w:rsid w:val="000964ED"/>
    <w:rsid w:val="0009673B"/>
    <w:rsid w:val="000A0653"/>
    <w:rsid w:val="000A1C35"/>
    <w:rsid w:val="000A1DD5"/>
    <w:rsid w:val="000A2425"/>
    <w:rsid w:val="000A2742"/>
    <w:rsid w:val="000A2BDD"/>
    <w:rsid w:val="000A33F9"/>
    <w:rsid w:val="000A37E7"/>
    <w:rsid w:val="000A3950"/>
    <w:rsid w:val="000A3D10"/>
    <w:rsid w:val="000A3FD3"/>
    <w:rsid w:val="000A48F1"/>
    <w:rsid w:val="000A4AE5"/>
    <w:rsid w:val="000A4AFF"/>
    <w:rsid w:val="000A4F9D"/>
    <w:rsid w:val="000A5B11"/>
    <w:rsid w:val="000A7189"/>
    <w:rsid w:val="000A78C5"/>
    <w:rsid w:val="000B03CE"/>
    <w:rsid w:val="000B06D7"/>
    <w:rsid w:val="000B09A6"/>
    <w:rsid w:val="000B0D9B"/>
    <w:rsid w:val="000B0E21"/>
    <w:rsid w:val="000B11D9"/>
    <w:rsid w:val="000B1703"/>
    <w:rsid w:val="000B173A"/>
    <w:rsid w:val="000B1F84"/>
    <w:rsid w:val="000B21F2"/>
    <w:rsid w:val="000B270B"/>
    <w:rsid w:val="000B2B32"/>
    <w:rsid w:val="000B333E"/>
    <w:rsid w:val="000B33DE"/>
    <w:rsid w:val="000B3863"/>
    <w:rsid w:val="000B3ADF"/>
    <w:rsid w:val="000B3C8B"/>
    <w:rsid w:val="000B3CEB"/>
    <w:rsid w:val="000B3CF8"/>
    <w:rsid w:val="000B433C"/>
    <w:rsid w:val="000B4365"/>
    <w:rsid w:val="000B454B"/>
    <w:rsid w:val="000B4E1D"/>
    <w:rsid w:val="000B50BF"/>
    <w:rsid w:val="000B5383"/>
    <w:rsid w:val="000B59BE"/>
    <w:rsid w:val="000B5E01"/>
    <w:rsid w:val="000B7259"/>
    <w:rsid w:val="000B777D"/>
    <w:rsid w:val="000C0447"/>
    <w:rsid w:val="000C09C6"/>
    <w:rsid w:val="000C18BD"/>
    <w:rsid w:val="000C1C47"/>
    <w:rsid w:val="000C29CE"/>
    <w:rsid w:val="000C2E23"/>
    <w:rsid w:val="000C401D"/>
    <w:rsid w:val="000C418A"/>
    <w:rsid w:val="000C4F63"/>
    <w:rsid w:val="000C5531"/>
    <w:rsid w:val="000C5E01"/>
    <w:rsid w:val="000C60AE"/>
    <w:rsid w:val="000C6570"/>
    <w:rsid w:val="000C6ADA"/>
    <w:rsid w:val="000C76DF"/>
    <w:rsid w:val="000D0DA9"/>
    <w:rsid w:val="000D1DD2"/>
    <w:rsid w:val="000D2470"/>
    <w:rsid w:val="000D24F3"/>
    <w:rsid w:val="000D262C"/>
    <w:rsid w:val="000D42A5"/>
    <w:rsid w:val="000D5492"/>
    <w:rsid w:val="000D570B"/>
    <w:rsid w:val="000D611B"/>
    <w:rsid w:val="000D6AC8"/>
    <w:rsid w:val="000D75F1"/>
    <w:rsid w:val="000D7ABF"/>
    <w:rsid w:val="000E1121"/>
    <w:rsid w:val="000E14D9"/>
    <w:rsid w:val="000E1954"/>
    <w:rsid w:val="000E1A98"/>
    <w:rsid w:val="000E1BA0"/>
    <w:rsid w:val="000E1DF5"/>
    <w:rsid w:val="000E20BE"/>
    <w:rsid w:val="000E252C"/>
    <w:rsid w:val="000E2DCC"/>
    <w:rsid w:val="000E3C28"/>
    <w:rsid w:val="000E45B2"/>
    <w:rsid w:val="000E4630"/>
    <w:rsid w:val="000E578D"/>
    <w:rsid w:val="000E57D7"/>
    <w:rsid w:val="000E5ACA"/>
    <w:rsid w:val="000E5AE6"/>
    <w:rsid w:val="000E5F7A"/>
    <w:rsid w:val="000E61C3"/>
    <w:rsid w:val="000E656C"/>
    <w:rsid w:val="000E6888"/>
    <w:rsid w:val="000E7936"/>
    <w:rsid w:val="000E7F68"/>
    <w:rsid w:val="000F024F"/>
    <w:rsid w:val="000F049B"/>
    <w:rsid w:val="000F04D8"/>
    <w:rsid w:val="000F0FF2"/>
    <w:rsid w:val="000F1043"/>
    <w:rsid w:val="000F111F"/>
    <w:rsid w:val="000F1729"/>
    <w:rsid w:val="000F217D"/>
    <w:rsid w:val="000F315F"/>
    <w:rsid w:val="000F35E9"/>
    <w:rsid w:val="000F372B"/>
    <w:rsid w:val="000F54EF"/>
    <w:rsid w:val="000F57EF"/>
    <w:rsid w:val="000F58E0"/>
    <w:rsid w:val="000F5D6D"/>
    <w:rsid w:val="000F6034"/>
    <w:rsid w:val="000F66EF"/>
    <w:rsid w:val="000F6B31"/>
    <w:rsid w:val="000F76A7"/>
    <w:rsid w:val="001003C7"/>
    <w:rsid w:val="001019FC"/>
    <w:rsid w:val="00101E44"/>
    <w:rsid w:val="00101F8D"/>
    <w:rsid w:val="00102172"/>
    <w:rsid w:val="00102A68"/>
    <w:rsid w:val="001042EE"/>
    <w:rsid w:val="00104930"/>
    <w:rsid w:val="00105106"/>
    <w:rsid w:val="00105D2F"/>
    <w:rsid w:val="001062B5"/>
    <w:rsid w:val="0010641D"/>
    <w:rsid w:val="00106A9C"/>
    <w:rsid w:val="00106DC5"/>
    <w:rsid w:val="00106E11"/>
    <w:rsid w:val="00107109"/>
    <w:rsid w:val="00107A43"/>
    <w:rsid w:val="00110354"/>
    <w:rsid w:val="0011069A"/>
    <w:rsid w:val="00110A9E"/>
    <w:rsid w:val="00110AA4"/>
    <w:rsid w:val="0011125C"/>
    <w:rsid w:val="00111A2C"/>
    <w:rsid w:val="00111D01"/>
    <w:rsid w:val="00111E74"/>
    <w:rsid w:val="00112141"/>
    <w:rsid w:val="0011294C"/>
    <w:rsid w:val="00113536"/>
    <w:rsid w:val="00114522"/>
    <w:rsid w:val="00114838"/>
    <w:rsid w:val="00114D52"/>
    <w:rsid w:val="00115357"/>
    <w:rsid w:val="001155B5"/>
    <w:rsid w:val="0011571F"/>
    <w:rsid w:val="00115FD4"/>
    <w:rsid w:val="00116016"/>
    <w:rsid w:val="0011640E"/>
    <w:rsid w:val="001165C4"/>
    <w:rsid w:val="0011696D"/>
    <w:rsid w:val="00116F6A"/>
    <w:rsid w:val="001171A0"/>
    <w:rsid w:val="001172BC"/>
    <w:rsid w:val="0011750D"/>
    <w:rsid w:val="00117D38"/>
    <w:rsid w:val="00117F66"/>
    <w:rsid w:val="00117F68"/>
    <w:rsid w:val="001200E8"/>
    <w:rsid w:val="0012084B"/>
    <w:rsid w:val="00120A97"/>
    <w:rsid w:val="00120EF8"/>
    <w:rsid w:val="001213EF"/>
    <w:rsid w:val="00121526"/>
    <w:rsid w:val="00121997"/>
    <w:rsid w:val="00121F2C"/>
    <w:rsid w:val="00122059"/>
    <w:rsid w:val="00122323"/>
    <w:rsid w:val="001227DD"/>
    <w:rsid w:val="00122D63"/>
    <w:rsid w:val="00123318"/>
    <w:rsid w:val="00123A5B"/>
    <w:rsid w:val="00123D20"/>
    <w:rsid w:val="00123E01"/>
    <w:rsid w:val="001243D5"/>
    <w:rsid w:val="00124736"/>
    <w:rsid w:val="001251D9"/>
    <w:rsid w:val="00125967"/>
    <w:rsid w:val="0012626D"/>
    <w:rsid w:val="00126B7C"/>
    <w:rsid w:val="00126FFA"/>
    <w:rsid w:val="00127261"/>
    <w:rsid w:val="0012763C"/>
    <w:rsid w:val="00127CA9"/>
    <w:rsid w:val="00127EDB"/>
    <w:rsid w:val="001305C9"/>
    <w:rsid w:val="00130D8C"/>
    <w:rsid w:val="001313F4"/>
    <w:rsid w:val="00132651"/>
    <w:rsid w:val="00132B51"/>
    <w:rsid w:val="001330E3"/>
    <w:rsid w:val="00133456"/>
    <w:rsid w:val="00133B3A"/>
    <w:rsid w:val="001340C5"/>
    <w:rsid w:val="001345D6"/>
    <w:rsid w:val="00134CC6"/>
    <w:rsid w:val="00134CDD"/>
    <w:rsid w:val="00134F5D"/>
    <w:rsid w:val="0013539C"/>
    <w:rsid w:val="001355A9"/>
    <w:rsid w:val="001357D1"/>
    <w:rsid w:val="00135E4A"/>
    <w:rsid w:val="00135FF2"/>
    <w:rsid w:val="00136005"/>
    <w:rsid w:val="00136928"/>
    <w:rsid w:val="00137F1A"/>
    <w:rsid w:val="0014019E"/>
    <w:rsid w:val="00140397"/>
    <w:rsid w:val="00140480"/>
    <w:rsid w:val="001408E3"/>
    <w:rsid w:val="00141288"/>
    <w:rsid w:val="00141CB9"/>
    <w:rsid w:val="00141D2E"/>
    <w:rsid w:val="0014246E"/>
    <w:rsid w:val="001434C5"/>
    <w:rsid w:val="00143F72"/>
    <w:rsid w:val="00144905"/>
    <w:rsid w:val="00144EEE"/>
    <w:rsid w:val="001456AB"/>
    <w:rsid w:val="001456EB"/>
    <w:rsid w:val="00145FD8"/>
    <w:rsid w:val="0014650B"/>
    <w:rsid w:val="00146974"/>
    <w:rsid w:val="001469F5"/>
    <w:rsid w:val="00146BD1"/>
    <w:rsid w:val="00146C2B"/>
    <w:rsid w:val="00147059"/>
    <w:rsid w:val="001471EC"/>
    <w:rsid w:val="001474CD"/>
    <w:rsid w:val="00147E7D"/>
    <w:rsid w:val="00150047"/>
    <w:rsid w:val="001506A3"/>
    <w:rsid w:val="00150B03"/>
    <w:rsid w:val="00150DA1"/>
    <w:rsid w:val="00150FF3"/>
    <w:rsid w:val="00151561"/>
    <w:rsid w:val="00151874"/>
    <w:rsid w:val="001518A9"/>
    <w:rsid w:val="00151EE0"/>
    <w:rsid w:val="00152769"/>
    <w:rsid w:val="00152A1E"/>
    <w:rsid w:val="00152D6F"/>
    <w:rsid w:val="00153B9D"/>
    <w:rsid w:val="001542FD"/>
    <w:rsid w:val="00154460"/>
    <w:rsid w:val="0015464B"/>
    <w:rsid w:val="0015492E"/>
    <w:rsid w:val="00154F1A"/>
    <w:rsid w:val="00154FC9"/>
    <w:rsid w:val="001567F1"/>
    <w:rsid w:val="0015739F"/>
    <w:rsid w:val="00157E2F"/>
    <w:rsid w:val="00157E54"/>
    <w:rsid w:val="00160E75"/>
    <w:rsid w:val="00161188"/>
    <w:rsid w:val="001615BB"/>
    <w:rsid w:val="0016204B"/>
    <w:rsid w:val="00162072"/>
    <w:rsid w:val="0016233A"/>
    <w:rsid w:val="001623C5"/>
    <w:rsid w:val="001629BC"/>
    <w:rsid w:val="00162F8C"/>
    <w:rsid w:val="00162FFB"/>
    <w:rsid w:val="00163683"/>
    <w:rsid w:val="00163C59"/>
    <w:rsid w:val="001640BB"/>
    <w:rsid w:val="00164C62"/>
    <w:rsid w:val="00165098"/>
    <w:rsid w:val="0016516E"/>
    <w:rsid w:val="001654E1"/>
    <w:rsid w:val="00165580"/>
    <w:rsid w:val="00165711"/>
    <w:rsid w:val="001657A8"/>
    <w:rsid w:val="001659A4"/>
    <w:rsid w:val="00165B05"/>
    <w:rsid w:val="00165BC2"/>
    <w:rsid w:val="00166355"/>
    <w:rsid w:val="00166E3F"/>
    <w:rsid w:val="00166EC2"/>
    <w:rsid w:val="00166FD4"/>
    <w:rsid w:val="00167045"/>
    <w:rsid w:val="00167066"/>
    <w:rsid w:val="00167A93"/>
    <w:rsid w:val="00167B8C"/>
    <w:rsid w:val="00170298"/>
    <w:rsid w:val="001703A0"/>
    <w:rsid w:val="001704C6"/>
    <w:rsid w:val="00170543"/>
    <w:rsid w:val="001708C6"/>
    <w:rsid w:val="00170AC3"/>
    <w:rsid w:val="001714B9"/>
    <w:rsid w:val="00171C69"/>
    <w:rsid w:val="00171CFE"/>
    <w:rsid w:val="0017233D"/>
    <w:rsid w:val="0017260E"/>
    <w:rsid w:val="00172C1D"/>
    <w:rsid w:val="00172E43"/>
    <w:rsid w:val="00172EAB"/>
    <w:rsid w:val="001732C6"/>
    <w:rsid w:val="00173C35"/>
    <w:rsid w:val="00174E65"/>
    <w:rsid w:val="001760D9"/>
    <w:rsid w:val="00176153"/>
    <w:rsid w:val="0017668B"/>
    <w:rsid w:val="00176B91"/>
    <w:rsid w:val="00176F6C"/>
    <w:rsid w:val="0018011D"/>
    <w:rsid w:val="00180CEA"/>
    <w:rsid w:val="00181009"/>
    <w:rsid w:val="00181D16"/>
    <w:rsid w:val="00182604"/>
    <w:rsid w:val="00182A5C"/>
    <w:rsid w:val="00183255"/>
    <w:rsid w:val="001832D7"/>
    <w:rsid w:val="00183449"/>
    <w:rsid w:val="001837FE"/>
    <w:rsid w:val="00183C26"/>
    <w:rsid w:val="00183DB9"/>
    <w:rsid w:val="00184248"/>
    <w:rsid w:val="001847EA"/>
    <w:rsid w:val="00184B6A"/>
    <w:rsid w:val="00184C6C"/>
    <w:rsid w:val="00184CD2"/>
    <w:rsid w:val="001852A2"/>
    <w:rsid w:val="00185E67"/>
    <w:rsid w:val="00186C25"/>
    <w:rsid w:val="00186C32"/>
    <w:rsid w:val="00187A55"/>
    <w:rsid w:val="001900C3"/>
    <w:rsid w:val="00190B79"/>
    <w:rsid w:val="00190D7C"/>
    <w:rsid w:val="00191162"/>
    <w:rsid w:val="001918B5"/>
    <w:rsid w:val="00191A20"/>
    <w:rsid w:val="00192883"/>
    <w:rsid w:val="00193209"/>
    <w:rsid w:val="001941B4"/>
    <w:rsid w:val="00194DC2"/>
    <w:rsid w:val="00194FD0"/>
    <w:rsid w:val="00195399"/>
    <w:rsid w:val="001969A0"/>
    <w:rsid w:val="00196D19"/>
    <w:rsid w:val="001970A4"/>
    <w:rsid w:val="00197473"/>
    <w:rsid w:val="00197746"/>
    <w:rsid w:val="00197812"/>
    <w:rsid w:val="00197AEA"/>
    <w:rsid w:val="001A14EC"/>
    <w:rsid w:val="001A1E0D"/>
    <w:rsid w:val="001A2323"/>
    <w:rsid w:val="001A23B3"/>
    <w:rsid w:val="001A2534"/>
    <w:rsid w:val="001A25AA"/>
    <w:rsid w:val="001A2A93"/>
    <w:rsid w:val="001A2D5D"/>
    <w:rsid w:val="001A2F3C"/>
    <w:rsid w:val="001A33AF"/>
    <w:rsid w:val="001A35A2"/>
    <w:rsid w:val="001A419B"/>
    <w:rsid w:val="001A4B4A"/>
    <w:rsid w:val="001A4EF3"/>
    <w:rsid w:val="001A5092"/>
    <w:rsid w:val="001A5A3A"/>
    <w:rsid w:val="001A61D9"/>
    <w:rsid w:val="001A695B"/>
    <w:rsid w:val="001A699E"/>
    <w:rsid w:val="001A6BD6"/>
    <w:rsid w:val="001A6E3C"/>
    <w:rsid w:val="001A6F70"/>
    <w:rsid w:val="001A7BE3"/>
    <w:rsid w:val="001A7D7B"/>
    <w:rsid w:val="001B004F"/>
    <w:rsid w:val="001B05BD"/>
    <w:rsid w:val="001B09B4"/>
    <w:rsid w:val="001B0AFB"/>
    <w:rsid w:val="001B1543"/>
    <w:rsid w:val="001B1E6A"/>
    <w:rsid w:val="001B26E7"/>
    <w:rsid w:val="001B35F0"/>
    <w:rsid w:val="001B3EAD"/>
    <w:rsid w:val="001B3FE5"/>
    <w:rsid w:val="001B48F4"/>
    <w:rsid w:val="001B4933"/>
    <w:rsid w:val="001B4996"/>
    <w:rsid w:val="001B51AB"/>
    <w:rsid w:val="001B5281"/>
    <w:rsid w:val="001B6670"/>
    <w:rsid w:val="001B6A82"/>
    <w:rsid w:val="001B6CCE"/>
    <w:rsid w:val="001B7252"/>
    <w:rsid w:val="001B7323"/>
    <w:rsid w:val="001B7460"/>
    <w:rsid w:val="001B7936"/>
    <w:rsid w:val="001C0311"/>
    <w:rsid w:val="001C1809"/>
    <w:rsid w:val="001C18BC"/>
    <w:rsid w:val="001C1A21"/>
    <w:rsid w:val="001C1E16"/>
    <w:rsid w:val="001C1FA7"/>
    <w:rsid w:val="001C1FD0"/>
    <w:rsid w:val="001C29DF"/>
    <w:rsid w:val="001C3745"/>
    <w:rsid w:val="001C3848"/>
    <w:rsid w:val="001C4606"/>
    <w:rsid w:val="001C49C8"/>
    <w:rsid w:val="001C4A26"/>
    <w:rsid w:val="001C4B76"/>
    <w:rsid w:val="001C4E5D"/>
    <w:rsid w:val="001C4F46"/>
    <w:rsid w:val="001C51E2"/>
    <w:rsid w:val="001C5D93"/>
    <w:rsid w:val="001C655C"/>
    <w:rsid w:val="001C6E2B"/>
    <w:rsid w:val="001C7596"/>
    <w:rsid w:val="001C7B9D"/>
    <w:rsid w:val="001D098A"/>
    <w:rsid w:val="001D0AF3"/>
    <w:rsid w:val="001D0DE1"/>
    <w:rsid w:val="001D0FAE"/>
    <w:rsid w:val="001D11F3"/>
    <w:rsid w:val="001D1443"/>
    <w:rsid w:val="001D24D9"/>
    <w:rsid w:val="001D2AE2"/>
    <w:rsid w:val="001D395B"/>
    <w:rsid w:val="001D3BA2"/>
    <w:rsid w:val="001D3DDC"/>
    <w:rsid w:val="001D4946"/>
    <w:rsid w:val="001D5141"/>
    <w:rsid w:val="001D5AF8"/>
    <w:rsid w:val="001D6083"/>
    <w:rsid w:val="001D66B3"/>
    <w:rsid w:val="001D7679"/>
    <w:rsid w:val="001D7863"/>
    <w:rsid w:val="001D798B"/>
    <w:rsid w:val="001D7C64"/>
    <w:rsid w:val="001E01B2"/>
    <w:rsid w:val="001E04CF"/>
    <w:rsid w:val="001E1509"/>
    <w:rsid w:val="001E16EA"/>
    <w:rsid w:val="001E318B"/>
    <w:rsid w:val="001E3D90"/>
    <w:rsid w:val="001E3E25"/>
    <w:rsid w:val="001E459D"/>
    <w:rsid w:val="001E526C"/>
    <w:rsid w:val="001E544C"/>
    <w:rsid w:val="001E55AE"/>
    <w:rsid w:val="001E5BC4"/>
    <w:rsid w:val="001E6CF9"/>
    <w:rsid w:val="001E6EEE"/>
    <w:rsid w:val="001E76C7"/>
    <w:rsid w:val="001E7767"/>
    <w:rsid w:val="001E7ABF"/>
    <w:rsid w:val="001F02CB"/>
    <w:rsid w:val="001F05F7"/>
    <w:rsid w:val="001F1562"/>
    <w:rsid w:val="001F15CE"/>
    <w:rsid w:val="001F1D7D"/>
    <w:rsid w:val="001F2B05"/>
    <w:rsid w:val="001F2BBC"/>
    <w:rsid w:val="001F2C82"/>
    <w:rsid w:val="001F2E25"/>
    <w:rsid w:val="001F2FE3"/>
    <w:rsid w:val="001F3A2B"/>
    <w:rsid w:val="001F3C27"/>
    <w:rsid w:val="001F4BDB"/>
    <w:rsid w:val="001F506C"/>
    <w:rsid w:val="001F5180"/>
    <w:rsid w:val="001F5B51"/>
    <w:rsid w:val="001F5C91"/>
    <w:rsid w:val="001F7391"/>
    <w:rsid w:val="001F78A4"/>
    <w:rsid w:val="002000F7"/>
    <w:rsid w:val="00200677"/>
    <w:rsid w:val="00200B1E"/>
    <w:rsid w:val="00200C94"/>
    <w:rsid w:val="0020133D"/>
    <w:rsid w:val="002015CC"/>
    <w:rsid w:val="0020183D"/>
    <w:rsid w:val="0020188C"/>
    <w:rsid w:val="002022DE"/>
    <w:rsid w:val="002024F8"/>
    <w:rsid w:val="002030B4"/>
    <w:rsid w:val="0020348A"/>
    <w:rsid w:val="00203AE7"/>
    <w:rsid w:val="00203D6F"/>
    <w:rsid w:val="00204815"/>
    <w:rsid w:val="00204935"/>
    <w:rsid w:val="00204E3D"/>
    <w:rsid w:val="0020534A"/>
    <w:rsid w:val="00205470"/>
    <w:rsid w:val="00206264"/>
    <w:rsid w:val="00206B10"/>
    <w:rsid w:val="0020710F"/>
    <w:rsid w:val="00207890"/>
    <w:rsid w:val="002101F7"/>
    <w:rsid w:val="00210347"/>
    <w:rsid w:val="0021054E"/>
    <w:rsid w:val="0021076F"/>
    <w:rsid w:val="002107EF"/>
    <w:rsid w:val="00210806"/>
    <w:rsid w:val="00210C6B"/>
    <w:rsid w:val="0021163D"/>
    <w:rsid w:val="00211959"/>
    <w:rsid w:val="00211B65"/>
    <w:rsid w:val="00211DDB"/>
    <w:rsid w:val="00212166"/>
    <w:rsid w:val="00213244"/>
    <w:rsid w:val="002132D3"/>
    <w:rsid w:val="002134E2"/>
    <w:rsid w:val="0021362D"/>
    <w:rsid w:val="00213682"/>
    <w:rsid w:val="0021382D"/>
    <w:rsid w:val="002143C6"/>
    <w:rsid w:val="00214659"/>
    <w:rsid w:val="00214D72"/>
    <w:rsid w:val="00214D98"/>
    <w:rsid w:val="002152CA"/>
    <w:rsid w:val="002154C0"/>
    <w:rsid w:val="0021566F"/>
    <w:rsid w:val="00215A5F"/>
    <w:rsid w:val="00215B5C"/>
    <w:rsid w:val="00215ED2"/>
    <w:rsid w:val="002160D1"/>
    <w:rsid w:val="0021629C"/>
    <w:rsid w:val="00216632"/>
    <w:rsid w:val="00216B79"/>
    <w:rsid w:val="00216C84"/>
    <w:rsid w:val="00216D6F"/>
    <w:rsid w:val="00217862"/>
    <w:rsid w:val="00217873"/>
    <w:rsid w:val="0022012C"/>
    <w:rsid w:val="00220236"/>
    <w:rsid w:val="002211A2"/>
    <w:rsid w:val="00221F64"/>
    <w:rsid w:val="00221FBE"/>
    <w:rsid w:val="00222675"/>
    <w:rsid w:val="00222729"/>
    <w:rsid w:val="0022296C"/>
    <w:rsid w:val="00223E34"/>
    <w:rsid w:val="0022425D"/>
    <w:rsid w:val="0022429A"/>
    <w:rsid w:val="002243BE"/>
    <w:rsid w:val="00225070"/>
    <w:rsid w:val="002251CB"/>
    <w:rsid w:val="0022575D"/>
    <w:rsid w:val="00225B30"/>
    <w:rsid w:val="00225F52"/>
    <w:rsid w:val="00225FDA"/>
    <w:rsid w:val="00226057"/>
    <w:rsid w:val="00226658"/>
    <w:rsid w:val="00226E49"/>
    <w:rsid w:val="00227AE1"/>
    <w:rsid w:val="00231358"/>
    <w:rsid w:val="002317F9"/>
    <w:rsid w:val="00231DFE"/>
    <w:rsid w:val="00233A85"/>
    <w:rsid w:val="0023445B"/>
    <w:rsid w:val="00234E19"/>
    <w:rsid w:val="00235116"/>
    <w:rsid w:val="00236254"/>
    <w:rsid w:val="00236913"/>
    <w:rsid w:val="0023798E"/>
    <w:rsid w:val="00237C45"/>
    <w:rsid w:val="0024127B"/>
    <w:rsid w:val="0024180E"/>
    <w:rsid w:val="00241ABD"/>
    <w:rsid w:val="00241CDF"/>
    <w:rsid w:val="002426AE"/>
    <w:rsid w:val="002426BC"/>
    <w:rsid w:val="0024349B"/>
    <w:rsid w:val="0024463D"/>
    <w:rsid w:val="00245F90"/>
    <w:rsid w:val="0024706F"/>
    <w:rsid w:val="00247242"/>
    <w:rsid w:val="00247B14"/>
    <w:rsid w:val="002501A6"/>
    <w:rsid w:val="002507CB"/>
    <w:rsid w:val="00250905"/>
    <w:rsid w:val="00250B40"/>
    <w:rsid w:val="00251C7C"/>
    <w:rsid w:val="00251D89"/>
    <w:rsid w:val="00251E2F"/>
    <w:rsid w:val="00251E62"/>
    <w:rsid w:val="00251F1D"/>
    <w:rsid w:val="0025351D"/>
    <w:rsid w:val="00254E20"/>
    <w:rsid w:val="002552DF"/>
    <w:rsid w:val="00255AFC"/>
    <w:rsid w:val="00255CB4"/>
    <w:rsid w:val="00255CD3"/>
    <w:rsid w:val="0025611C"/>
    <w:rsid w:val="00256222"/>
    <w:rsid w:val="002563E3"/>
    <w:rsid w:val="00256745"/>
    <w:rsid w:val="00257032"/>
    <w:rsid w:val="00257231"/>
    <w:rsid w:val="002574FE"/>
    <w:rsid w:val="00257BC4"/>
    <w:rsid w:val="002602E3"/>
    <w:rsid w:val="002602EF"/>
    <w:rsid w:val="00260AE1"/>
    <w:rsid w:val="0026121B"/>
    <w:rsid w:val="002618E2"/>
    <w:rsid w:val="002619D8"/>
    <w:rsid w:val="00261A9D"/>
    <w:rsid w:val="00261C7B"/>
    <w:rsid w:val="00262962"/>
    <w:rsid w:val="00262A69"/>
    <w:rsid w:val="00263A85"/>
    <w:rsid w:val="00263B55"/>
    <w:rsid w:val="002640C2"/>
    <w:rsid w:val="002646B7"/>
    <w:rsid w:val="002646E8"/>
    <w:rsid w:val="00264705"/>
    <w:rsid w:val="002647A5"/>
    <w:rsid w:val="002649BC"/>
    <w:rsid w:val="002658D4"/>
    <w:rsid w:val="0026594D"/>
    <w:rsid w:val="00265967"/>
    <w:rsid w:val="00265F34"/>
    <w:rsid w:val="002663BF"/>
    <w:rsid w:val="0026646F"/>
    <w:rsid w:val="002665E0"/>
    <w:rsid w:val="00266D30"/>
    <w:rsid w:val="00267DB0"/>
    <w:rsid w:val="00267EF4"/>
    <w:rsid w:val="002706C5"/>
    <w:rsid w:val="002708A8"/>
    <w:rsid w:val="00270C65"/>
    <w:rsid w:val="0027134D"/>
    <w:rsid w:val="00271E76"/>
    <w:rsid w:val="00272864"/>
    <w:rsid w:val="002732C1"/>
    <w:rsid w:val="00273B4C"/>
    <w:rsid w:val="00274648"/>
    <w:rsid w:val="0027514D"/>
    <w:rsid w:val="00276612"/>
    <w:rsid w:val="00276CB1"/>
    <w:rsid w:val="00276E1F"/>
    <w:rsid w:val="00276E98"/>
    <w:rsid w:val="00277C61"/>
    <w:rsid w:val="00277DFE"/>
    <w:rsid w:val="0028112C"/>
    <w:rsid w:val="00282759"/>
    <w:rsid w:val="002830B6"/>
    <w:rsid w:val="0028338A"/>
    <w:rsid w:val="002838DE"/>
    <w:rsid w:val="00283AE1"/>
    <w:rsid w:val="0028416F"/>
    <w:rsid w:val="00284E73"/>
    <w:rsid w:val="00285245"/>
    <w:rsid w:val="002859FA"/>
    <w:rsid w:val="00285C67"/>
    <w:rsid w:val="00285ECD"/>
    <w:rsid w:val="00286D61"/>
    <w:rsid w:val="00286FE0"/>
    <w:rsid w:val="00287475"/>
    <w:rsid w:val="002878BB"/>
    <w:rsid w:val="00287EB0"/>
    <w:rsid w:val="002901B7"/>
    <w:rsid w:val="002905D3"/>
    <w:rsid w:val="00291A5E"/>
    <w:rsid w:val="00291D7F"/>
    <w:rsid w:val="00291D91"/>
    <w:rsid w:val="00291F69"/>
    <w:rsid w:val="00292590"/>
    <w:rsid w:val="00293027"/>
    <w:rsid w:val="00293C3C"/>
    <w:rsid w:val="00293C5B"/>
    <w:rsid w:val="00293F35"/>
    <w:rsid w:val="00294B40"/>
    <w:rsid w:val="00294C1F"/>
    <w:rsid w:val="00295A56"/>
    <w:rsid w:val="002965AD"/>
    <w:rsid w:val="00296C84"/>
    <w:rsid w:val="00296D30"/>
    <w:rsid w:val="00296F94"/>
    <w:rsid w:val="00297180"/>
    <w:rsid w:val="002974C0"/>
    <w:rsid w:val="00297884"/>
    <w:rsid w:val="002A0060"/>
    <w:rsid w:val="002A01FF"/>
    <w:rsid w:val="002A0462"/>
    <w:rsid w:val="002A054B"/>
    <w:rsid w:val="002A07C3"/>
    <w:rsid w:val="002A0EE6"/>
    <w:rsid w:val="002A131F"/>
    <w:rsid w:val="002A1B5C"/>
    <w:rsid w:val="002A2068"/>
    <w:rsid w:val="002A3C26"/>
    <w:rsid w:val="002A3DDF"/>
    <w:rsid w:val="002A3F11"/>
    <w:rsid w:val="002A42F6"/>
    <w:rsid w:val="002A4FA0"/>
    <w:rsid w:val="002A5AF4"/>
    <w:rsid w:val="002A6A35"/>
    <w:rsid w:val="002A72A5"/>
    <w:rsid w:val="002A744C"/>
    <w:rsid w:val="002B0AF9"/>
    <w:rsid w:val="002B0C93"/>
    <w:rsid w:val="002B1752"/>
    <w:rsid w:val="002B1FAB"/>
    <w:rsid w:val="002B2D4F"/>
    <w:rsid w:val="002B3401"/>
    <w:rsid w:val="002B3C0B"/>
    <w:rsid w:val="002B431B"/>
    <w:rsid w:val="002B44B6"/>
    <w:rsid w:val="002B4C21"/>
    <w:rsid w:val="002B54F3"/>
    <w:rsid w:val="002B5C51"/>
    <w:rsid w:val="002B60EB"/>
    <w:rsid w:val="002B625A"/>
    <w:rsid w:val="002B63E0"/>
    <w:rsid w:val="002B6678"/>
    <w:rsid w:val="002B70C2"/>
    <w:rsid w:val="002B70FF"/>
    <w:rsid w:val="002B740A"/>
    <w:rsid w:val="002B756E"/>
    <w:rsid w:val="002B7762"/>
    <w:rsid w:val="002B78A8"/>
    <w:rsid w:val="002B7974"/>
    <w:rsid w:val="002B7FBF"/>
    <w:rsid w:val="002C0032"/>
    <w:rsid w:val="002C0092"/>
    <w:rsid w:val="002C032D"/>
    <w:rsid w:val="002C073F"/>
    <w:rsid w:val="002C07C1"/>
    <w:rsid w:val="002C0951"/>
    <w:rsid w:val="002C0C60"/>
    <w:rsid w:val="002C13EB"/>
    <w:rsid w:val="002C1716"/>
    <w:rsid w:val="002C1E79"/>
    <w:rsid w:val="002C267B"/>
    <w:rsid w:val="002C2845"/>
    <w:rsid w:val="002C2B7C"/>
    <w:rsid w:val="002C3142"/>
    <w:rsid w:val="002C4DA2"/>
    <w:rsid w:val="002C5498"/>
    <w:rsid w:val="002C7FBF"/>
    <w:rsid w:val="002D15A5"/>
    <w:rsid w:val="002D19C5"/>
    <w:rsid w:val="002D26BA"/>
    <w:rsid w:val="002D3271"/>
    <w:rsid w:val="002D428D"/>
    <w:rsid w:val="002D46EF"/>
    <w:rsid w:val="002D5EF1"/>
    <w:rsid w:val="002D5F38"/>
    <w:rsid w:val="002D62A0"/>
    <w:rsid w:val="002D66D4"/>
    <w:rsid w:val="002D6B84"/>
    <w:rsid w:val="002D6CD5"/>
    <w:rsid w:val="002D7E08"/>
    <w:rsid w:val="002D7EAC"/>
    <w:rsid w:val="002D7F6C"/>
    <w:rsid w:val="002E01E9"/>
    <w:rsid w:val="002E0973"/>
    <w:rsid w:val="002E0C16"/>
    <w:rsid w:val="002E101D"/>
    <w:rsid w:val="002E1154"/>
    <w:rsid w:val="002E1550"/>
    <w:rsid w:val="002E256A"/>
    <w:rsid w:val="002E31CD"/>
    <w:rsid w:val="002E3223"/>
    <w:rsid w:val="002E345B"/>
    <w:rsid w:val="002E44A6"/>
    <w:rsid w:val="002E47A6"/>
    <w:rsid w:val="002E4F96"/>
    <w:rsid w:val="002E55BF"/>
    <w:rsid w:val="002E5A8B"/>
    <w:rsid w:val="002E6669"/>
    <w:rsid w:val="002E68EA"/>
    <w:rsid w:val="002E6B95"/>
    <w:rsid w:val="002E6C99"/>
    <w:rsid w:val="002E7492"/>
    <w:rsid w:val="002E7917"/>
    <w:rsid w:val="002E7C4D"/>
    <w:rsid w:val="002E7C80"/>
    <w:rsid w:val="002F00B9"/>
    <w:rsid w:val="002F0562"/>
    <w:rsid w:val="002F087D"/>
    <w:rsid w:val="002F08B5"/>
    <w:rsid w:val="002F18AF"/>
    <w:rsid w:val="002F20FC"/>
    <w:rsid w:val="002F2923"/>
    <w:rsid w:val="002F41CA"/>
    <w:rsid w:val="002F4991"/>
    <w:rsid w:val="002F4B1C"/>
    <w:rsid w:val="002F642F"/>
    <w:rsid w:val="002F6FCE"/>
    <w:rsid w:val="002F7DF9"/>
    <w:rsid w:val="00301040"/>
    <w:rsid w:val="00301631"/>
    <w:rsid w:val="003017BA"/>
    <w:rsid w:val="003020FC"/>
    <w:rsid w:val="00302223"/>
    <w:rsid w:val="003023D3"/>
    <w:rsid w:val="003024DB"/>
    <w:rsid w:val="00302A92"/>
    <w:rsid w:val="003033C3"/>
    <w:rsid w:val="003035DB"/>
    <w:rsid w:val="00303E28"/>
    <w:rsid w:val="00304527"/>
    <w:rsid w:val="00304A84"/>
    <w:rsid w:val="003063EA"/>
    <w:rsid w:val="00306AA9"/>
    <w:rsid w:val="00306BC5"/>
    <w:rsid w:val="00306FC7"/>
    <w:rsid w:val="003070A1"/>
    <w:rsid w:val="003071B5"/>
    <w:rsid w:val="003104F4"/>
    <w:rsid w:val="003112E5"/>
    <w:rsid w:val="00311527"/>
    <w:rsid w:val="0031172C"/>
    <w:rsid w:val="00312632"/>
    <w:rsid w:val="00313144"/>
    <w:rsid w:val="00313A26"/>
    <w:rsid w:val="00314287"/>
    <w:rsid w:val="003151B5"/>
    <w:rsid w:val="00315F49"/>
    <w:rsid w:val="003161FD"/>
    <w:rsid w:val="0031669D"/>
    <w:rsid w:val="00317197"/>
    <w:rsid w:val="00317315"/>
    <w:rsid w:val="003175E3"/>
    <w:rsid w:val="00317E3C"/>
    <w:rsid w:val="003202B9"/>
    <w:rsid w:val="0032091F"/>
    <w:rsid w:val="00320AF0"/>
    <w:rsid w:val="00320C42"/>
    <w:rsid w:val="00320E29"/>
    <w:rsid w:val="00320E7B"/>
    <w:rsid w:val="00320E9B"/>
    <w:rsid w:val="0032229E"/>
    <w:rsid w:val="00323C80"/>
    <w:rsid w:val="0032537A"/>
    <w:rsid w:val="003263FC"/>
    <w:rsid w:val="00326CF7"/>
    <w:rsid w:val="00327223"/>
    <w:rsid w:val="003306AC"/>
    <w:rsid w:val="00331142"/>
    <w:rsid w:val="00331253"/>
    <w:rsid w:val="003320ED"/>
    <w:rsid w:val="00332507"/>
    <w:rsid w:val="00332838"/>
    <w:rsid w:val="0033293C"/>
    <w:rsid w:val="00332EDC"/>
    <w:rsid w:val="0033364A"/>
    <w:rsid w:val="0033417F"/>
    <w:rsid w:val="00334D75"/>
    <w:rsid w:val="00334F6E"/>
    <w:rsid w:val="0033615F"/>
    <w:rsid w:val="00336273"/>
    <w:rsid w:val="00340786"/>
    <w:rsid w:val="00340A00"/>
    <w:rsid w:val="00340C64"/>
    <w:rsid w:val="00340F91"/>
    <w:rsid w:val="003417EA"/>
    <w:rsid w:val="003418AC"/>
    <w:rsid w:val="00341B17"/>
    <w:rsid w:val="00341E66"/>
    <w:rsid w:val="0034228F"/>
    <w:rsid w:val="00342A63"/>
    <w:rsid w:val="0034301C"/>
    <w:rsid w:val="00343498"/>
    <w:rsid w:val="0034359B"/>
    <w:rsid w:val="00343BF0"/>
    <w:rsid w:val="0034473F"/>
    <w:rsid w:val="0034474D"/>
    <w:rsid w:val="003447A7"/>
    <w:rsid w:val="003448F7"/>
    <w:rsid w:val="00344D7D"/>
    <w:rsid w:val="00344FA8"/>
    <w:rsid w:val="00344FFC"/>
    <w:rsid w:val="00345206"/>
    <w:rsid w:val="00345857"/>
    <w:rsid w:val="00345DFA"/>
    <w:rsid w:val="00345F0F"/>
    <w:rsid w:val="0034637D"/>
    <w:rsid w:val="00346DE3"/>
    <w:rsid w:val="00347392"/>
    <w:rsid w:val="00351827"/>
    <w:rsid w:val="00351BE0"/>
    <w:rsid w:val="00351E70"/>
    <w:rsid w:val="00352735"/>
    <w:rsid w:val="00352DA1"/>
    <w:rsid w:val="00353475"/>
    <w:rsid w:val="003535D1"/>
    <w:rsid w:val="0035385D"/>
    <w:rsid w:val="00353C42"/>
    <w:rsid w:val="00354243"/>
    <w:rsid w:val="00354DAC"/>
    <w:rsid w:val="00355762"/>
    <w:rsid w:val="00355BBB"/>
    <w:rsid w:val="0035652B"/>
    <w:rsid w:val="00356773"/>
    <w:rsid w:val="00357282"/>
    <w:rsid w:val="00357372"/>
    <w:rsid w:val="00357983"/>
    <w:rsid w:val="00357A31"/>
    <w:rsid w:val="00357A70"/>
    <w:rsid w:val="0036059A"/>
    <w:rsid w:val="00360A79"/>
    <w:rsid w:val="00360AF2"/>
    <w:rsid w:val="0036118D"/>
    <w:rsid w:val="003611FF"/>
    <w:rsid w:val="0036262D"/>
    <w:rsid w:val="00362A8A"/>
    <w:rsid w:val="00362E71"/>
    <w:rsid w:val="00362F83"/>
    <w:rsid w:val="00363A24"/>
    <w:rsid w:val="00363FA0"/>
    <w:rsid w:val="00364785"/>
    <w:rsid w:val="00364C0F"/>
    <w:rsid w:val="00364FF4"/>
    <w:rsid w:val="00365965"/>
    <w:rsid w:val="00365C05"/>
    <w:rsid w:val="00365DF9"/>
    <w:rsid w:val="003672BF"/>
    <w:rsid w:val="0037010C"/>
    <w:rsid w:val="0037024A"/>
    <w:rsid w:val="003703DB"/>
    <w:rsid w:val="0037044B"/>
    <w:rsid w:val="003705BF"/>
    <w:rsid w:val="00370600"/>
    <w:rsid w:val="00370D9C"/>
    <w:rsid w:val="003711BA"/>
    <w:rsid w:val="00371343"/>
    <w:rsid w:val="003716D1"/>
    <w:rsid w:val="003718DB"/>
    <w:rsid w:val="00371CDB"/>
    <w:rsid w:val="00372070"/>
    <w:rsid w:val="003721E4"/>
    <w:rsid w:val="003729C4"/>
    <w:rsid w:val="0037306D"/>
    <w:rsid w:val="003733E6"/>
    <w:rsid w:val="00373854"/>
    <w:rsid w:val="00374495"/>
    <w:rsid w:val="00374E08"/>
    <w:rsid w:val="00375413"/>
    <w:rsid w:val="00375868"/>
    <w:rsid w:val="00375950"/>
    <w:rsid w:val="00375BD9"/>
    <w:rsid w:val="0037660E"/>
    <w:rsid w:val="00376635"/>
    <w:rsid w:val="00376ABE"/>
    <w:rsid w:val="0037762C"/>
    <w:rsid w:val="00377BD2"/>
    <w:rsid w:val="003800CD"/>
    <w:rsid w:val="00380C98"/>
    <w:rsid w:val="00380D20"/>
    <w:rsid w:val="00381158"/>
    <w:rsid w:val="00381214"/>
    <w:rsid w:val="00381EB2"/>
    <w:rsid w:val="00382B63"/>
    <w:rsid w:val="00382E27"/>
    <w:rsid w:val="00383515"/>
    <w:rsid w:val="003839D0"/>
    <w:rsid w:val="00383D94"/>
    <w:rsid w:val="00383E28"/>
    <w:rsid w:val="003849F0"/>
    <w:rsid w:val="00384CDF"/>
    <w:rsid w:val="00384D7A"/>
    <w:rsid w:val="00385625"/>
    <w:rsid w:val="00385AC5"/>
    <w:rsid w:val="00385DF7"/>
    <w:rsid w:val="00386189"/>
    <w:rsid w:val="003862A6"/>
    <w:rsid w:val="00386C8F"/>
    <w:rsid w:val="003871FD"/>
    <w:rsid w:val="003873E1"/>
    <w:rsid w:val="00387554"/>
    <w:rsid w:val="00390072"/>
    <w:rsid w:val="003905E1"/>
    <w:rsid w:val="00390989"/>
    <w:rsid w:val="00390B28"/>
    <w:rsid w:val="003914E1"/>
    <w:rsid w:val="00391D7C"/>
    <w:rsid w:val="00391D95"/>
    <w:rsid w:val="0039248F"/>
    <w:rsid w:val="00392652"/>
    <w:rsid w:val="0039284D"/>
    <w:rsid w:val="00392A72"/>
    <w:rsid w:val="00393B01"/>
    <w:rsid w:val="00393D84"/>
    <w:rsid w:val="003947E4"/>
    <w:rsid w:val="00394CA0"/>
    <w:rsid w:val="00394FF7"/>
    <w:rsid w:val="003951A0"/>
    <w:rsid w:val="00395715"/>
    <w:rsid w:val="00396013"/>
    <w:rsid w:val="00396D45"/>
    <w:rsid w:val="003978DF"/>
    <w:rsid w:val="00397B61"/>
    <w:rsid w:val="00397BDA"/>
    <w:rsid w:val="003A06F6"/>
    <w:rsid w:val="003A09A0"/>
    <w:rsid w:val="003A13D1"/>
    <w:rsid w:val="003A1B3B"/>
    <w:rsid w:val="003A2418"/>
    <w:rsid w:val="003A2FE8"/>
    <w:rsid w:val="003A338D"/>
    <w:rsid w:val="003A3DCC"/>
    <w:rsid w:val="003A4021"/>
    <w:rsid w:val="003A40B6"/>
    <w:rsid w:val="003A477C"/>
    <w:rsid w:val="003A47D5"/>
    <w:rsid w:val="003A4BC4"/>
    <w:rsid w:val="003A524D"/>
    <w:rsid w:val="003A5470"/>
    <w:rsid w:val="003A5569"/>
    <w:rsid w:val="003A6071"/>
    <w:rsid w:val="003A62F9"/>
    <w:rsid w:val="003A6414"/>
    <w:rsid w:val="003A64DC"/>
    <w:rsid w:val="003A7487"/>
    <w:rsid w:val="003A7CA9"/>
    <w:rsid w:val="003A7CAA"/>
    <w:rsid w:val="003B0372"/>
    <w:rsid w:val="003B1614"/>
    <w:rsid w:val="003B171D"/>
    <w:rsid w:val="003B1BBB"/>
    <w:rsid w:val="003B207F"/>
    <w:rsid w:val="003B27E5"/>
    <w:rsid w:val="003B41B1"/>
    <w:rsid w:val="003B42C1"/>
    <w:rsid w:val="003B4B95"/>
    <w:rsid w:val="003B4D80"/>
    <w:rsid w:val="003B4FCC"/>
    <w:rsid w:val="003B6433"/>
    <w:rsid w:val="003B74D3"/>
    <w:rsid w:val="003C0300"/>
    <w:rsid w:val="003C0393"/>
    <w:rsid w:val="003C1178"/>
    <w:rsid w:val="003C13D9"/>
    <w:rsid w:val="003C1C3D"/>
    <w:rsid w:val="003C1C5E"/>
    <w:rsid w:val="003C1CF0"/>
    <w:rsid w:val="003C1DE8"/>
    <w:rsid w:val="003C284D"/>
    <w:rsid w:val="003C2884"/>
    <w:rsid w:val="003C336A"/>
    <w:rsid w:val="003C3F54"/>
    <w:rsid w:val="003C4130"/>
    <w:rsid w:val="003C4D38"/>
    <w:rsid w:val="003C50A2"/>
    <w:rsid w:val="003C5173"/>
    <w:rsid w:val="003C51D2"/>
    <w:rsid w:val="003C5C21"/>
    <w:rsid w:val="003C6199"/>
    <w:rsid w:val="003C7513"/>
    <w:rsid w:val="003C7F6D"/>
    <w:rsid w:val="003C7F93"/>
    <w:rsid w:val="003D043D"/>
    <w:rsid w:val="003D17BE"/>
    <w:rsid w:val="003D189A"/>
    <w:rsid w:val="003D1D1C"/>
    <w:rsid w:val="003D228E"/>
    <w:rsid w:val="003D3B28"/>
    <w:rsid w:val="003D3BA9"/>
    <w:rsid w:val="003D56D0"/>
    <w:rsid w:val="003D5719"/>
    <w:rsid w:val="003D5A4B"/>
    <w:rsid w:val="003D5AA8"/>
    <w:rsid w:val="003D5E37"/>
    <w:rsid w:val="003D6DC1"/>
    <w:rsid w:val="003D6EBC"/>
    <w:rsid w:val="003D71D4"/>
    <w:rsid w:val="003D795D"/>
    <w:rsid w:val="003E01D6"/>
    <w:rsid w:val="003E0773"/>
    <w:rsid w:val="003E0DF6"/>
    <w:rsid w:val="003E130E"/>
    <w:rsid w:val="003E1B27"/>
    <w:rsid w:val="003E2068"/>
    <w:rsid w:val="003E2C8A"/>
    <w:rsid w:val="003E2E0E"/>
    <w:rsid w:val="003E311F"/>
    <w:rsid w:val="003E3B99"/>
    <w:rsid w:val="003E4A35"/>
    <w:rsid w:val="003E523D"/>
    <w:rsid w:val="003E5655"/>
    <w:rsid w:val="003E727F"/>
    <w:rsid w:val="003E7B66"/>
    <w:rsid w:val="003E7BFF"/>
    <w:rsid w:val="003F0438"/>
    <w:rsid w:val="003F0580"/>
    <w:rsid w:val="003F0B92"/>
    <w:rsid w:val="003F0EAD"/>
    <w:rsid w:val="003F19DD"/>
    <w:rsid w:val="003F1FD2"/>
    <w:rsid w:val="003F2350"/>
    <w:rsid w:val="003F2566"/>
    <w:rsid w:val="003F25AF"/>
    <w:rsid w:val="003F2CBC"/>
    <w:rsid w:val="003F2E16"/>
    <w:rsid w:val="003F41EF"/>
    <w:rsid w:val="003F5175"/>
    <w:rsid w:val="003F56AA"/>
    <w:rsid w:val="003F59E6"/>
    <w:rsid w:val="003F661A"/>
    <w:rsid w:val="003F693C"/>
    <w:rsid w:val="003F6E5E"/>
    <w:rsid w:val="003F7049"/>
    <w:rsid w:val="003F7821"/>
    <w:rsid w:val="003F798F"/>
    <w:rsid w:val="003F7A37"/>
    <w:rsid w:val="003F7DAD"/>
    <w:rsid w:val="00400567"/>
    <w:rsid w:val="004007AF"/>
    <w:rsid w:val="00400957"/>
    <w:rsid w:val="00400FF6"/>
    <w:rsid w:val="00401B91"/>
    <w:rsid w:val="00402052"/>
    <w:rsid w:val="004028C9"/>
    <w:rsid w:val="00402FE0"/>
    <w:rsid w:val="0040345E"/>
    <w:rsid w:val="0040363B"/>
    <w:rsid w:val="00403C89"/>
    <w:rsid w:val="004041EE"/>
    <w:rsid w:val="00404A2C"/>
    <w:rsid w:val="00405963"/>
    <w:rsid w:val="00406A41"/>
    <w:rsid w:val="00406CCD"/>
    <w:rsid w:val="00407067"/>
    <w:rsid w:val="0040776D"/>
    <w:rsid w:val="0041056B"/>
    <w:rsid w:val="004105CE"/>
    <w:rsid w:val="00410772"/>
    <w:rsid w:val="00410B44"/>
    <w:rsid w:val="00410CFE"/>
    <w:rsid w:val="00410EE6"/>
    <w:rsid w:val="00410EF9"/>
    <w:rsid w:val="00411987"/>
    <w:rsid w:val="004119FF"/>
    <w:rsid w:val="00411DEC"/>
    <w:rsid w:val="00411EC8"/>
    <w:rsid w:val="0041214D"/>
    <w:rsid w:val="00412342"/>
    <w:rsid w:val="004136EE"/>
    <w:rsid w:val="00416781"/>
    <w:rsid w:val="00416CDC"/>
    <w:rsid w:val="00416D41"/>
    <w:rsid w:val="0041792D"/>
    <w:rsid w:val="00417AA5"/>
    <w:rsid w:val="00417E26"/>
    <w:rsid w:val="004218EF"/>
    <w:rsid w:val="00421A3C"/>
    <w:rsid w:val="00421CED"/>
    <w:rsid w:val="00422B6F"/>
    <w:rsid w:val="004232FD"/>
    <w:rsid w:val="004238B0"/>
    <w:rsid w:val="004238E7"/>
    <w:rsid w:val="0042390A"/>
    <w:rsid w:val="00425280"/>
    <w:rsid w:val="00425803"/>
    <w:rsid w:val="004261E3"/>
    <w:rsid w:val="0042656A"/>
    <w:rsid w:val="00427504"/>
    <w:rsid w:val="0042768A"/>
    <w:rsid w:val="00430145"/>
    <w:rsid w:val="004301E4"/>
    <w:rsid w:val="0043036C"/>
    <w:rsid w:val="00430992"/>
    <w:rsid w:val="004315C2"/>
    <w:rsid w:val="00431F3B"/>
    <w:rsid w:val="004327F5"/>
    <w:rsid w:val="0043319B"/>
    <w:rsid w:val="004332D7"/>
    <w:rsid w:val="004336DD"/>
    <w:rsid w:val="0043370B"/>
    <w:rsid w:val="004339B5"/>
    <w:rsid w:val="00435007"/>
    <w:rsid w:val="0043589A"/>
    <w:rsid w:val="00435FD2"/>
    <w:rsid w:val="0043653E"/>
    <w:rsid w:val="004368E5"/>
    <w:rsid w:val="00437CE0"/>
    <w:rsid w:val="00440D5B"/>
    <w:rsid w:val="004410E6"/>
    <w:rsid w:val="004411FF"/>
    <w:rsid w:val="00441316"/>
    <w:rsid w:val="00441744"/>
    <w:rsid w:val="004418BF"/>
    <w:rsid w:val="00441BBB"/>
    <w:rsid w:val="004420C7"/>
    <w:rsid w:val="00442269"/>
    <w:rsid w:val="00442B78"/>
    <w:rsid w:val="004434B7"/>
    <w:rsid w:val="00443AE7"/>
    <w:rsid w:val="00443EC8"/>
    <w:rsid w:val="004444E1"/>
    <w:rsid w:val="00444726"/>
    <w:rsid w:val="00444AD6"/>
    <w:rsid w:val="00444CCC"/>
    <w:rsid w:val="00445B02"/>
    <w:rsid w:val="00445CEB"/>
    <w:rsid w:val="004460F8"/>
    <w:rsid w:val="00446114"/>
    <w:rsid w:val="00446444"/>
    <w:rsid w:val="00446967"/>
    <w:rsid w:val="004472B6"/>
    <w:rsid w:val="00447993"/>
    <w:rsid w:val="0045067A"/>
    <w:rsid w:val="00451457"/>
    <w:rsid w:val="00451C50"/>
    <w:rsid w:val="00451E62"/>
    <w:rsid w:val="0045208B"/>
    <w:rsid w:val="00452B10"/>
    <w:rsid w:val="00453114"/>
    <w:rsid w:val="0045325A"/>
    <w:rsid w:val="004532CE"/>
    <w:rsid w:val="00453AE5"/>
    <w:rsid w:val="0045401E"/>
    <w:rsid w:val="004547A2"/>
    <w:rsid w:val="00455179"/>
    <w:rsid w:val="00455AB9"/>
    <w:rsid w:val="00456120"/>
    <w:rsid w:val="00456300"/>
    <w:rsid w:val="00456B38"/>
    <w:rsid w:val="0045782B"/>
    <w:rsid w:val="00457BB3"/>
    <w:rsid w:val="0046004E"/>
    <w:rsid w:val="004604D4"/>
    <w:rsid w:val="004609BC"/>
    <w:rsid w:val="00460D99"/>
    <w:rsid w:val="004612A4"/>
    <w:rsid w:val="0046130C"/>
    <w:rsid w:val="0046194D"/>
    <w:rsid w:val="00462ECD"/>
    <w:rsid w:val="00463496"/>
    <w:rsid w:val="00463A87"/>
    <w:rsid w:val="00463D4B"/>
    <w:rsid w:val="0046433F"/>
    <w:rsid w:val="0046499A"/>
    <w:rsid w:val="0046500E"/>
    <w:rsid w:val="0046505E"/>
    <w:rsid w:val="004650DB"/>
    <w:rsid w:val="004651C2"/>
    <w:rsid w:val="004654D1"/>
    <w:rsid w:val="004656CC"/>
    <w:rsid w:val="0046583D"/>
    <w:rsid w:val="00466172"/>
    <w:rsid w:val="004665BB"/>
    <w:rsid w:val="0046681C"/>
    <w:rsid w:val="004674C5"/>
    <w:rsid w:val="00467808"/>
    <w:rsid w:val="00467972"/>
    <w:rsid w:val="00467B70"/>
    <w:rsid w:val="00467CFB"/>
    <w:rsid w:val="00467D76"/>
    <w:rsid w:val="00467DAD"/>
    <w:rsid w:val="00470583"/>
    <w:rsid w:val="00470874"/>
    <w:rsid w:val="004709B5"/>
    <w:rsid w:val="0047101B"/>
    <w:rsid w:val="00471115"/>
    <w:rsid w:val="004714B7"/>
    <w:rsid w:val="004717D0"/>
    <w:rsid w:val="004717D9"/>
    <w:rsid w:val="00471B10"/>
    <w:rsid w:val="0047219F"/>
    <w:rsid w:val="0047276C"/>
    <w:rsid w:val="00473A3D"/>
    <w:rsid w:val="00473E68"/>
    <w:rsid w:val="00473FEC"/>
    <w:rsid w:val="0047491D"/>
    <w:rsid w:val="004749A0"/>
    <w:rsid w:val="00474E4A"/>
    <w:rsid w:val="00475847"/>
    <w:rsid w:val="004759F2"/>
    <w:rsid w:val="00476678"/>
    <w:rsid w:val="00476F46"/>
    <w:rsid w:val="00477F01"/>
    <w:rsid w:val="0048024C"/>
    <w:rsid w:val="0048056B"/>
    <w:rsid w:val="00480B33"/>
    <w:rsid w:val="00481219"/>
    <w:rsid w:val="00481AC2"/>
    <w:rsid w:val="00481C5D"/>
    <w:rsid w:val="00481ED0"/>
    <w:rsid w:val="0048219D"/>
    <w:rsid w:val="00482617"/>
    <w:rsid w:val="00482E29"/>
    <w:rsid w:val="00483259"/>
    <w:rsid w:val="00483758"/>
    <w:rsid w:val="004838BF"/>
    <w:rsid w:val="0048423D"/>
    <w:rsid w:val="004842DB"/>
    <w:rsid w:val="00484356"/>
    <w:rsid w:val="00484868"/>
    <w:rsid w:val="00484945"/>
    <w:rsid w:val="00484DA9"/>
    <w:rsid w:val="00484E92"/>
    <w:rsid w:val="004858CB"/>
    <w:rsid w:val="0048653E"/>
    <w:rsid w:val="00486AFA"/>
    <w:rsid w:val="00487128"/>
    <w:rsid w:val="0048716A"/>
    <w:rsid w:val="004872DF"/>
    <w:rsid w:val="00487667"/>
    <w:rsid w:val="00490130"/>
    <w:rsid w:val="004905DA"/>
    <w:rsid w:val="004913A4"/>
    <w:rsid w:val="004922F1"/>
    <w:rsid w:val="00492403"/>
    <w:rsid w:val="004927CA"/>
    <w:rsid w:val="004929BA"/>
    <w:rsid w:val="0049342A"/>
    <w:rsid w:val="004938F8"/>
    <w:rsid w:val="00494C03"/>
    <w:rsid w:val="00495320"/>
    <w:rsid w:val="004958BD"/>
    <w:rsid w:val="00495FD5"/>
    <w:rsid w:val="004975DF"/>
    <w:rsid w:val="00497713"/>
    <w:rsid w:val="004977DB"/>
    <w:rsid w:val="004A0599"/>
    <w:rsid w:val="004A1032"/>
    <w:rsid w:val="004A171A"/>
    <w:rsid w:val="004A18C1"/>
    <w:rsid w:val="004A2A33"/>
    <w:rsid w:val="004A2CC2"/>
    <w:rsid w:val="004A32CD"/>
    <w:rsid w:val="004A3483"/>
    <w:rsid w:val="004A3BF1"/>
    <w:rsid w:val="004A3F69"/>
    <w:rsid w:val="004A48CC"/>
    <w:rsid w:val="004A56C6"/>
    <w:rsid w:val="004A5D4C"/>
    <w:rsid w:val="004A628D"/>
    <w:rsid w:val="004A6C76"/>
    <w:rsid w:val="004A798C"/>
    <w:rsid w:val="004B14C0"/>
    <w:rsid w:val="004B181B"/>
    <w:rsid w:val="004B1ABF"/>
    <w:rsid w:val="004B1C0C"/>
    <w:rsid w:val="004B2482"/>
    <w:rsid w:val="004B2CED"/>
    <w:rsid w:val="004B33B7"/>
    <w:rsid w:val="004B3631"/>
    <w:rsid w:val="004B3A42"/>
    <w:rsid w:val="004B3DFF"/>
    <w:rsid w:val="004B4AEC"/>
    <w:rsid w:val="004B4FD5"/>
    <w:rsid w:val="004B51E1"/>
    <w:rsid w:val="004B580B"/>
    <w:rsid w:val="004B5B2A"/>
    <w:rsid w:val="004B5C49"/>
    <w:rsid w:val="004B64E2"/>
    <w:rsid w:val="004B6E3D"/>
    <w:rsid w:val="004B6E70"/>
    <w:rsid w:val="004B6EE7"/>
    <w:rsid w:val="004B7416"/>
    <w:rsid w:val="004B7A83"/>
    <w:rsid w:val="004C0118"/>
    <w:rsid w:val="004C0139"/>
    <w:rsid w:val="004C04EC"/>
    <w:rsid w:val="004C15CA"/>
    <w:rsid w:val="004C20A7"/>
    <w:rsid w:val="004C23EF"/>
    <w:rsid w:val="004C25C5"/>
    <w:rsid w:val="004C2822"/>
    <w:rsid w:val="004C311A"/>
    <w:rsid w:val="004C34DD"/>
    <w:rsid w:val="004C37B3"/>
    <w:rsid w:val="004C3F19"/>
    <w:rsid w:val="004C5116"/>
    <w:rsid w:val="004C5338"/>
    <w:rsid w:val="004C58FD"/>
    <w:rsid w:val="004C5AB2"/>
    <w:rsid w:val="004C5F80"/>
    <w:rsid w:val="004C613D"/>
    <w:rsid w:val="004C7B29"/>
    <w:rsid w:val="004D00D4"/>
    <w:rsid w:val="004D01B1"/>
    <w:rsid w:val="004D0453"/>
    <w:rsid w:val="004D0717"/>
    <w:rsid w:val="004D0927"/>
    <w:rsid w:val="004D0B03"/>
    <w:rsid w:val="004D12A9"/>
    <w:rsid w:val="004D132A"/>
    <w:rsid w:val="004D14CD"/>
    <w:rsid w:val="004D2FD5"/>
    <w:rsid w:val="004D345D"/>
    <w:rsid w:val="004D395C"/>
    <w:rsid w:val="004D3CD3"/>
    <w:rsid w:val="004D3D6F"/>
    <w:rsid w:val="004D3DFE"/>
    <w:rsid w:val="004D3EC9"/>
    <w:rsid w:val="004D4934"/>
    <w:rsid w:val="004D4DF3"/>
    <w:rsid w:val="004D51AD"/>
    <w:rsid w:val="004D54E6"/>
    <w:rsid w:val="004D570C"/>
    <w:rsid w:val="004D5B30"/>
    <w:rsid w:val="004D5B6E"/>
    <w:rsid w:val="004D5B7A"/>
    <w:rsid w:val="004D61BA"/>
    <w:rsid w:val="004D7F12"/>
    <w:rsid w:val="004E080D"/>
    <w:rsid w:val="004E1597"/>
    <w:rsid w:val="004E15B8"/>
    <w:rsid w:val="004E231E"/>
    <w:rsid w:val="004E24C2"/>
    <w:rsid w:val="004E2713"/>
    <w:rsid w:val="004E2F75"/>
    <w:rsid w:val="004E3F34"/>
    <w:rsid w:val="004E4223"/>
    <w:rsid w:val="004E43ED"/>
    <w:rsid w:val="004E4594"/>
    <w:rsid w:val="004E59E5"/>
    <w:rsid w:val="004E5A85"/>
    <w:rsid w:val="004E5D6E"/>
    <w:rsid w:val="004E66EF"/>
    <w:rsid w:val="004E69C3"/>
    <w:rsid w:val="004E714D"/>
    <w:rsid w:val="004E76A8"/>
    <w:rsid w:val="004F0437"/>
    <w:rsid w:val="004F0D7D"/>
    <w:rsid w:val="004F0FA2"/>
    <w:rsid w:val="004F1107"/>
    <w:rsid w:val="004F133F"/>
    <w:rsid w:val="004F172C"/>
    <w:rsid w:val="004F1D8E"/>
    <w:rsid w:val="004F21F1"/>
    <w:rsid w:val="004F28C1"/>
    <w:rsid w:val="004F2905"/>
    <w:rsid w:val="004F2EE5"/>
    <w:rsid w:val="004F317D"/>
    <w:rsid w:val="004F31AE"/>
    <w:rsid w:val="004F430A"/>
    <w:rsid w:val="004F537D"/>
    <w:rsid w:val="004F5AE4"/>
    <w:rsid w:val="004F5BA9"/>
    <w:rsid w:val="004F5C65"/>
    <w:rsid w:val="004F5C6D"/>
    <w:rsid w:val="004F5E37"/>
    <w:rsid w:val="004F6F2F"/>
    <w:rsid w:val="004F729F"/>
    <w:rsid w:val="004F7BC9"/>
    <w:rsid w:val="005005FC"/>
    <w:rsid w:val="00500900"/>
    <w:rsid w:val="00500CD7"/>
    <w:rsid w:val="00501209"/>
    <w:rsid w:val="00501361"/>
    <w:rsid w:val="00501381"/>
    <w:rsid w:val="00501C20"/>
    <w:rsid w:val="00501DBD"/>
    <w:rsid w:val="00501DCC"/>
    <w:rsid w:val="00502622"/>
    <w:rsid w:val="005033B4"/>
    <w:rsid w:val="005035C6"/>
    <w:rsid w:val="00503A0B"/>
    <w:rsid w:val="00503E01"/>
    <w:rsid w:val="00503E93"/>
    <w:rsid w:val="00503F0B"/>
    <w:rsid w:val="0050468F"/>
    <w:rsid w:val="00504B90"/>
    <w:rsid w:val="00504E88"/>
    <w:rsid w:val="005054B9"/>
    <w:rsid w:val="00505720"/>
    <w:rsid w:val="00505944"/>
    <w:rsid w:val="00505A31"/>
    <w:rsid w:val="00505C53"/>
    <w:rsid w:val="00506001"/>
    <w:rsid w:val="005071F3"/>
    <w:rsid w:val="0050737E"/>
    <w:rsid w:val="005106D8"/>
    <w:rsid w:val="00510C5A"/>
    <w:rsid w:val="00510DA9"/>
    <w:rsid w:val="00510E54"/>
    <w:rsid w:val="00510E8D"/>
    <w:rsid w:val="00510FBC"/>
    <w:rsid w:val="0051129D"/>
    <w:rsid w:val="005116DB"/>
    <w:rsid w:val="005117B3"/>
    <w:rsid w:val="00511A35"/>
    <w:rsid w:val="0051201E"/>
    <w:rsid w:val="005121A3"/>
    <w:rsid w:val="005130F9"/>
    <w:rsid w:val="00514147"/>
    <w:rsid w:val="00514BF4"/>
    <w:rsid w:val="00514C28"/>
    <w:rsid w:val="00514CEB"/>
    <w:rsid w:val="0051603F"/>
    <w:rsid w:val="005170B1"/>
    <w:rsid w:val="005176DC"/>
    <w:rsid w:val="00520048"/>
    <w:rsid w:val="00520D11"/>
    <w:rsid w:val="005212D1"/>
    <w:rsid w:val="00521B8A"/>
    <w:rsid w:val="00522EAE"/>
    <w:rsid w:val="00524153"/>
    <w:rsid w:val="00524483"/>
    <w:rsid w:val="005245CD"/>
    <w:rsid w:val="005248C3"/>
    <w:rsid w:val="00524CDE"/>
    <w:rsid w:val="00524EC8"/>
    <w:rsid w:val="005251DB"/>
    <w:rsid w:val="0052539E"/>
    <w:rsid w:val="005258F3"/>
    <w:rsid w:val="005268BE"/>
    <w:rsid w:val="00526FF1"/>
    <w:rsid w:val="0052731A"/>
    <w:rsid w:val="00527709"/>
    <w:rsid w:val="00527D2E"/>
    <w:rsid w:val="00527FCA"/>
    <w:rsid w:val="005303EC"/>
    <w:rsid w:val="0053062D"/>
    <w:rsid w:val="00530734"/>
    <w:rsid w:val="00530E91"/>
    <w:rsid w:val="00531001"/>
    <w:rsid w:val="005311F4"/>
    <w:rsid w:val="00531334"/>
    <w:rsid w:val="00531930"/>
    <w:rsid w:val="00533BB0"/>
    <w:rsid w:val="00534068"/>
    <w:rsid w:val="00534570"/>
    <w:rsid w:val="005345B8"/>
    <w:rsid w:val="00534F59"/>
    <w:rsid w:val="00534FB3"/>
    <w:rsid w:val="00535070"/>
    <w:rsid w:val="005363F7"/>
    <w:rsid w:val="00537881"/>
    <w:rsid w:val="00537DE9"/>
    <w:rsid w:val="0054033A"/>
    <w:rsid w:val="005406CF"/>
    <w:rsid w:val="005406E0"/>
    <w:rsid w:val="00540E68"/>
    <w:rsid w:val="00540E9E"/>
    <w:rsid w:val="00542365"/>
    <w:rsid w:val="00542605"/>
    <w:rsid w:val="00542765"/>
    <w:rsid w:val="005435E6"/>
    <w:rsid w:val="0054426D"/>
    <w:rsid w:val="0054780E"/>
    <w:rsid w:val="00547881"/>
    <w:rsid w:val="0055026B"/>
    <w:rsid w:val="005503C7"/>
    <w:rsid w:val="0055082C"/>
    <w:rsid w:val="0055095C"/>
    <w:rsid w:val="00551834"/>
    <w:rsid w:val="00552AF4"/>
    <w:rsid w:val="00552D40"/>
    <w:rsid w:val="00552FDC"/>
    <w:rsid w:val="00553378"/>
    <w:rsid w:val="005545B7"/>
    <w:rsid w:val="00554837"/>
    <w:rsid w:val="00554E0D"/>
    <w:rsid w:val="00554E22"/>
    <w:rsid w:val="00555BD8"/>
    <w:rsid w:val="005572A7"/>
    <w:rsid w:val="0055767E"/>
    <w:rsid w:val="00562101"/>
    <w:rsid w:val="005622C9"/>
    <w:rsid w:val="00563860"/>
    <w:rsid w:val="00563A1F"/>
    <w:rsid w:val="00563C6A"/>
    <w:rsid w:val="00563E30"/>
    <w:rsid w:val="00564263"/>
    <w:rsid w:val="00564322"/>
    <w:rsid w:val="0056477A"/>
    <w:rsid w:val="005647BF"/>
    <w:rsid w:val="0056495F"/>
    <w:rsid w:val="00564B5E"/>
    <w:rsid w:val="00564D5F"/>
    <w:rsid w:val="00565DC0"/>
    <w:rsid w:val="005663DF"/>
    <w:rsid w:val="0056646E"/>
    <w:rsid w:val="00566642"/>
    <w:rsid w:val="005668F8"/>
    <w:rsid w:val="00566DC3"/>
    <w:rsid w:val="0056705E"/>
    <w:rsid w:val="0056796F"/>
    <w:rsid w:val="00567BE0"/>
    <w:rsid w:val="00567D5E"/>
    <w:rsid w:val="00570002"/>
    <w:rsid w:val="00570009"/>
    <w:rsid w:val="00570075"/>
    <w:rsid w:val="00570079"/>
    <w:rsid w:val="00570102"/>
    <w:rsid w:val="00570CAD"/>
    <w:rsid w:val="00570CE7"/>
    <w:rsid w:val="00570E73"/>
    <w:rsid w:val="005718EE"/>
    <w:rsid w:val="005718F1"/>
    <w:rsid w:val="00571FB1"/>
    <w:rsid w:val="00572093"/>
    <w:rsid w:val="00572114"/>
    <w:rsid w:val="0057228A"/>
    <w:rsid w:val="0057283C"/>
    <w:rsid w:val="00572D0F"/>
    <w:rsid w:val="00573742"/>
    <w:rsid w:val="005738A2"/>
    <w:rsid w:val="0057399D"/>
    <w:rsid w:val="00573A60"/>
    <w:rsid w:val="00573DDC"/>
    <w:rsid w:val="00574179"/>
    <w:rsid w:val="00574331"/>
    <w:rsid w:val="005749E4"/>
    <w:rsid w:val="00574E9D"/>
    <w:rsid w:val="00574FB6"/>
    <w:rsid w:val="00575351"/>
    <w:rsid w:val="005754C2"/>
    <w:rsid w:val="0057591B"/>
    <w:rsid w:val="00575DB1"/>
    <w:rsid w:val="00576074"/>
    <w:rsid w:val="0057706D"/>
    <w:rsid w:val="005801B2"/>
    <w:rsid w:val="005803E4"/>
    <w:rsid w:val="00580B4C"/>
    <w:rsid w:val="0058156B"/>
    <w:rsid w:val="00583D95"/>
    <w:rsid w:val="005841E3"/>
    <w:rsid w:val="00584A05"/>
    <w:rsid w:val="00584EC1"/>
    <w:rsid w:val="0058509B"/>
    <w:rsid w:val="00585278"/>
    <w:rsid w:val="005855E3"/>
    <w:rsid w:val="00586869"/>
    <w:rsid w:val="005874BA"/>
    <w:rsid w:val="00590089"/>
    <w:rsid w:val="005902CD"/>
    <w:rsid w:val="00591218"/>
    <w:rsid w:val="00591FA3"/>
    <w:rsid w:val="005920F3"/>
    <w:rsid w:val="00592440"/>
    <w:rsid w:val="00592BE5"/>
    <w:rsid w:val="00592EA6"/>
    <w:rsid w:val="00592F37"/>
    <w:rsid w:val="00593672"/>
    <w:rsid w:val="00593724"/>
    <w:rsid w:val="00593DEB"/>
    <w:rsid w:val="00593E0B"/>
    <w:rsid w:val="00594C82"/>
    <w:rsid w:val="00594CC8"/>
    <w:rsid w:val="005951CF"/>
    <w:rsid w:val="005957C5"/>
    <w:rsid w:val="005959E2"/>
    <w:rsid w:val="00595C34"/>
    <w:rsid w:val="00596003"/>
    <w:rsid w:val="0059680D"/>
    <w:rsid w:val="00596EAE"/>
    <w:rsid w:val="0059735D"/>
    <w:rsid w:val="00597A2D"/>
    <w:rsid w:val="00597ADC"/>
    <w:rsid w:val="005A02AF"/>
    <w:rsid w:val="005A053D"/>
    <w:rsid w:val="005A0ACC"/>
    <w:rsid w:val="005A10FD"/>
    <w:rsid w:val="005A1686"/>
    <w:rsid w:val="005A1BD6"/>
    <w:rsid w:val="005A1D2C"/>
    <w:rsid w:val="005A1EFC"/>
    <w:rsid w:val="005A33EF"/>
    <w:rsid w:val="005A34F1"/>
    <w:rsid w:val="005A3A32"/>
    <w:rsid w:val="005A4983"/>
    <w:rsid w:val="005A4DA6"/>
    <w:rsid w:val="005A4F4D"/>
    <w:rsid w:val="005A5302"/>
    <w:rsid w:val="005A5681"/>
    <w:rsid w:val="005A5FC2"/>
    <w:rsid w:val="005A617B"/>
    <w:rsid w:val="005A62F8"/>
    <w:rsid w:val="005A6674"/>
    <w:rsid w:val="005A6D38"/>
    <w:rsid w:val="005A6E06"/>
    <w:rsid w:val="005A75EA"/>
    <w:rsid w:val="005A7D67"/>
    <w:rsid w:val="005B04F9"/>
    <w:rsid w:val="005B0683"/>
    <w:rsid w:val="005B1681"/>
    <w:rsid w:val="005B1757"/>
    <w:rsid w:val="005B1AB2"/>
    <w:rsid w:val="005B1BFA"/>
    <w:rsid w:val="005B2A62"/>
    <w:rsid w:val="005B2DEF"/>
    <w:rsid w:val="005B325B"/>
    <w:rsid w:val="005B3EE9"/>
    <w:rsid w:val="005B41E3"/>
    <w:rsid w:val="005B43CC"/>
    <w:rsid w:val="005B490B"/>
    <w:rsid w:val="005B49B1"/>
    <w:rsid w:val="005B4CEF"/>
    <w:rsid w:val="005B4FD3"/>
    <w:rsid w:val="005B5EB3"/>
    <w:rsid w:val="005B5F2C"/>
    <w:rsid w:val="005B6493"/>
    <w:rsid w:val="005B64BC"/>
    <w:rsid w:val="005B652B"/>
    <w:rsid w:val="005B6749"/>
    <w:rsid w:val="005B6AFB"/>
    <w:rsid w:val="005B77E6"/>
    <w:rsid w:val="005B7D57"/>
    <w:rsid w:val="005C01AD"/>
    <w:rsid w:val="005C028F"/>
    <w:rsid w:val="005C0767"/>
    <w:rsid w:val="005C0AB1"/>
    <w:rsid w:val="005C1D84"/>
    <w:rsid w:val="005C1FBD"/>
    <w:rsid w:val="005C33FF"/>
    <w:rsid w:val="005C3A61"/>
    <w:rsid w:val="005C3F5E"/>
    <w:rsid w:val="005C432B"/>
    <w:rsid w:val="005C4C4F"/>
    <w:rsid w:val="005C4DE1"/>
    <w:rsid w:val="005C53A3"/>
    <w:rsid w:val="005C560F"/>
    <w:rsid w:val="005C667C"/>
    <w:rsid w:val="005C6730"/>
    <w:rsid w:val="005C6820"/>
    <w:rsid w:val="005C7585"/>
    <w:rsid w:val="005C7A73"/>
    <w:rsid w:val="005D01A1"/>
    <w:rsid w:val="005D0BD8"/>
    <w:rsid w:val="005D0D06"/>
    <w:rsid w:val="005D0E99"/>
    <w:rsid w:val="005D1E20"/>
    <w:rsid w:val="005D1E78"/>
    <w:rsid w:val="005D2CEA"/>
    <w:rsid w:val="005D2E01"/>
    <w:rsid w:val="005D2FED"/>
    <w:rsid w:val="005D3CDA"/>
    <w:rsid w:val="005D419F"/>
    <w:rsid w:val="005D46AA"/>
    <w:rsid w:val="005D490A"/>
    <w:rsid w:val="005D492E"/>
    <w:rsid w:val="005D4A82"/>
    <w:rsid w:val="005D4A8C"/>
    <w:rsid w:val="005D551B"/>
    <w:rsid w:val="005D5897"/>
    <w:rsid w:val="005D5CFE"/>
    <w:rsid w:val="005D6116"/>
    <w:rsid w:val="005D6445"/>
    <w:rsid w:val="005D6749"/>
    <w:rsid w:val="005D6B2F"/>
    <w:rsid w:val="005D6E45"/>
    <w:rsid w:val="005D7CB6"/>
    <w:rsid w:val="005E08AD"/>
    <w:rsid w:val="005E1095"/>
    <w:rsid w:val="005E12EC"/>
    <w:rsid w:val="005E157E"/>
    <w:rsid w:val="005E1AE7"/>
    <w:rsid w:val="005E1CB5"/>
    <w:rsid w:val="005E2428"/>
    <w:rsid w:val="005E2603"/>
    <w:rsid w:val="005E355D"/>
    <w:rsid w:val="005E3661"/>
    <w:rsid w:val="005E36AD"/>
    <w:rsid w:val="005E4061"/>
    <w:rsid w:val="005E4999"/>
    <w:rsid w:val="005E4B5A"/>
    <w:rsid w:val="005E5211"/>
    <w:rsid w:val="005E52E6"/>
    <w:rsid w:val="005E59EC"/>
    <w:rsid w:val="005E5AA9"/>
    <w:rsid w:val="005E6E7B"/>
    <w:rsid w:val="005E74D6"/>
    <w:rsid w:val="005E7621"/>
    <w:rsid w:val="005E7784"/>
    <w:rsid w:val="005F0D0B"/>
    <w:rsid w:val="005F256F"/>
    <w:rsid w:val="005F2C05"/>
    <w:rsid w:val="005F30A3"/>
    <w:rsid w:val="005F4310"/>
    <w:rsid w:val="005F4AB2"/>
    <w:rsid w:val="005F5221"/>
    <w:rsid w:val="005F5799"/>
    <w:rsid w:val="005F5ED6"/>
    <w:rsid w:val="005F6865"/>
    <w:rsid w:val="005F72E5"/>
    <w:rsid w:val="005F7CEF"/>
    <w:rsid w:val="005F7F70"/>
    <w:rsid w:val="006001B2"/>
    <w:rsid w:val="00600274"/>
    <w:rsid w:val="0060100A"/>
    <w:rsid w:val="00601B86"/>
    <w:rsid w:val="00601C4B"/>
    <w:rsid w:val="00601F69"/>
    <w:rsid w:val="00602674"/>
    <w:rsid w:val="0060282F"/>
    <w:rsid w:val="00602D9C"/>
    <w:rsid w:val="006034E9"/>
    <w:rsid w:val="00603526"/>
    <w:rsid w:val="006036EA"/>
    <w:rsid w:val="00603F08"/>
    <w:rsid w:val="006042B9"/>
    <w:rsid w:val="006049A2"/>
    <w:rsid w:val="00604F25"/>
    <w:rsid w:val="00605ED8"/>
    <w:rsid w:val="006075ED"/>
    <w:rsid w:val="006100F9"/>
    <w:rsid w:val="0061020E"/>
    <w:rsid w:val="0061050E"/>
    <w:rsid w:val="00610CE7"/>
    <w:rsid w:val="00610D98"/>
    <w:rsid w:val="00610EDC"/>
    <w:rsid w:val="00611998"/>
    <w:rsid w:val="00611C6E"/>
    <w:rsid w:val="006120B2"/>
    <w:rsid w:val="0061212F"/>
    <w:rsid w:val="006121C2"/>
    <w:rsid w:val="006138C6"/>
    <w:rsid w:val="00613DF0"/>
    <w:rsid w:val="006143D8"/>
    <w:rsid w:val="006151E3"/>
    <w:rsid w:val="0061544F"/>
    <w:rsid w:val="00615E91"/>
    <w:rsid w:val="00617A5D"/>
    <w:rsid w:val="00617F32"/>
    <w:rsid w:val="00620798"/>
    <w:rsid w:val="006208D0"/>
    <w:rsid w:val="00620A93"/>
    <w:rsid w:val="006218EB"/>
    <w:rsid w:val="00621A87"/>
    <w:rsid w:val="00621F98"/>
    <w:rsid w:val="0062286F"/>
    <w:rsid w:val="00623012"/>
    <w:rsid w:val="006245D8"/>
    <w:rsid w:val="006249D8"/>
    <w:rsid w:val="00624CCE"/>
    <w:rsid w:val="00624E9B"/>
    <w:rsid w:val="00624F9D"/>
    <w:rsid w:val="00625000"/>
    <w:rsid w:val="00625DB7"/>
    <w:rsid w:val="0062616B"/>
    <w:rsid w:val="00627747"/>
    <w:rsid w:val="00627E89"/>
    <w:rsid w:val="0063055C"/>
    <w:rsid w:val="00630BBC"/>
    <w:rsid w:val="006311ED"/>
    <w:rsid w:val="006317C8"/>
    <w:rsid w:val="0063283B"/>
    <w:rsid w:val="0063291B"/>
    <w:rsid w:val="00632CA2"/>
    <w:rsid w:val="00632FE6"/>
    <w:rsid w:val="006334F8"/>
    <w:rsid w:val="0063438C"/>
    <w:rsid w:val="00634D5F"/>
    <w:rsid w:val="00634F4B"/>
    <w:rsid w:val="006353F9"/>
    <w:rsid w:val="00635EED"/>
    <w:rsid w:val="00635F16"/>
    <w:rsid w:val="00636866"/>
    <w:rsid w:val="00636914"/>
    <w:rsid w:val="00636C5B"/>
    <w:rsid w:val="00636E87"/>
    <w:rsid w:val="0063726F"/>
    <w:rsid w:val="00637432"/>
    <w:rsid w:val="00637E73"/>
    <w:rsid w:val="0064028B"/>
    <w:rsid w:val="00640705"/>
    <w:rsid w:val="00640E36"/>
    <w:rsid w:val="006410C3"/>
    <w:rsid w:val="0064157B"/>
    <w:rsid w:val="00641926"/>
    <w:rsid w:val="006419C6"/>
    <w:rsid w:val="0064290D"/>
    <w:rsid w:val="00642DEB"/>
    <w:rsid w:val="00642FC2"/>
    <w:rsid w:val="00644832"/>
    <w:rsid w:val="006451B9"/>
    <w:rsid w:val="00645BA4"/>
    <w:rsid w:val="00646403"/>
    <w:rsid w:val="00646A05"/>
    <w:rsid w:val="0064714F"/>
    <w:rsid w:val="006475B2"/>
    <w:rsid w:val="0064764E"/>
    <w:rsid w:val="00647A0C"/>
    <w:rsid w:val="006504D1"/>
    <w:rsid w:val="0065183A"/>
    <w:rsid w:val="00651CA2"/>
    <w:rsid w:val="006522E6"/>
    <w:rsid w:val="00652683"/>
    <w:rsid w:val="00652AAE"/>
    <w:rsid w:val="00652ADC"/>
    <w:rsid w:val="00652C15"/>
    <w:rsid w:val="00653273"/>
    <w:rsid w:val="00653A77"/>
    <w:rsid w:val="00653DCA"/>
    <w:rsid w:val="006543F7"/>
    <w:rsid w:val="00654602"/>
    <w:rsid w:val="00654832"/>
    <w:rsid w:val="006553F8"/>
    <w:rsid w:val="0065572E"/>
    <w:rsid w:val="0065604E"/>
    <w:rsid w:val="006566F7"/>
    <w:rsid w:val="00656B1C"/>
    <w:rsid w:val="00656E01"/>
    <w:rsid w:val="00656EBD"/>
    <w:rsid w:val="00657765"/>
    <w:rsid w:val="006577C9"/>
    <w:rsid w:val="00660D7C"/>
    <w:rsid w:val="0066106F"/>
    <w:rsid w:val="00661EA8"/>
    <w:rsid w:val="0066216F"/>
    <w:rsid w:val="00662F4C"/>
    <w:rsid w:val="00663114"/>
    <w:rsid w:val="00663785"/>
    <w:rsid w:val="00663881"/>
    <w:rsid w:val="00663AC7"/>
    <w:rsid w:val="00663E99"/>
    <w:rsid w:val="00663F19"/>
    <w:rsid w:val="00663FB8"/>
    <w:rsid w:val="0066431C"/>
    <w:rsid w:val="006644DD"/>
    <w:rsid w:val="00665598"/>
    <w:rsid w:val="00666D96"/>
    <w:rsid w:val="00667207"/>
    <w:rsid w:val="00667A26"/>
    <w:rsid w:val="00667A92"/>
    <w:rsid w:val="00670257"/>
    <w:rsid w:val="006704CC"/>
    <w:rsid w:val="00670538"/>
    <w:rsid w:val="006706AC"/>
    <w:rsid w:val="00672410"/>
    <w:rsid w:val="006728EC"/>
    <w:rsid w:val="00672B31"/>
    <w:rsid w:val="00672F01"/>
    <w:rsid w:val="00672F5A"/>
    <w:rsid w:val="006731A1"/>
    <w:rsid w:val="006732BC"/>
    <w:rsid w:val="006735E6"/>
    <w:rsid w:val="00673B47"/>
    <w:rsid w:val="00674657"/>
    <w:rsid w:val="00674750"/>
    <w:rsid w:val="0067485F"/>
    <w:rsid w:val="006750A4"/>
    <w:rsid w:val="00675131"/>
    <w:rsid w:val="006751E2"/>
    <w:rsid w:val="00675440"/>
    <w:rsid w:val="00675D44"/>
    <w:rsid w:val="00676298"/>
    <w:rsid w:val="00677B7D"/>
    <w:rsid w:val="00677F21"/>
    <w:rsid w:val="0068021C"/>
    <w:rsid w:val="006809AE"/>
    <w:rsid w:val="006820A7"/>
    <w:rsid w:val="00682E9C"/>
    <w:rsid w:val="00683149"/>
    <w:rsid w:val="00683152"/>
    <w:rsid w:val="00683D13"/>
    <w:rsid w:val="00684453"/>
    <w:rsid w:val="00684640"/>
    <w:rsid w:val="0068496B"/>
    <w:rsid w:val="00684F84"/>
    <w:rsid w:val="00685326"/>
    <w:rsid w:val="00685459"/>
    <w:rsid w:val="00685703"/>
    <w:rsid w:val="00685767"/>
    <w:rsid w:val="00685B4C"/>
    <w:rsid w:val="00685D07"/>
    <w:rsid w:val="00685DA7"/>
    <w:rsid w:val="00685F11"/>
    <w:rsid w:val="0068643E"/>
    <w:rsid w:val="006867E8"/>
    <w:rsid w:val="0068736E"/>
    <w:rsid w:val="00687514"/>
    <w:rsid w:val="006916B4"/>
    <w:rsid w:val="00691AB6"/>
    <w:rsid w:val="00691BE5"/>
    <w:rsid w:val="00692141"/>
    <w:rsid w:val="00692362"/>
    <w:rsid w:val="0069264D"/>
    <w:rsid w:val="006926D8"/>
    <w:rsid w:val="006928F8"/>
    <w:rsid w:val="00693173"/>
    <w:rsid w:val="0069442B"/>
    <w:rsid w:val="00694C58"/>
    <w:rsid w:val="00695625"/>
    <w:rsid w:val="00695832"/>
    <w:rsid w:val="00695CA2"/>
    <w:rsid w:val="00696662"/>
    <w:rsid w:val="00696878"/>
    <w:rsid w:val="00696B9D"/>
    <w:rsid w:val="00697187"/>
    <w:rsid w:val="006971AD"/>
    <w:rsid w:val="00697287"/>
    <w:rsid w:val="006A01B2"/>
    <w:rsid w:val="006A0825"/>
    <w:rsid w:val="006A0845"/>
    <w:rsid w:val="006A0B9B"/>
    <w:rsid w:val="006A0CF6"/>
    <w:rsid w:val="006A1373"/>
    <w:rsid w:val="006A15C9"/>
    <w:rsid w:val="006A1BB9"/>
    <w:rsid w:val="006A1FFE"/>
    <w:rsid w:val="006A24AA"/>
    <w:rsid w:val="006A38C3"/>
    <w:rsid w:val="006A3E17"/>
    <w:rsid w:val="006A3F3A"/>
    <w:rsid w:val="006A4CE4"/>
    <w:rsid w:val="006A4DE5"/>
    <w:rsid w:val="006A578C"/>
    <w:rsid w:val="006A5AE2"/>
    <w:rsid w:val="006A5CB9"/>
    <w:rsid w:val="006A6323"/>
    <w:rsid w:val="006A6407"/>
    <w:rsid w:val="006A650A"/>
    <w:rsid w:val="006A665F"/>
    <w:rsid w:val="006A6E67"/>
    <w:rsid w:val="006A72C6"/>
    <w:rsid w:val="006A7957"/>
    <w:rsid w:val="006A7DCC"/>
    <w:rsid w:val="006B08F1"/>
    <w:rsid w:val="006B1151"/>
    <w:rsid w:val="006B1540"/>
    <w:rsid w:val="006B1D23"/>
    <w:rsid w:val="006B221E"/>
    <w:rsid w:val="006B25C8"/>
    <w:rsid w:val="006B28E0"/>
    <w:rsid w:val="006B293D"/>
    <w:rsid w:val="006B2BD2"/>
    <w:rsid w:val="006B2E42"/>
    <w:rsid w:val="006B34D6"/>
    <w:rsid w:val="006B3DF0"/>
    <w:rsid w:val="006B4C9B"/>
    <w:rsid w:val="006B512B"/>
    <w:rsid w:val="006B51EE"/>
    <w:rsid w:val="006B6C14"/>
    <w:rsid w:val="006B728E"/>
    <w:rsid w:val="006B7324"/>
    <w:rsid w:val="006B7A7F"/>
    <w:rsid w:val="006B7B10"/>
    <w:rsid w:val="006C0CD3"/>
    <w:rsid w:val="006C0D2E"/>
    <w:rsid w:val="006C0D71"/>
    <w:rsid w:val="006C0E9E"/>
    <w:rsid w:val="006C123A"/>
    <w:rsid w:val="006C1348"/>
    <w:rsid w:val="006C1685"/>
    <w:rsid w:val="006C1959"/>
    <w:rsid w:val="006C2694"/>
    <w:rsid w:val="006C2CF4"/>
    <w:rsid w:val="006C30BD"/>
    <w:rsid w:val="006C32E5"/>
    <w:rsid w:val="006C4AF0"/>
    <w:rsid w:val="006C500C"/>
    <w:rsid w:val="006C58E1"/>
    <w:rsid w:val="006C5B34"/>
    <w:rsid w:val="006C5B71"/>
    <w:rsid w:val="006C6048"/>
    <w:rsid w:val="006C6418"/>
    <w:rsid w:val="006C6C05"/>
    <w:rsid w:val="006C6FB7"/>
    <w:rsid w:val="006D0054"/>
    <w:rsid w:val="006D0494"/>
    <w:rsid w:val="006D0843"/>
    <w:rsid w:val="006D08A1"/>
    <w:rsid w:val="006D0A3E"/>
    <w:rsid w:val="006D0B94"/>
    <w:rsid w:val="006D0C11"/>
    <w:rsid w:val="006D133F"/>
    <w:rsid w:val="006D15DA"/>
    <w:rsid w:val="006D1CAF"/>
    <w:rsid w:val="006D2089"/>
    <w:rsid w:val="006D2531"/>
    <w:rsid w:val="006D2D0E"/>
    <w:rsid w:val="006D2ED1"/>
    <w:rsid w:val="006D3140"/>
    <w:rsid w:val="006D49E4"/>
    <w:rsid w:val="006D5149"/>
    <w:rsid w:val="006D5438"/>
    <w:rsid w:val="006D564D"/>
    <w:rsid w:val="006D5665"/>
    <w:rsid w:val="006D56AC"/>
    <w:rsid w:val="006D58A4"/>
    <w:rsid w:val="006D58F0"/>
    <w:rsid w:val="006D596B"/>
    <w:rsid w:val="006D5AEA"/>
    <w:rsid w:val="006D610B"/>
    <w:rsid w:val="006D6E43"/>
    <w:rsid w:val="006D7BAB"/>
    <w:rsid w:val="006D7EA0"/>
    <w:rsid w:val="006E02BF"/>
    <w:rsid w:val="006E1088"/>
    <w:rsid w:val="006E1381"/>
    <w:rsid w:val="006E1510"/>
    <w:rsid w:val="006E175B"/>
    <w:rsid w:val="006E25B5"/>
    <w:rsid w:val="006E2F31"/>
    <w:rsid w:val="006E313D"/>
    <w:rsid w:val="006E34D6"/>
    <w:rsid w:val="006E367E"/>
    <w:rsid w:val="006E3DDD"/>
    <w:rsid w:val="006E4024"/>
    <w:rsid w:val="006E41B4"/>
    <w:rsid w:val="006E4C21"/>
    <w:rsid w:val="006E4E0A"/>
    <w:rsid w:val="006E66F5"/>
    <w:rsid w:val="006E7D51"/>
    <w:rsid w:val="006E7D54"/>
    <w:rsid w:val="006F051F"/>
    <w:rsid w:val="006F053A"/>
    <w:rsid w:val="006F0716"/>
    <w:rsid w:val="006F1167"/>
    <w:rsid w:val="006F1B19"/>
    <w:rsid w:val="006F1D0D"/>
    <w:rsid w:val="006F31E5"/>
    <w:rsid w:val="006F369E"/>
    <w:rsid w:val="006F3A6E"/>
    <w:rsid w:val="006F3EA5"/>
    <w:rsid w:val="006F490C"/>
    <w:rsid w:val="006F4D00"/>
    <w:rsid w:val="006F61CD"/>
    <w:rsid w:val="006F6652"/>
    <w:rsid w:val="006F66C3"/>
    <w:rsid w:val="006F6B17"/>
    <w:rsid w:val="006F6D75"/>
    <w:rsid w:val="006F7209"/>
    <w:rsid w:val="006F7421"/>
    <w:rsid w:val="006F7C8F"/>
    <w:rsid w:val="006F7DB0"/>
    <w:rsid w:val="00700275"/>
    <w:rsid w:val="00700314"/>
    <w:rsid w:val="007003F1"/>
    <w:rsid w:val="00700499"/>
    <w:rsid w:val="00700E1A"/>
    <w:rsid w:val="0070117F"/>
    <w:rsid w:val="00701925"/>
    <w:rsid w:val="00702711"/>
    <w:rsid w:val="00702E8B"/>
    <w:rsid w:val="00702EA3"/>
    <w:rsid w:val="0070314E"/>
    <w:rsid w:val="007040E2"/>
    <w:rsid w:val="007044B3"/>
    <w:rsid w:val="007045EA"/>
    <w:rsid w:val="00704822"/>
    <w:rsid w:val="00704BD0"/>
    <w:rsid w:val="007052A2"/>
    <w:rsid w:val="00705607"/>
    <w:rsid w:val="00705A97"/>
    <w:rsid w:val="00705F8E"/>
    <w:rsid w:val="00706554"/>
    <w:rsid w:val="0070658F"/>
    <w:rsid w:val="0070681F"/>
    <w:rsid w:val="00706866"/>
    <w:rsid w:val="00706BFA"/>
    <w:rsid w:val="00706F95"/>
    <w:rsid w:val="007072E3"/>
    <w:rsid w:val="007107A9"/>
    <w:rsid w:val="00710A77"/>
    <w:rsid w:val="00711169"/>
    <w:rsid w:val="007111F7"/>
    <w:rsid w:val="007115EA"/>
    <w:rsid w:val="00711826"/>
    <w:rsid w:val="007118EB"/>
    <w:rsid w:val="007125AC"/>
    <w:rsid w:val="007133CC"/>
    <w:rsid w:val="007134BC"/>
    <w:rsid w:val="00713BA1"/>
    <w:rsid w:val="007143C6"/>
    <w:rsid w:val="0071474B"/>
    <w:rsid w:val="00714C38"/>
    <w:rsid w:val="0071568E"/>
    <w:rsid w:val="007156D3"/>
    <w:rsid w:val="00715DE2"/>
    <w:rsid w:val="00716DB8"/>
    <w:rsid w:val="0071728E"/>
    <w:rsid w:val="00720FF7"/>
    <w:rsid w:val="00721259"/>
    <w:rsid w:val="00721464"/>
    <w:rsid w:val="007226BD"/>
    <w:rsid w:val="007243B1"/>
    <w:rsid w:val="00724590"/>
    <w:rsid w:val="00724F12"/>
    <w:rsid w:val="00725626"/>
    <w:rsid w:val="00727B1E"/>
    <w:rsid w:val="00727DDE"/>
    <w:rsid w:val="00730E4B"/>
    <w:rsid w:val="00730F1E"/>
    <w:rsid w:val="007310D0"/>
    <w:rsid w:val="007311F6"/>
    <w:rsid w:val="0073147B"/>
    <w:rsid w:val="00732522"/>
    <w:rsid w:val="00732EC5"/>
    <w:rsid w:val="00733319"/>
    <w:rsid w:val="00733364"/>
    <w:rsid w:val="00733472"/>
    <w:rsid w:val="007335B9"/>
    <w:rsid w:val="00733B06"/>
    <w:rsid w:val="00733EF8"/>
    <w:rsid w:val="00734ACA"/>
    <w:rsid w:val="00734BB8"/>
    <w:rsid w:val="00734C1F"/>
    <w:rsid w:val="00735178"/>
    <w:rsid w:val="00735657"/>
    <w:rsid w:val="0073576D"/>
    <w:rsid w:val="00735B02"/>
    <w:rsid w:val="0073764E"/>
    <w:rsid w:val="00740037"/>
    <w:rsid w:val="00740754"/>
    <w:rsid w:val="007407CB"/>
    <w:rsid w:val="007418A4"/>
    <w:rsid w:val="00741A0C"/>
    <w:rsid w:val="00741D60"/>
    <w:rsid w:val="00741F37"/>
    <w:rsid w:val="0074225F"/>
    <w:rsid w:val="00742518"/>
    <w:rsid w:val="00743E2D"/>
    <w:rsid w:val="0074401D"/>
    <w:rsid w:val="00744464"/>
    <w:rsid w:val="00744E4E"/>
    <w:rsid w:val="00745364"/>
    <w:rsid w:val="00745554"/>
    <w:rsid w:val="0074573F"/>
    <w:rsid w:val="00745C1A"/>
    <w:rsid w:val="00746102"/>
    <w:rsid w:val="0074723C"/>
    <w:rsid w:val="00747CB2"/>
    <w:rsid w:val="0075026C"/>
    <w:rsid w:val="00750544"/>
    <w:rsid w:val="0075086A"/>
    <w:rsid w:val="0075121B"/>
    <w:rsid w:val="00751299"/>
    <w:rsid w:val="007519AA"/>
    <w:rsid w:val="00751A3D"/>
    <w:rsid w:val="00751B60"/>
    <w:rsid w:val="00751DBC"/>
    <w:rsid w:val="007522C5"/>
    <w:rsid w:val="0075248F"/>
    <w:rsid w:val="00752E19"/>
    <w:rsid w:val="007531D6"/>
    <w:rsid w:val="00753A0E"/>
    <w:rsid w:val="00753D31"/>
    <w:rsid w:val="00754E1A"/>
    <w:rsid w:val="00755866"/>
    <w:rsid w:val="007562CF"/>
    <w:rsid w:val="00756767"/>
    <w:rsid w:val="007575BE"/>
    <w:rsid w:val="00757D25"/>
    <w:rsid w:val="00757EA1"/>
    <w:rsid w:val="00757FD4"/>
    <w:rsid w:val="00760826"/>
    <w:rsid w:val="00760B82"/>
    <w:rsid w:val="007611DA"/>
    <w:rsid w:val="00761F2F"/>
    <w:rsid w:val="0076230A"/>
    <w:rsid w:val="007623B5"/>
    <w:rsid w:val="00762F6E"/>
    <w:rsid w:val="00763AAE"/>
    <w:rsid w:val="007640B4"/>
    <w:rsid w:val="007641CF"/>
    <w:rsid w:val="00764F1D"/>
    <w:rsid w:val="00765829"/>
    <w:rsid w:val="00765DA9"/>
    <w:rsid w:val="00765F73"/>
    <w:rsid w:val="00765FB4"/>
    <w:rsid w:val="007665CB"/>
    <w:rsid w:val="00766DA4"/>
    <w:rsid w:val="00766F8B"/>
    <w:rsid w:val="007678F9"/>
    <w:rsid w:val="00767ECD"/>
    <w:rsid w:val="007702B2"/>
    <w:rsid w:val="007707C4"/>
    <w:rsid w:val="007707F5"/>
    <w:rsid w:val="00770EB5"/>
    <w:rsid w:val="0077102C"/>
    <w:rsid w:val="007711ED"/>
    <w:rsid w:val="0077170B"/>
    <w:rsid w:val="00771F66"/>
    <w:rsid w:val="00772C3D"/>
    <w:rsid w:val="00772CCB"/>
    <w:rsid w:val="007738C3"/>
    <w:rsid w:val="0077426C"/>
    <w:rsid w:val="007749F6"/>
    <w:rsid w:val="00774B83"/>
    <w:rsid w:val="007761E8"/>
    <w:rsid w:val="00776398"/>
    <w:rsid w:val="00777025"/>
    <w:rsid w:val="00777041"/>
    <w:rsid w:val="00777193"/>
    <w:rsid w:val="0077757B"/>
    <w:rsid w:val="00777685"/>
    <w:rsid w:val="00777897"/>
    <w:rsid w:val="00777C9F"/>
    <w:rsid w:val="00780CDE"/>
    <w:rsid w:val="00780D06"/>
    <w:rsid w:val="007815D7"/>
    <w:rsid w:val="00781694"/>
    <w:rsid w:val="007819B1"/>
    <w:rsid w:val="00781A64"/>
    <w:rsid w:val="00781B2F"/>
    <w:rsid w:val="00781F3D"/>
    <w:rsid w:val="00782798"/>
    <w:rsid w:val="00782FD1"/>
    <w:rsid w:val="007832FB"/>
    <w:rsid w:val="007835DF"/>
    <w:rsid w:val="00783B30"/>
    <w:rsid w:val="00783D11"/>
    <w:rsid w:val="00784E22"/>
    <w:rsid w:val="0078514E"/>
    <w:rsid w:val="00785D9C"/>
    <w:rsid w:val="00785E49"/>
    <w:rsid w:val="00785EC4"/>
    <w:rsid w:val="007867F6"/>
    <w:rsid w:val="00787F44"/>
    <w:rsid w:val="00790107"/>
    <w:rsid w:val="007907B2"/>
    <w:rsid w:val="00790BE1"/>
    <w:rsid w:val="00790CB9"/>
    <w:rsid w:val="00790F6B"/>
    <w:rsid w:val="00791135"/>
    <w:rsid w:val="00791190"/>
    <w:rsid w:val="007919AF"/>
    <w:rsid w:val="00791AD7"/>
    <w:rsid w:val="00792361"/>
    <w:rsid w:val="00792C14"/>
    <w:rsid w:val="0079346A"/>
    <w:rsid w:val="00793741"/>
    <w:rsid w:val="007947BC"/>
    <w:rsid w:val="0079481E"/>
    <w:rsid w:val="00794F73"/>
    <w:rsid w:val="0079558E"/>
    <w:rsid w:val="007959F6"/>
    <w:rsid w:val="00795A78"/>
    <w:rsid w:val="00795B6E"/>
    <w:rsid w:val="00795E8E"/>
    <w:rsid w:val="00795F19"/>
    <w:rsid w:val="0079623E"/>
    <w:rsid w:val="00796884"/>
    <w:rsid w:val="00796E1D"/>
    <w:rsid w:val="00797036"/>
    <w:rsid w:val="007970E2"/>
    <w:rsid w:val="00797548"/>
    <w:rsid w:val="00797975"/>
    <w:rsid w:val="007A1365"/>
    <w:rsid w:val="007A1890"/>
    <w:rsid w:val="007A221F"/>
    <w:rsid w:val="007A2B3F"/>
    <w:rsid w:val="007A3DD0"/>
    <w:rsid w:val="007A4210"/>
    <w:rsid w:val="007A4474"/>
    <w:rsid w:val="007A48D3"/>
    <w:rsid w:val="007A4B77"/>
    <w:rsid w:val="007A4E04"/>
    <w:rsid w:val="007A50F8"/>
    <w:rsid w:val="007A5596"/>
    <w:rsid w:val="007A57A6"/>
    <w:rsid w:val="007A5C97"/>
    <w:rsid w:val="007A6406"/>
    <w:rsid w:val="007A64AA"/>
    <w:rsid w:val="007A6EF4"/>
    <w:rsid w:val="007A72F9"/>
    <w:rsid w:val="007A7800"/>
    <w:rsid w:val="007A7BDA"/>
    <w:rsid w:val="007A7C36"/>
    <w:rsid w:val="007B01D0"/>
    <w:rsid w:val="007B0408"/>
    <w:rsid w:val="007B08C0"/>
    <w:rsid w:val="007B0C42"/>
    <w:rsid w:val="007B0CF4"/>
    <w:rsid w:val="007B1165"/>
    <w:rsid w:val="007B14A8"/>
    <w:rsid w:val="007B1670"/>
    <w:rsid w:val="007B254B"/>
    <w:rsid w:val="007B2E98"/>
    <w:rsid w:val="007B42E4"/>
    <w:rsid w:val="007B43FC"/>
    <w:rsid w:val="007B4A3C"/>
    <w:rsid w:val="007B4FEC"/>
    <w:rsid w:val="007B51C7"/>
    <w:rsid w:val="007B5C97"/>
    <w:rsid w:val="007B5D97"/>
    <w:rsid w:val="007C13B1"/>
    <w:rsid w:val="007C1D2C"/>
    <w:rsid w:val="007C28AF"/>
    <w:rsid w:val="007C43FC"/>
    <w:rsid w:val="007C49EA"/>
    <w:rsid w:val="007C5065"/>
    <w:rsid w:val="007C50D6"/>
    <w:rsid w:val="007C532A"/>
    <w:rsid w:val="007C5368"/>
    <w:rsid w:val="007C6084"/>
    <w:rsid w:val="007C66C4"/>
    <w:rsid w:val="007C6D8F"/>
    <w:rsid w:val="007C73AF"/>
    <w:rsid w:val="007C78C4"/>
    <w:rsid w:val="007C7CCD"/>
    <w:rsid w:val="007D1463"/>
    <w:rsid w:val="007D16EC"/>
    <w:rsid w:val="007D177E"/>
    <w:rsid w:val="007D2C2A"/>
    <w:rsid w:val="007D2CA3"/>
    <w:rsid w:val="007D2CEF"/>
    <w:rsid w:val="007D381C"/>
    <w:rsid w:val="007D3F98"/>
    <w:rsid w:val="007D474C"/>
    <w:rsid w:val="007D4A2D"/>
    <w:rsid w:val="007D5257"/>
    <w:rsid w:val="007D533F"/>
    <w:rsid w:val="007D5658"/>
    <w:rsid w:val="007D5B06"/>
    <w:rsid w:val="007D625E"/>
    <w:rsid w:val="007D6DEA"/>
    <w:rsid w:val="007D7071"/>
    <w:rsid w:val="007D73DE"/>
    <w:rsid w:val="007D7591"/>
    <w:rsid w:val="007D7709"/>
    <w:rsid w:val="007E0645"/>
    <w:rsid w:val="007E067A"/>
    <w:rsid w:val="007E075E"/>
    <w:rsid w:val="007E0D15"/>
    <w:rsid w:val="007E12B2"/>
    <w:rsid w:val="007E16B1"/>
    <w:rsid w:val="007E18CE"/>
    <w:rsid w:val="007E27ED"/>
    <w:rsid w:val="007E31D0"/>
    <w:rsid w:val="007E3360"/>
    <w:rsid w:val="007E3680"/>
    <w:rsid w:val="007E4254"/>
    <w:rsid w:val="007E4C10"/>
    <w:rsid w:val="007E4EA3"/>
    <w:rsid w:val="007E5A19"/>
    <w:rsid w:val="007E5DCE"/>
    <w:rsid w:val="007E62ED"/>
    <w:rsid w:val="007E6422"/>
    <w:rsid w:val="007E6D61"/>
    <w:rsid w:val="007E7401"/>
    <w:rsid w:val="007E75AC"/>
    <w:rsid w:val="007E76BA"/>
    <w:rsid w:val="007E7804"/>
    <w:rsid w:val="007E7B62"/>
    <w:rsid w:val="007E7E63"/>
    <w:rsid w:val="007F06BB"/>
    <w:rsid w:val="007F0B23"/>
    <w:rsid w:val="007F0C6D"/>
    <w:rsid w:val="007F0D3D"/>
    <w:rsid w:val="007F0E11"/>
    <w:rsid w:val="007F1066"/>
    <w:rsid w:val="007F12E1"/>
    <w:rsid w:val="007F1C90"/>
    <w:rsid w:val="007F1D0B"/>
    <w:rsid w:val="007F233B"/>
    <w:rsid w:val="007F3331"/>
    <w:rsid w:val="007F353D"/>
    <w:rsid w:val="007F35CA"/>
    <w:rsid w:val="007F38B9"/>
    <w:rsid w:val="007F38F8"/>
    <w:rsid w:val="007F3916"/>
    <w:rsid w:val="007F518C"/>
    <w:rsid w:val="007F5994"/>
    <w:rsid w:val="007F676E"/>
    <w:rsid w:val="007F71E2"/>
    <w:rsid w:val="007F7559"/>
    <w:rsid w:val="007F7869"/>
    <w:rsid w:val="00800705"/>
    <w:rsid w:val="008007E0"/>
    <w:rsid w:val="00801714"/>
    <w:rsid w:val="00801C92"/>
    <w:rsid w:val="00801FEE"/>
    <w:rsid w:val="00802331"/>
    <w:rsid w:val="008031E5"/>
    <w:rsid w:val="008038FA"/>
    <w:rsid w:val="00803C5F"/>
    <w:rsid w:val="00804ABC"/>
    <w:rsid w:val="00804AC1"/>
    <w:rsid w:val="00804FC1"/>
    <w:rsid w:val="0080503D"/>
    <w:rsid w:val="008053D4"/>
    <w:rsid w:val="00805C0F"/>
    <w:rsid w:val="00805FAC"/>
    <w:rsid w:val="00807998"/>
    <w:rsid w:val="00807BC4"/>
    <w:rsid w:val="0081003B"/>
    <w:rsid w:val="0081150A"/>
    <w:rsid w:val="008116D1"/>
    <w:rsid w:val="00811731"/>
    <w:rsid w:val="0081181A"/>
    <w:rsid w:val="008123F4"/>
    <w:rsid w:val="0081296F"/>
    <w:rsid w:val="0081306B"/>
    <w:rsid w:val="00813276"/>
    <w:rsid w:val="00813306"/>
    <w:rsid w:val="00813374"/>
    <w:rsid w:val="0081346C"/>
    <w:rsid w:val="00813864"/>
    <w:rsid w:val="0081392D"/>
    <w:rsid w:val="008139E3"/>
    <w:rsid w:val="00813FE8"/>
    <w:rsid w:val="00814109"/>
    <w:rsid w:val="00814127"/>
    <w:rsid w:val="00814161"/>
    <w:rsid w:val="0081444E"/>
    <w:rsid w:val="00814637"/>
    <w:rsid w:val="00814745"/>
    <w:rsid w:val="00814CE5"/>
    <w:rsid w:val="0081590B"/>
    <w:rsid w:val="00815CBE"/>
    <w:rsid w:val="00815DBD"/>
    <w:rsid w:val="00815E4E"/>
    <w:rsid w:val="008168A3"/>
    <w:rsid w:val="00816D7B"/>
    <w:rsid w:val="00817333"/>
    <w:rsid w:val="008179A4"/>
    <w:rsid w:val="00817A15"/>
    <w:rsid w:val="00817DE6"/>
    <w:rsid w:val="00820648"/>
    <w:rsid w:val="00820E2E"/>
    <w:rsid w:val="00821054"/>
    <w:rsid w:val="00821AD6"/>
    <w:rsid w:val="00821F91"/>
    <w:rsid w:val="00823386"/>
    <w:rsid w:val="0082381F"/>
    <w:rsid w:val="00823D26"/>
    <w:rsid w:val="008246E5"/>
    <w:rsid w:val="008251F5"/>
    <w:rsid w:val="0082522C"/>
    <w:rsid w:val="008256E6"/>
    <w:rsid w:val="00825FDB"/>
    <w:rsid w:val="00826109"/>
    <w:rsid w:val="0082672E"/>
    <w:rsid w:val="00826B43"/>
    <w:rsid w:val="00826EF6"/>
    <w:rsid w:val="00827596"/>
    <w:rsid w:val="00827DC9"/>
    <w:rsid w:val="00827E6E"/>
    <w:rsid w:val="00830178"/>
    <w:rsid w:val="0083020D"/>
    <w:rsid w:val="00832C08"/>
    <w:rsid w:val="008330BB"/>
    <w:rsid w:val="00833CF3"/>
    <w:rsid w:val="00834815"/>
    <w:rsid w:val="00834EDE"/>
    <w:rsid w:val="00835969"/>
    <w:rsid w:val="00835E75"/>
    <w:rsid w:val="008361A1"/>
    <w:rsid w:val="00836AAD"/>
    <w:rsid w:val="00837161"/>
    <w:rsid w:val="00837333"/>
    <w:rsid w:val="008379D1"/>
    <w:rsid w:val="00837D49"/>
    <w:rsid w:val="00840054"/>
    <w:rsid w:val="008402A4"/>
    <w:rsid w:val="00840362"/>
    <w:rsid w:val="008409BB"/>
    <w:rsid w:val="00841AD1"/>
    <w:rsid w:val="00841B10"/>
    <w:rsid w:val="00841C48"/>
    <w:rsid w:val="00842266"/>
    <w:rsid w:val="0084279E"/>
    <w:rsid w:val="00842D3A"/>
    <w:rsid w:val="00842F6E"/>
    <w:rsid w:val="008432FF"/>
    <w:rsid w:val="008443C8"/>
    <w:rsid w:val="00844C8A"/>
    <w:rsid w:val="008453AE"/>
    <w:rsid w:val="0084559E"/>
    <w:rsid w:val="00845889"/>
    <w:rsid w:val="00845C37"/>
    <w:rsid w:val="00846028"/>
    <w:rsid w:val="008460F9"/>
    <w:rsid w:val="00846D04"/>
    <w:rsid w:val="00846ECE"/>
    <w:rsid w:val="00846EDA"/>
    <w:rsid w:val="008477BA"/>
    <w:rsid w:val="00847DC8"/>
    <w:rsid w:val="008502EF"/>
    <w:rsid w:val="00850986"/>
    <w:rsid w:val="00850C1F"/>
    <w:rsid w:val="00851498"/>
    <w:rsid w:val="008522D5"/>
    <w:rsid w:val="0085255A"/>
    <w:rsid w:val="00852CAB"/>
    <w:rsid w:val="00853013"/>
    <w:rsid w:val="008530F1"/>
    <w:rsid w:val="00853391"/>
    <w:rsid w:val="008535A9"/>
    <w:rsid w:val="008537F3"/>
    <w:rsid w:val="00853CF1"/>
    <w:rsid w:val="00853D18"/>
    <w:rsid w:val="00854719"/>
    <w:rsid w:val="00854BB8"/>
    <w:rsid w:val="00854DC5"/>
    <w:rsid w:val="0085500C"/>
    <w:rsid w:val="00856404"/>
    <w:rsid w:val="008568C5"/>
    <w:rsid w:val="00856B62"/>
    <w:rsid w:val="00857E59"/>
    <w:rsid w:val="00860730"/>
    <w:rsid w:val="00860960"/>
    <w:rsid w:val="00860D8F"/>
    <w:rsid w:val="008612EC"/>
    <w:rsid w:val="008614FE"/>
    <w:rsid w:val="00861893"/>
    <w:rsid w:val="008618B4"/>
    <w:rsid w:val="00861ECB"/>
    <w:rsid w:val="00861F7D"/>
    <w:rsid w:val="00862C06"/>
    <w:rsid w:val="00862CD1"/>
    <w:rsid w:val="00862D0F"/>
    <w:rsid w:val="00862FCC"/>
    <w:rsid w:val="00863264"/>
    <w:rsid w:val="008634A9"/>
    <w:rsid w:val="008635A0"/>
    <w:rsid w:val="00863D27"/>
    <w:rsid w:val="00863D8B"/>
    <w:rsid w:val="0086449F"/>
    <w:rsid w:val="00864AA9"/>
    <w:rsid w:val="00864BBB"/>
    <w:rsid w:val="00865426"/>
    <w:rsid w:val="00865A00"/>
    <w:rsid w:val="00866988"/>
    <w:rsid w:val="008674C5"/>
    <w:rsid w:val="00867B54"/>
    <w:rsid w:val="00870580"/>
    <w:rsid w:val="00870716"/>
    <w:rsid w:val="0087078B"/>
    <w:rsid w:val="00870B3F"/>
    <w:rsid w:val="008721CF"/>
    <w:rsid w:val="0087276D"/>
    <w:rsid w:val="00872885"/>
    <w:rsid w:val="00872EE4"/>
    <w:rsid w:val="0087494D"/>
    <w:rsid w:val="0087505B"/>
    <w:rsid w:val="00875DD8"/>
    <w:rsid w:val="00875FA1"/>
    <w:rsid w:val="0087732D"/>
    <w:rsid w:val="00877932"/>
    <w:rsid w:val="00877D7B"/>
    <w:rsid w:val="00880D5E"/>
    <w:rsid w:val="00880E74"/>
    <w:rsid w:val="00881C99"/>
    <w:rsid w:val="008828E5"/>
    <w:rsid w:val="00882F09"/>
    <w:rsid w:val="0088398B"/>
    <w:rsid w:val="00883FD3"/>
    <w:rsid w:val="00884305"/>
    <w:rsid w:val="00885013"/>
    <w:rsid w:val="0088532A"/>
    <w:rsid w:val="0088540D"/>
    <w:rsid w:val="008854FA"/>
    <w:rsid w:val="008855F2"/>
    <w:rsid w:val="0088586B"/>
    <w:rsid w:val="00885984"/>
    <w:rsid w:val="008863C7"/>
    <w:rsid w:val="00886408"/>
    <w:rsid w:val="008869C1"/>
    <w:rsid w:val="008871EF"/>
    <w:rsid w:val="00887B89"/>
    <w:rsid w:val="008905CA"/>
    <w:rsid w:val="00890EF0"/>
    <w:rsid w:val="0089134C"/>
    <w:rsid w:val="0089175B"/>
    <w:rsid w:val="00891BE9"/>
    <w:rsid w:val="008925AC"/>
    <w:rsid w:val="00892D0F"/>
    <w:rsid w:val="00893460"/>
    <w:rsid w:val="008935B0"/>
    <w:rsid w:val="00893AA8"/>
    <w:rsid w:val="00893CA8"/>
    <w:rsid w:val="00894383"/>
    <w:rsid w:val="008958B8"/>
    <w:rsid w:val="00895CA8"/>
    <w:rsid w:val="00896165"/>
    <w:rsid w:val="00896CA9"/>
    <w:rsid w:val="00896CE9"/>
    <w:rsid w:val="00896FAF"/>
    <w:rsid w:val="00897BEC"/>
    <w:rsid w:val="00897D49"/>
    <w:rsid w:val="008A08FA"/>
    <w:rsid w:val="008A1796"/>
    <w:rsid w:val="008A1C4D"/>
    <w:rsid w:val="008A2428"/>
    <w:rsid w:val="008A25C6"/>
    <w:rsid w:val="008A2644"/>
    <w:rsid w:val="008A3A5B"/>
    <w:rsid w:val="008A3BD7"/>
    <w:rsid w:val="008A3FDC"/>
    <w:rsid w:val="008A4C62"/>
    <w:rsid w:val="008A4D4E"/>
    <w:rsid w:val="008A4E84"/>
    <w:rsid w:val="008A556F"/>
    <w:rsid w:val="008A6A4E"/>
    <w:rsid w:val="008A6BD9"/>
    <w:rsid w:val="008A763D"/>
    <w:rsid w:val="008A7A45"/>
    <w:rsid w:val="008A7C60"/>
    <w:rsid w:val="008A7EFA"/>
    <w:rsid w:val="008A7F96"/>
    <w:rsid w:val="008B0C87"/>
    <w:rsid w:val="008B0CDA"/>
    <w:rsid w:val="008B13D2"/>
    <w:rsid w:val="008B2212"/>
    <w:rsid w:val="008B23C9"/>
    <w:rsid w:val="008B2E2B"/>
    <w:rsid w:val="008B388B"/>
    <w:rsid w:val="008B5238"/>
    <w:rsid w:val="008B541F"/>
    <w:rsid w:val="008B55BD"/>
    <w:rsid w:val="008B6705"/>
    <w:rsid w:val="008B67E5"/>
    <w:rsid w:val="008B7385"/>
    <w:rsid w:val="008B7710"/>
    <w:rsid w:val="008C0265"/>
    <w:rsid w:val="008C0543"/>
    <w:rsid w:val="008C0A26"/>
    <w:rsid w:val="008C100B"/>
    <w:rsid w:val="008C12DF"/>
    <w:rsid w:val="008C1315"/>
    <w:rsid w:val="008C1BF1"/>
    <w:rsid w:val="008C1CD1"/>
    <w:rsid w:val="008C24D6"/>
    <w:rsid w:val="008C26E3"/>
    <w:rsid w:val="008C2E22"/>
    <w:rsid w:val="008C3285"/>
    <w:rsid w:val="008C339D"/>
    <w:rsid w:val="008C359F"/>
    <w:rsid w:val="008C35C1"/>
    <w:rsid w:val="008C3856"/>
    <w:rsid w:val="008C40A2"/>
    <w:rsid w:val="008C494A"/>
    <w:rsid w:val="008C519F"/>
    <w:rsid w:val="008C5787"/>
    <w:rsid w:val="008C5DAC"/>
    <w:rsid w:val="008C5F3E"/>
    <w:rsid w:val="008C693D"/>
    <w:rsid w:val="008C7503"/>
    <w:rsid w:val="008C7F8F"/>
    <w:rsid w:val="008D046A"/>
    <w:rsid w:val="008D0573"/>
    <w:rsid w:val="008D09C7"/>
    <w:rsid w:val="008D0C5B"/>
    <w:rsid w:val="008D11B9"/>
    <w:rsid w:val="008D1208"/>
    <w:rsid w:val="008D20D9"/>
    <w:rsid w:val="008D22AF"/>
    <w:rsid w:val="008D2559"/>
    <w:rsid w:val="008D26F1"/>
    <w:rsid w:val="008D2741"/>
    <w:rsid w:val="008D2BF2"/>
    <w:rsid w:val="008D2FB6"/>
    <w:rsid w:val="008D5168"/>
    <w:rsid w:val="008D536F"/>
    <w:rsid w:val="008D5AFB"/>
    <w:rsid w:val="008D5C88"/>
    <w:rsid w:val="008D5D81"/>
    <w:rsid w:val="008D606E"/>
    <w:rsid w:val="008D61B3"/>
    <w:rsid w:val="008D6DD9"/>
    <w:rsid w:val="008D6E97"/>
    <w:rsid w:val="008D7899"/>
    <w:rsid w:val="008D7CBB"/>
    <w:rsid w:val="008D7F47"/>
    <w:rsid w:val="008D7F50"/>
    <w:rsid w:val="008D7FAE"/>
    <w:rsid w:val="008E08C2"/>
    <w:rsid w:val="008E135A"/>
    <w:rsid w:val="008E17C3"/>
    <w:rsid w:val="008E263A"/>
    <w:rsid w:val="008E27F2"/>
    <w:rsid w:val="008E2AD7"/>
    <w:rsid w:val="008E3566"/>
    <w:rsid w:val="008E367A"/>
    <w:rsid w:val="008E3D31"/>
    <w:rsid w:val="008E4968"/>
    <w:rsid w:val="008E4A31"/>
    <w:rsid w:val="008E4D74"/>
    <w:rsid w:val="008E5280"/>
    <w:rsid w:val="008E5717"/>
    <w:rsid w:val="008E5AC9"/>
    <w:rsid w:val="008E65BC"/>
    <w:rsid w:val="008E6F2C"/>
    <w:rsid w:val="008E7063"/>
    <w:rsid w:val="008E748E"/>
    <w:rsid w:val="008E76C1"/>
    <w:rsid w:val="008F0759"/>
    <w:rsid w:val="008F1234"/>
    <w:rsid w:val="008F1E4F"/>
    <w:rsid w:val="008F1F56"/>
    <w:rsid w:val="008F276F"/>
    <w:rsid w:val="008F295D"/>
    <w:rsid w:val="008F2BA0"/>
    <w:rsid w:val="008F2D1B"/>
    <w:rsid w:val="008F3E2B"/>
    <w:rsid w:val="008F3F96"/>
    <w:rsid w:val="008F4234"/>
    <w:rsid w:val="008F4899"/>
    <w:rsid w:val="008F4C42"/>
    <w:rsid w:val="008F60F9"/>
    <w:rsid w:val="008F6B81"/>
    <w:rsid w:val="008F6BFB"/>
    <w:rsid w:val="008F720E"/>
    <w:rsid w:val="008F753F"/>
    <w:rsid w:val="008F7F28"/>
    <w:rsid w:val="009007AA"/>
    <w:rsid w:val="00900F5C"/>
    <w:rsid w:val="00900F72"/>
    <w:rsid w:val="00901E5A"/>
    <w:rsid w:val="00901F68"/>
    <w:rsid w:val="00902437"/>
    <w:rsid w:val="009036F2"/>
    <w:rsid w:val="00903FC7"/>
    <w:rsid w:val="0090605E"/>
    <w:rsid w:val="00906386"/>
    <w:rsid w:val="00906A2D"/>
    <w:rsid w:val="009074C6"/>
    <w:rsid w:val="0090751A"/>
    <w:rsid w:val="009076F4"/>
    <w:rsid w:val="00910238"/>
    <w:rsid w:val="00910274"/>
    <w:rsid w:val="0091082E"/>
    <w:rsid w:val="00911105"/>
    <w:rsid w:val="0091131C"/>
    <w:rsid w:val="009118EA"/>
    <w:rsid w:val="00911DB9"/>
    <w:rsid w:val="00912A0B"/>
    <w:rsid w:val="00913107"/>
    <w:rsid w:val="0091325A"/>
    <w:rsid w:val="00913388"/>
    <w:rsid w:val="0091342B"/>
    <w:rsid w:val="00913F5A"/>
    <w:rsid w:val="009140EE"/>
    <w:rsid w:val="00914D42"/>
    <w:rsid w:val="00914D9E"/>
    <w:rsid w:val="009150A6"/>
    <w:rsid w:val="0091746F"/>
    <w:rsid w:val="009176AE"/>
    <w:rsid w:val="00917FAF"/>
    <w:rsid w:val="009204C0"/>
    <w:rsid w:val="0092069E"/>
    <w:rsid w:val="00920AB4"/>
    <w:rsid w:val="00921456"/>
    <w:rsid w:val="009217B2"/>
    <w:rsid w:val="00921AE2"/>
    <w:rsid w:val="00922323"/>
    <w:rsid w:val="0092288F"/>
    <w:rsid w:val="00923329"/>
    <w:rsid w:val="009239C9"/>
    <w:rsid w:val="00923A22"/>
    <w:rsid w:val="00923AE3"/>
    <w:rsid w:val="00924C84"/>
    <w:rsid w:val="00925512"/>
    <w:rsid w:val="00925CAB"/>
    <w:rsid w:val="009261DB"/>
    <w:rsid w:val="00926AD6"/>
    <w:rsid w:val="00926EA8"/>
    <w:rsid w:val="00927284"/>
    <w:rsid w:val="009274A1"/>
    <w:rsid w:val="00927635"/>
    <w:rsid w:val="0093064F"/>
    <w:rsid w:val="00930A07"/>
    <w:rsid w:val="00930A9E"/>
    <w:rsid w:val="00931752"/>
    <w:rsid w:val="00931B2A"/>
    <w:rsid w:val="00931B84"/>
    <w:rsid w:val="0093204C"/>
    <w:rsid w:val="00932138"/>
    <w:rsid w:val="00932AC6"/>
    <w:rsid w:val="00933365"/>
    <w:rsid w:val="0093405A"/>
    <w:rsid w:val="00934164"/>
    <w:rsid w:val="009341FF"/>
    <w:rsid w:val="00934EB2"/>
    <w:rsid w:val="00934F03"/>
    <w:rsid w:val="00935585"/>
    <w:rsid w:val="00935604"/>
    <w:rsid w:val="00935EBE"/>
    <w:rsid w:val="00936069"/>
    <w:rsid w:val="00936981"/>
    <w:rsid w:val="0093703C"/>
    <w:rsid w:val="009372F1"/>
    <w:rsid w:val="00937CA2"/>
    <w:rsid w:val="009406A7"/>
    <w:rsid w:val="009410E5"/>
    <w:rsid w:val="0094134A"/>
    <w:rsid w:val="00941791"/>
    <w:rsid w:val="00941856"/>
    <w:rsid w:val="00941A74"/>
    <w:rsid w:val="00941CAD"/>
    <w:rsid w:val="00941FBD"/>
    <w:rsid w:val="0094202A"/>
    <w:rsid w:val="00942A56"/>
    <w:rsid w:val="00942E48"/>
    <w:rsid w:val="009430A5"/>
    <w:rsid w:val="0094336C"/>
    <w:rsid w:val="00943557"/>
    <w:rsid w:val="00945310"/>
    <w:rsid w:val="0094536A"/>
    <w:rsid w:val="009469D5"/>
    <w:rsid w:val="00946DC5"/>
    <w:rsid w:val="009470C7"/>
    <w:rsid w:val="009471EC"/>
    <w:rsid w:val="009475F9"/>
    <w:rsid w:val="00947A3C"/>
    <w:rsid w:val="00947B0B"/>
    <w:rsid w:val="009502A8"/>
    <w:rsid w:val="009506EB"/>
    <w:rsid w:val="0095129B"/>
    <w:rsid w:val="00951348"/>
    <w:rsid w:val="009513BA"/>
    <w:rsid w:val="00951695"/>
    <w:rsid w:val="0095171A"/>
    <w:rsid w:val="009518B2"/>
    <w:rsid w:val="00952230"/>
    <w:rsid w:val="00953272"/>
    <w:rsid w:val="009544D1"/>
    <w:rsid w:val="00954A92"/>
    <w:rsid w:val="00954DE0"/>
    <w:rsid w:val="00955683"/>
    <w:rsid w:val="009556CF"/>
    <w:rsid w:val="00956341"/>
    <w:rsid w:val="00956DB2"/>
    <w:rsid w:val="00957D7D"/>
    <w:rsid w:val="00960B77"/>
    <w:rsid w:val="00960D8F"/>
    <w:rsid w:val="00962043"/>
    <w:rsid w:val="00963151"/>
    <w:rsid w:val="0096342D"/>
    <w:rsid w:val="009638B8"/>
    <w:rsid w:val="00963ED7"/>
    <w:rsid w:val="00964122"/>
    <w:rsid w:val="00965316"/>
    <w:rsid w:val="00965479"/>
    <w:rsid w:val="0096548D"/>
    <w:rsid w:val="00965549"/>
    <w:rsid w:val="00965A62"/>
    <w:rsid w:val="00965A84"/>
    <w:rsid w:val="0096611A"/>
    <w:rsid w:val="009665F1"/>
    <w:rsid w:val="0096668F"/>
    <w:rsid w:val="009670EC"/>
    <w:rsid w:val="00967825"/>
    <w:rsid w:val="00967BFF"/>
    <w:rsid w:val="00970120"/>
    <w:rsid w:val="00970838"/>
    <w:rsid w:val="00970856"/>
    <w:rsid w:val="00970F65"/>
    <w:rsid w:val="009712FA"/>
    <w:rsid w:val="0097136E"/>
    <w:rsid w:val="0097156F"/>
    <w:rsid w:val="0097160C"/>
    <w:rsid w:val="009717B8"/>
    <w:rsid w:val="009718A9"/>
    <w:rsid w:val="00971C6D"/>
    <w:rsid w:val="00971EA2"/>
    <w:rsid w:val="00972221"/>
    <w:rsid w:val="00972C39"/>
    <w:rsid w:val="00972EB1"/>
    <w:rsid w:val="00972F75"/>
    <w:rsid w:val="00973814"/>
    <w:rsid w:val="00973E13"/>
    <w:rsid w:val="0097406C"/>
    <w:rsid w:val="00974406"/>
    <w:rsid w:val="00974FCA"/>
    <w:rsid w:val="00975394"/>
    <w:rsid w:val="00975BEF"/>
    <w:rsid w:val="00975C16"/>
    <w:rsid w:val="00975DAE"/>
    <w:rsid w:val="009763A5"/>
    <w:rsid w:val="00976F55"/>
    <w:rsid w:val="00977DB5"/>
    <w:rsid w:val="009801D3"/>
    <w:rsid w:val="0098038A"/>
    <w:rsid w:val="00981244"/>
    <w:rsid w:val="009816AA"/>
    <w:rsid w:val="00982055"/>
    <w:rsid w:val="00982541"/>
    <w:rsid w:val="00982DA7"/>
    <w:rsid w:val="00983418"/>
    <w:rsid w:val="00983D97"/>
    <w:rsid w:val="009854EA"/>
    <w:rsid w:val="00985758"/>
    <w:rsid w:val="00985E23"/>
    <w:rsid w:val="00985E49"/>
    <w:rsid w:val="009866DC"/>
    <w:rsid w:val="009870FA"/>
    <w:rsid w:val="00987E43"/>
    <w:rsid w:val="00990169"/>
    <w:rsid w:val="00990323"/>
    <w:rsid w:val="009905DD"/>
    <w:rsid w:val="0099086C"/>
    <w:rsid w:val="00991BAA"/>
    <w:rsid w:val="00991FA8"/>
    <w:rsid w:val="00992C67"/>
    <w:rsid w:val="00992DA5"/>
    <w:rsid w:val="00992F98"/>
    <w:rsid w:val="009935BF"/>
    <w:rsid w:val="00993EEE"/>
    <w:rsid w:val="009942CA"/>
    <w:rsid w:val="009944A9"/>
    <w:rsid w:val="00994C16"/>
    <w:rsid w:val="0099518C"/>
    <w:rsid w:val="0099599F"/>
    <w:rsid w:val="00995ECF"/>
    <w:rsid w:val="0099696F"/>
    <w:rsid w:val="00997173"/>
    <w:rsid w:val="009A005C"/>
    <w:rsid w:val="009A066B"/>
    <w:rsid w:val="009A06F4"/>
    <w:rsid w:val="009A0B55"/>
    <w:rsid w:val="009A18C6"/>
    <w:rsid w:val="009A18D5"/>
    <w:rsid w:val="009A21CB"/>
    <w:rsid w:val="009A3771"/>
    <w:rsid w:val="009A3BF3"/>
    <w:rsid w:val="009A44CA"/>
    <w:rsid w:val="009A4528"/>
    <w:rsid w:val="009A4759"/>
    <w:rsid w:val="009A543C"/>
    <w:rsid w:val="009A5587"/>
    <w:rsid w:val="009A57A4"/>
    <w:rsid w:val="009A5B52"/>
    <w:rsid w:val="009A6814"/>
    <w:rsid w:val="009A6A7B"/>
    <w:rsid w:val="009A7172"/>
    <w:rsid w:val="009A7629"/>
    <w:rsid w:val="009B0015"/>
    <w:rsid w:val="009B050B"/>
    <w:rsid w:val="009B0572"/>
    <w:rsid w:val="009B05E6"/>
    <w:rsid w:val="009B06D0"/>
    <w:rsid w:val="009B10B0"/>
    <w:rsid w:val="009B18F5"/>
    <w:rsid w:val="009B1A34"/>
    <w:rsid w:val="009B26EA"/>
    <w:rsid w:val="009B2805"/>
    <w:rsid w:val="009B2BA9"/>
    <w:rsid w:val="009B3D8C"/>
    <w:rsid w:val="009B6030"/>
    <w:rsid w:val="009B6ABD"/>
    <w:rsid w:val="009B6DD1"/>
    <w:rsid w:val="009B6EB4"/>
    <w:rsid w:val="009B7594"/>
    <w:rsid w:val="009B78B6"/>
    <w:rsid w:val="009B7BAD"/>
    <w:rsid w:val="009C00DF"/>
    <w:rsid w:val="009C02E9"/>
    <w:rsid w:val="009C086B"/>
    <w:rsid w:val="009C09C6"/>
    <w:rsid w:val="009C11EA"/>
    <w:rsid w:val="009C14A7"/>
    <w:rsid w:val="009C19E2"/>
    <w:rsid w:val="009C1BEB"/>
    <w:rsid w:val="009C4BCB"/>
    <w:rsid w:val="009C574C"/>
    <w:rsid w:val="009C6097"/>
    <w:rsid w:val="009C61BE"/>
    <w:rsid w:val="009C6834"/>
    <w:rsid w:val="009C772A"/>
    <w:rsid w:val="009C7906"/>
    <w:rsid w:val="009C7A50"/>
    <w:rsid w:val="009D092C"/>
    <w:rsid w:val="009D0D29"/>
    <w:rsid w:val="009D10F6"/>
    <w:rsid w:val="009D1855"/>
    <w:rsid w:val="009D1C03"/>
    <w:rsid w:val="009D1F74"/>
    <w:rsid w:val="009D23C8"/>
    <w:rsid w:val="009D3213"/>
    <w:rsid w:val="009D332E"/>
    <w:rsid w:val="009D4AB6"/>
    <w:rsid w:val="009D5142"/>
    <w:rsid w:val="009D5433"/>
    <w:rsid w:val="009D5460"/>
    <w:rsid w:val="009D576D"/>
    <w:rsid w:val="009D5936"/>
    <w:rsid w:val="009D6F24"/>
    <w:rsid w:val="009D6F56"/>
    <w:rsid w:val="009D77D0"/>
    <w:rsid w:val="009D7EC5"/>
    <w:rsid w:val="009E0687"/>
    <w:rsid w:val="009E1661"/>
    <w:rsid w:val="009E1664"/>
    <w:rsid w:val="009E1BC5"/>
    <w:rsid w:val="009E1D43"/>
    <w:rsid w:val="009E201B"/>
    <w:rsid w:val="009E2571"/>
    <w:rsid w:val="009E26CF"/>
    <w:rsid w:val="009E2EB6"/>
    <w:rsid w:val="009E3075"/>
    <w:rsid w:val="009E31AA"/>
    <w:rsid w:val="009E3307"/>
    <w:rsid w:val="009E34A8"/>
    <w:rsid w:val="009E3615"/>
    <w:rsid w:val="009E3944"/>
    <w:rsid w:val="009E3A6F"/>
    <w:rsid w:val="009E3BD1"/>
    <w:rsid w:val="009E3EA7"/>
    <w:rsid w:val="009E3F7E"/>
    <w:rsid w:val="009E45D8"/>
    <w:rsid w:val="009E4767"/>
    <w:rsid w:val="009E4EF6"/>
    <w:rsid w:val="009E5640"/>
    <w:rsid w:val="009E5D29"/>
    <w:rsid w:val="009E5EF1"/>
    <w:rsid w:val="009E6230"/>
    <w:rsid w:val="009E6596"/>
    <w:rsid w:val="009E6AE9"/>
    <w:rsid w:val="009E6D6D"/>
    <w:rsid w:val="009E70E1"/>
    <w:rsid w:val="009E719B"/>
    <w:rsid w:val="009E773F"/>
    <w:rsid w:val="009F021E"/>
    <w:rsid w:val="009F049E"/>
    <w:rsid w:val="009F10FB"/>
    <w:rsid w:val="009F149B"/>
    <w:rsid w:val="009F1B7F"/>
    <w:rsid w:val="009F34E6"/>
    <w:rsid w:val="009F369F"/>
    <w:rsid w:val="009F3856"/>
    <w:rsid w:val="009F430D"/>
    <w:rsid w:val="009F4480"/>
    <w:rsid w:val="009F46A1"/>
    <w:rsid w:val="009F4D3B"/>
    <w:rsid w:val="009F4E6A"/>
    <w:rsid w:val="009F5CB1"/>
    <w:rsid w:val="009F68D6"/>
    <w:rsid w:val="009F780D"/>
    <w:rsid w:val="009F7BBC"/>
    <w:rsid w:val="009F7BE0"/>
    <w:rsid w:val="00A01585"/>
    <w:rsid w:val="00A0199C"/>
    <w:rsid w:val="00A0279D"/>
    <w:rsid w:val="00A02D9E"/>
    <w:rsid w:val="00A031CE"/>
    <w:rsid w:val="00A04895"/>
    <w:rsid w:val="00A04F53"/>
    <w:rsid w:val="00A051B2"/>
    <w:rsid w:val="00A0579D"/>
    <w:rsid w:val="00A057BB"/>
    <w:rsid w:val="00A06E61"/>
    <w:rsid w:val="00A07723"/>
    <w:rsid w:val="00A101E4"/>
    <w:rsid w:val="00A10E50"/>
    <w:rsid w:val="00A10EA5"/>
    <w:rsid w:val="00A11B43"/>
    <w:rsid w:val="00A12367"/>
    <w:rsid w:val="00A13929"/>
    <w:rsid w:val="00A13D0A"/>
    <w:rsid w:val="00A13E09"/>
    <w:rsid w:val="00A149B7"/>
    <w:rsid w:val="00A14D88"/>
    <w:rsid w:val="00A164E7"/>
    <w:rsid w:val="00A16595"/>
    <w:rsid w:val="00A16600"/>
    <w:rsid w:val="00A16708"/>
    <w:rsid w:val="00A16CE2"/>
    <w:rsid w:val="00A16D93"/>
    <w:rsid w:val="00A17C71"/>
    <w:rsid w:val="00A20355"/>
    <w:rsid w:val="00A20FB0"/>
    <w:rsid w:val="00A21D25"/>
    <w:rsid w:val="00A21E57"/>
    <w:rsid w:val="00A21F3F"/>
    <w:rsid w:val="00A22530"/>
    <w:rsid w:val="00A226D2"/>
    <w:rsid w:val="00A22A8F"/>
    <w:rsid w:val="00A23AC3"/>
    <w:rsid w:val="00A24D5F"/>
    <w:rsid w:val="00A24E16"/>
    <w:rsid w:val="00A2542B"/>
    <w:rsid w:val="00A259EC"/>
    <w:rsid w:val="00A25EC8"/>
    <w:rsid w:val="00A260A0"/>
    <w:rsid w:val="00A2667B"/>
    <w:rsid w:val="00A274B9"/>
    <w:rsid w:val="00A276D9"/>
    <w:rsid w:val="00A27740"/>
    <w:rsid w:val="00A27E90"/>
    <w:rsid w:val="00A300E7"/>
    <w:rsid w:val="00A309F5"/>
    <w:rsid w:val="00A33229"/>
    <w:rsid w:val="00A33681"/>
    <w:rsid w:val="00A33859"/>
    <w:rsid w:val="00A33869"/>
    <w:rsid w:val="00A33A88"/>
    <w:rsid w:val="00A33AD0"/>
    <w:rsid w:val="00A33BDB"/>
    <w:rsid w:val="00A340A7"/>
    <w:rsid w:val="00A34995"/>
    <w:rsid w:val="00A34E9D"/>
    <w:rsid w:val="00A351F3"/>
    <w:rsid w:val="00A35217"/>
    <w:rsid w:val="00A353A6"/>
    <w:rsid w:val="00A3759F"/>
    <w:rsid w:val="00A37C68"/>
    <w:rsid w:val="00A4046D"/>
    <w:rsid w:val="00A40E6A"/>
    <w:rsid w:val="00A40F53"/>
    <w:rsid w:val="00A40FE8"/>
    <w:rsid w:val="00A41E5D"/>
    <w:rsid w:val="00A41FA8"/>
    <w:rsid w:val="00A42089"/>
    <w:rsid w:val="00A424D9"/>
    <w:rsid w:val="00A42DF1"/>
    <w:rsid w:val="00A437D0"/>
    <w:rsid w:val="00A438FA"/>
    <w:rsid w:val="00A43BE2"/>
    <w:rsid w:val="00A441AC"/>
    <w:rsid w:val="00A44DA8"/>
    <w:rsid w:val="00A451B8"/>
    <w:rsid w:val="00A45A5D"/>
    <w:rsid w:val="00A45A7A"/>
    <w:rsid w:val="00A46130"/>
    <w:rsid w:val="00A464B6"/>
    <w:rsid w:val="00A46615"/>
    <w:rsid w:val="00A4727F"/>
    <w:rsid w:val="00A477AB"/>
    <w:rsid w:val="00A47B47"/>
    <w:rsid w:val="00A50064"/>
    <w:rsid w:val="00A500D9"/>
    <w:rsid w:val="00A50ACB"/>
    <w:rsid w:val="00A50CC0"/>
    <w:rsid w:val="00A5130B"/>
    <w:rsid w:val="00A523B7"/>
    <w:rsid w:val="00A5243C"/>
    <w:rsid w:val="00A52C14"/>
    <w:rsid w:val="00A537BE"/>
    <w:rsid w:val="00A53A0A"/>
    <w:rsid w:val="00A53E0E"/>
    <w:rsid w:val="00A54102"/>
    <w:rsid w:val="00A54151"/>
    <w:rsid w:val="00A54A14"/>
    <w:rsid w:val="00A54E2F"/>
    <w:rsid w:val="00A5517F"/>
    <w:rsid w:val="00A55436"/>
    <w:rsid w:val="00A5543F"/>
    <w:rsid w:val="00A558E2"/>
    <w:rsid w:val="00A56053"/>
    <w:rsid w:val="00A56259"/>
    <w:rsid w:val="00A56CA9"/>
    <w:rsid w:val="00A57229"/>
    <w:rsid w:val="00A60017"/>
    <w:rsid w:val="00A60AB9"/>
    <w:rsid w:val="00A60BC0"/>
    <w:rsid w:val="00A616CF"/>
    <w:rsid w:val="00A616E7"/>
    <w:rsid w:val="00A6198B"/>
    <w:rsid w:val="00A6238B"/>
    <w:rsid w:val="00A62F57"/>
    <w:rsid w:val="00A634CF"/>
    <w:rsid w:val="00A63582"/>
    <w:rsid w:val="00A6415F"/>
    <w:rsid w:val="00A643DA"/>
    <w:rsid w:val="00A653E6"/>
    <w:rsid w:val="00A65FC2"/>
    <w:rsid w:val="00A66813"/>
    <w:rsid w:val="00A66E1E"/>
    <w:rsid w:val="00A66FD0"/>
    <w:rsid w:val="00A67079"/>
    <w:rsid w:val="00A67200"/>
    <w:rsid w:val="00A677D9"/>
    <w:rsid w:val="00A67B94"/>
    <w:rsid w:val="00A70E53"/>
    <w:rsid w:val="00A70E83"/>
    <w:rsid w:val="00A71395"/>
    <w:rsid w:val="00A71DC6"/>
    <w:rsid w:val="00A71FBF"/>
    <w:rsid w:val="00A73112"/>
    <w:rsid w:val="00A742A4"/>
    <w:rsid w:val="00A74A41"/>
    <w:rsid w:val="00A74DF0"/>
    <w:rsid w:val="00A75A20"/>
    <w:rsid w:val="00A75BF4"/>
    <w:rsid w:val="00A761D1"/>
    <w:rsid w:val="00A76452"/>
    <w:rsid w:val="00A76498"/>
    <w:rsid w:val="00A77A6C"/>
    <w:rsid w:val="00A800C2"/>
    <w:rsid w:val="00A805E9"/>
    <w:rsid w:val="00A80627"/>
    <w:rsid w:val="00A80B31"/>
    <w:rsid w:val="00A81116"/>
    <w:rsid w:val="00A81363"/>
    <w:rsid w:val="00A815E2"/>
    <w:rsid w:val="00A81718"/>
    <w:rsid w:val="00A818BD"/>
    <w:rsid w:val="00A81C70"/>
    <w:rsid w:val="00A81E9F"/>
    <w:rsid w:val="00A82876"/>
    <w:rsid w:val="00A82FE2"/>
    <w:rsid w:val="00A83052"/>
    <w:rsid w:val="00A8366A"/>
    <w:rsid w:val="00A83C56"/>
    <w:rsid w:val="00A83CF4"/>
    <w:rsid w:val="00A843E4"/>
    <w:rsid w:val="00A8449B"/>
    <w:rsid w:val="00A84D01"/>
    <w:rsid w:val="00A84F10"/>
    <w:rsid w:val="00A85652"/>
    <w:rsid w:val="00A8597C"/>
    <w:rsid w:val="00A85DDE"/>
    <w:rsid w:val="00A8618C"/>
    <w:rsid w:val="00A862AE"/>
    <w:rsid w:val="00A86492"/>
    <w:rsid w:val="00A868DC"/>
    <w:rsid w:val="00A87235"/>
    <w:rsid w:val="00A873DB"/>
    <w:rsid w:val="00A8743D"/>
    <w:rsid w:val="00A90D26"/>
    <w:rsid w:val="00A91682"/>
    <w:rsid w:val="00A919B8"/>
    <w:rsid w:val="00A92B7F"/>
    <w:rsid w:val="00A92BCA"/>
    <w:rsid w:val="00A92D98"/>
    <w:rsid w:val="00A92DF2"/>
    <w:rsid w:val="00A9337C"/>
    <w:rsid w:val="00A95224"/>
    <w:rsid w:val="00A9619E"/>
    <w:rsid w:val="00A96B0D"/>
    <w:rsid w:val="00A96F46"/>
    <w:rsid w:val="00A96F54"/>
    <w:rsid w:val="00A97DB8"/>
    <w:rsid w:val="00AA0951"/>
    <w:rsid w:val="00AA0D91"/>
    <w:rsid w:val="00AA0DB5"/>
    <w:rsid w:val="00AA11F6"/>
    <w:rsid w:val="00AA1988"/>
    <w:rsid w:val="00AA2033"/>
    <w:rsid w:val="00AA2FF7"/>
    <w:rsid w:val="00AA30BD"/>
    <w:rsid w:val="00AA4246"/>
    <w:rsid w:val="00AA4C9E"/>
    <w:rsid w:val="00AA52E7"/>
    <w:rsid w:val="00AA575C"/>
    <w:rsid w:val="00AA5798"/>
    <w:rsid w:val="00AA5B0A"/>
    <w:rsid w:val="00AA607C"/>
    <w:rsid w:val="00AA66BE"/>
    <w:rsid w:val="00AA6903"/>
    <w:rsid w:val="00AA6D7A"/>
    <w:rsid w:val="00AA7C47"/>
    <w:rsid w:val="00AB0C83"/>
    <w:rsid w:val="00AB0FF5"/>
    <w:rsid w:val="00AB101C"/>
    <w:rsid w:val="00AB140A"/>
    <w:rsid w:val="00AB2239"/>
    <w:rsid w:val="00AB23EC"/>
    <w:rsid w:val="00AB2601"/>
    <w:rsid w:val="00AB2F64"/>
    <w:rsid w:val="00AB3350"/>
    <w:rsid w:val="00AB3720"/>
    <w:rsid w:val="00AB3AF8"/>
    <w:rsid w:val="00AB3B40"/>
    <w:rsid w:val="00AB473D"/>
    <w:rsid w:val="00AB4D64"/>
    <w:rsid w:val="00AB5553"/>
    <w:rsid w:val="00AB5CEE"/>
    <w:rsid w:val="00AB613A"/>
    <w:rsid w:val="00AB6B86"/>
    <w:rsid w:val="00AB7163"/>
    <w:rsid w:val="00AB759F"/>
    <w:rsid w:val="00AC0D51"/>
    <w:rsid w:val="00AC13CA"/>
    <w:rsid w:val="00AC1969"/>
    <w:rsid w:val="00AC2680"/>
    <w:rsid w:val="00AC306C"/>
    <w:rsid w:val="00AC30BF"/>
    <w:rsid w:val="00AC3B5F"/>
    <w:rsid w:val="00AC46E7"/>
    <w:rsid w:val="00AC46F0"/>
    <w:rsid w:val="00AC4766"/>
    <w:rsid w:val="00AC4CA0"/>
    <w:rsid w:val="00AC4FC5"/>
    <w:rsid w:val="00AC54C7"/>
    <w:rsid w:val="00AC580E"/>
    <w:rsid w:val="00AC5F78"/>
    <w:rsid w:val="00AC6B49"/>
    <w:rsid w:val="00AC751E"/>
    <w:rsid w:val="00AC7856"/>
    <w:rsid w:val="00AC7866"/>
    <w:rsid w:val="00AC7D4F"/>
    <w:rsid w:val="00AD0753"/>
    <w:rsid w:val="00AD0996"/>
    <w:rsid w:val="00AD1581"/>
    <w:rsid w:val="00AD18A9"/>
    <w:rsid w:val="00AD21AD"/>
    <w:rsid w:val="00AD2401"/>
    <w:rsid w:val="00AD2DE8"/>
    <w:rsid w:val="00AD349B"/>
    <w:rsid w:val="00AD377B"/>
    <w:rsid w:val="00AD3A02"/>
    <w:rsid w:val="00AD42FD"/>
    <w:rsid w:val="00AD4612"/>
    <w:rsid w:val="00AD4766"/>
    <w:rsid w:val="00AD4A89"/>
    <w:rsid w:val="00AD5385"/>
    <w:rsid w:val="00AD54F0"/>
    <w:rsid w:val="00AD5936"/>
    <w:rsid w:val="00AD648C"/>
    <w:rsid w:val="00AD64B3"/>
    <w:rsid w:val="00AD66CB"/>
    <w:rsid w:val="00AD676B"/>
    <w:rsid w:val="00AD6B64"/>
    <w:rsid w:val="00AD710A"/>
    <w:rsid w:val="00AD7A7A"/>
    <w:rsid w:val="00AE02D0"/>
    <w:rsid w:val="00AE05F5"/>
    <w:rsid w:val="00AE0C15"/>
    <w:rsid w:val="00AE0C43"/>
    <w:rsid w:val="00AE107E"/>
    <w:rsid w:val="00AE10EF"/>
    <w:rsid w:val="00AE1D94"/>
    <w:rsid w:val="00AE2628"/>
    <w:rsid w:val="00AE2C48"/>
    <w:rsid w:val="00AE3368"/>
    <w:rsid w:val="00AE3C6D"/>
    <w:rsid w:val="00AE4068"/>
    <w:rsid w:val="00AE42BB"/>
    <w:rsid w:val="00AE4E5F"/>
    <w:rsid w:val="00AE4FBC"/>
    <w:rsid w:val="00AE597A"/>
    <w:rsid w:val="00AE5AC5"/>
    <w:rsid w:val="00AE624B"/>
    <w:rsid w:val="00AE6838"/>
    <w:rsid w:val="00AE6863"/>
    <w:rsid w:val="00AE6CFC"/>
    <w:rsid w:val="00AE734E"/>
    <w:rsid w:val="00AE7D35"/>
    <w:rsid w:val="00AF0803"/>
    <w:rsid w:val="00AF08BF"/>
    <w:rsid w:val="00AF0920"/>
    <w:rsid w:val="00AF0955"/>
    <w:rsid w:val="00AF0DC6"/>
    <w:rsid w:val="00AF0F83"/>
    <w:rsid w:val="00AF14BC"/>
    <w:rsid w:val="00AF181C"/>
    <w:rsid w:val="00AF27DA"/>
    <w:rsid w:val="00AF2B46"/>
    <w:rsid w:val="00AF2E01"/>
    <w:rsid w:val="00AF302E"/>
    <w:rsid w:val="00AF31EF"/>
    <w:rsid w:val="00AF3753"/>
    <w:rsid w:val="00AF428D"/>
    <w:rsid w:val="00AF4BA9"/>
    <w:rsid w:val="00AF4C6E"/>
    <w:rsid w:val="00AF4FF7"/>
    <w:rsid w:val="00AF5597"/>
    <w:rsid w:val="00AF57AD"/>
    <w:rsid w:val="00AF5910"/>
    <w:rsid w:val="00AF5CD8"/>
    <w:rsid w:val="00AF665E"/>
    <w:rsid w:val="00AF69F9"/>
    <w:rsid w:val="00AF6D87"/>
    <w:rsid w:val="00AF7438"/>
    <w:rsid w:val="00AF768D"/>
    <w:rsid w:val="00AF775F"/>
    <w:rsid w:val="00B00472"/>
    <w:rsid w:val="00B00976"/>
    <w:rsid w:val="00B0145B"/>
    <w:rsid w:val="00B01C61"/>
    <w:rsid w:val="00B01DFF"/>
    <w:rsid w:val="00B02247"/>
    <w:rsid w:val="00B02578"/>
    <w:rsid w:val="00B02B45"/>
    <w:rsid w:val="00B03050"/>
    <w:rsid w:val="00B03262"/>
    <w:rsid w:val="00B03288"/>
    <w:rsid w:val="00B036FC"/>
    <w:rsid w:val="00B03751"/>
    <w:rsid w:val="00B039D9"/>
    <w:rsid w:val="00B03CD5"/>
    <w:rsid w:val="00B0481F"/>
    <w:rsid w:val="00B04F6F"/>
    <w:rsid w:val="00B059B1"/>
    <w:rsid w:val="00B05E18"/>
    <w:rsid w:val="00B06513"/>
    <w:rsid w:val="00B07618"/>
    <w:rsid w:val="00B07C92"/>
    <w:rsid w:val="00B10FBD"/>
    <w:rsid w:val="00B1141C"/>
    <w:rsid w:val="00B11806"/>
    <w:rsid w:val="00B12032"/>
    <w:rsid w:val="00B1233D"/>
    <w:rsid w:val="00B12434"/>
    <w:rsid w:val="00B12A02"/>
    <w:rsid w:val="00B13266"/>
    <w:rsid w:val="00B13484"/>
    <w:rsid w:val="00B13761"/>
    <w:rsid w:val="00B14A02"/>
    <w:rsid w:val="00B14A87"/>
    <w:rsid w:val="00B14BB9"/>
    <w:rsid w:val="00B15916"/>
    <w:rsid w:val="00B164EA"/>
    <w:rsid w:val="00B16830"/>
    <w:rsid w:val="00B16A02"/>
    <w:rsid w:val="00B16DB3"/>
    <w:rsid w:val="00B16EDE"/>
    <w:rsid w:val="00B17330"/>
    <w:rsid w:val="00B1796B"/>
    <w:rsid w:val="00B17C0F"/>
    <w:rsid w:val="00B209EB"/>
    <w:rsid w:val="00B20BAC"/>
    <w:rsid w:val="00B20DE2"/>
    <w:rsid w:val="00B21964"/>
    <w:rsid w:val="00B21D95"/>
    <w:rsid w:val="00B21F6A"/>
    <w:rsid w:val="00B21F7F"/>
    <w:rsid w:val="00B2222F"/>
    <w:rsid w:val="00B223BE"/>
    <w:rsid w:val="00B2242B"/>
    <w:rsid w:val="00B22764"/>
    <w:rsid w:val="00B22790"/>
    <w:rsid w:val="00B22C4B"/>
    <w:rsid w:val="00B234BB"/>
    <w:rsid w:val="00B234D5"/>
    <w:rsid w:val="00B23931"/>
    <w:rsid w:val="00B23C93"/>
    <w:rsid w:val="00B23D16"/>
    <w:rsid w:val="00B2468A"/>
    <w:rsid w:val="00B2474F"/>
    <w:rsid w:val="00B24F95"/>
    <w:rsid w:val="00B255B4"/>
    <w:rsid w:val="00B25D66"/>
    <w:rsid w:val="00B264E9"/>
    <w:rsid w:val="00B26836"/>
    <w:rsid w:val="00B26D36"/>
    <w:rsid w:val="00B27CE3"/>
    <w:rsid w:val="00B30715"/>
    <w:rsid w:val="00B3097F"/>
    <w:rsid w:val="00B31033"/>
    <w:rsid w:val="00B31045"/>
    <w:rsid w:val="00B311E7"/>
    <w:rsid w:val="00B31EA1"/>
    <w:rsid w:val="00B31EB7"/>
    <w:rsid w:val="00B33D1D"/>
    <w:rsid w:val="00B33DA5"/>
    <w:rsid w:val="00B33F4F"/>
    <w:rsid w:val="00B341A2"/>
    <w:rsid w:val="00B348C3"/>
    <w:rsid w:val="00B34D2C"/>
    <w:rsid w:val="00B3525F"/>
    <w:rsid w:val="00B35472"/>
    <w:rsid w:val="00B354AC"/>
    <w:rsid w:val="00B35604"/>
    <w:rsid w:val="00B369CC"/>
    <w:rsid w:val="00B375DA"/>
    <w:rsid w:val="00B37B59"/>
    <w:rsid w:val="00B37CA7"/>
    <w:rsid w:val="00B40656"/>
    <w:rsid w:val="00B4115E"/>
    <w:rsid w:val="00B41B8B"/>
    <w:rsid w:val="00B41E95"/>
    <w:rsid w:val="00B41F18"/>
    <w:rsid w:val="00B42421"/>
    <w:rsid w:val="00B43E30"/>
    <w:rsid w:val="00B44E27"/>
    <w:rsid w:val="00B46624"/>
    <w:rsid w:val="00B47C75"/>
    <w:rsid w:val="00B500B1"/>
    <w:rsid w:val="00B507B4"/>
    <w:rsid w:val="00B510BF"/>
    <w:rsid w:val="00B521B3"/>
    <w:rsid w:val="00B52699"/>
    <w:rsid w:val="00B52959"/>
    <w:rsid w:val="00B5329D"/>
    <w:rsid w:val="00B535A6"/>
    <w:rsid w:val="00B53886"/>
    <w:rsid w:val="00B53C17"/>
    <w:rsid w:val="00B53F21"/>
    <w:rsid w:val="00B542EE"/>
    <w:rsid w:val="00B543F6"/>
    <w:rsid w:val="00B5506A"/>
    <w:rsid w:val="00B55B7E"/>
    <w:rsid w:val="00B55DFD"/>
    <w:rsid w:val="00B55F5E"/>
    <w:rsid w:val="00B5687F"/>
    <w:rsid w:val="00B575EC"/>
    <w:rsid w:val="00B57AF8"/>
    <w:rsid w:val="00B57ED6"/>
    <w:rsid w:val="00B57F16"/>
    <w:rsid w:val="00B60352"/>
    <w:rsid w:val="00B61195"/>
    <w:rsid w:val="00B612E3"/>
    <w:rsid w:val="00B61BC5"/>
    <w:rsid w:val="00B62EAE"/>
    <w:rsid w:val="00B63669"/>
    <w:rsid w:val="00B639F3"/>
    <w:rsid w:val="00B63B78"/>
    <w:rsid w:val="00B64B37"/>
    <w:rsid w:val="00B65127"/>
    <w:rsid w:val="00B65342"/>
    <w:rsid w:val="00B65D70"/>
    <w:rsid w:val="00B66271"/>
    <w:rsid w:val="00B66779"/>
    <w:rsid w:val="00B66829"/>
    <w:rsid w:val="00B66D73"/>
    <w:rsid w:val="00B67938"/>
    <w:rsid w:val="00B67E02"/>
    <w:rsid w:val="00B70F90"/>
    <w:rsid w:val="00B72350"/>
    <w:rsid w:val="00B72661"/>
    <w:rsid w:val="00B72798"/>
    <w:rsid w:val="00B73310"/>
    <w:rsid w:val="00B7352B"/>
    <w:rsid w:val="00B736BF"/>
    <w:rsid w:val="00B736E9"/>
    <w:rsid w:val="00B73CA6"/>
    <w:rsid w:val="00B741AD"/>
    <w:rsid w:val="00B74506"/>
    <w:rsid w:val="00B749FC"/>
    <w:rsid w:val="00B74B17"/>
    <w:rsid w:val="00B75C73"/>
    <w:rsid w:val="00B75EF7"/>
    <w:rsid w:val="00B76074"/>
    <w:rsid w:val="00B76245"/>
    <w:rsid w:val="00B76D7A"/>
    <w:rsid w:val="00B76FF2"/>
    <w:rsid w:val="00B7773B"/>
    <w:rsid w:val="00B77C59"/>
    <w:rsid w:val="00B8043C"/>
    <w:rsid w:val="00B804D1"/>
    <w:rsid w:val="00B80639"/>
    <w:rsid w:val="00B807B1"/>
    <w:rsid w:val="00B8092A"/>
    <w:rsid w:val="00B80E54"/>
    <w:rsid w:val="00B8148D"/>
    <w:rsid w:val="00B8150B"/>
    <w:rsid w:val="00B82182"/>
    <w:rsid w:val="00B826BE"/>
    <w:rsid w:val="00B83694"/>
    <w:rsid w:val="00B84353"/>
    <w:rsid w:val="00B845F8"/>
    <w:rsid w:val="00B84CF1"/>
    <w:rsid w:val="00B85082"/>
    <w:rsid w:val="00B85185"/>
    <w:rsid w:val="00B85665"/>
    <w:rsid w:val="00B85721"/>
    <w:rsid w:val="00B85883"/>
    <w:rsid w:val="00B860AC"/>
    <w:rsid w:val="00B873A1"/>
    <w:rsid w:val="00B8775F"/>
    <w:rsid w:val="00B87815"/>
    <w:rsid w:val="00B90742"/>
    <w:rsid w:val="00B91113"/>
    <w:rsid w:val="00B9119C"/>
    <w:rsid w:val="00B9168A"/>
    <w:rsid w:val="00B917D9"/>
    <w:rsid w:val="00B91989"/>
    <w:rsid w:val="00B91DED"/>
    <w:rsid w:val="00B91F5B"/>
    <w:rsid w:val="00B923A9"/>
    <w:rsid w:val="00B9296B"/>
    <w:rsid w:val="00B9310C"/>
    <w:rsid w:val="00B9321A"/>
    <w:rsid w:val="00B9346A"/>
    <w:rsid w:val="00B934B2"/>
    <w:rsid w:val="00B9362E"/>
    <w:rsid w:val="00B93687"/>
    <w:rsid w:val="00B93AB3"/>
    <w:rsid w:val="00B93BB9"/>
    <w:rsid w:val="00B93C35"/>
    <w:rsid w:val="00B93C9F"/>
    <w:rsid w:val="00B942CD"/>
    <w:rsid w:val="00B943F4"/>
    <w:rsid w:val="00B94D4A"/>
    <w:rsid w:val="00B95460"/>
    <w:rsid w:val="00B9593A"/>
    <w:rsid w:val="00B95965"/>
    <w:rsid w:val="00B9777F"/>
    <w:rsid w:val="00B97814"/>
    <w:rsid w:val="00B97E5F"/>
    <w:rsid w:val="00B97EEF"/>
    <w:rsid w:val="00BA0B5C"/>
    <w:rsid w:val="00BA0EEF"/>
    <w:rsid w:val="00BA2F23"/>
    <w:rsid w:val="00BA318E"/>
    <w:rsid w:val="00BA3569"/>
    <w:rsid w:val="00BA5600"/>
    <w:rsid w:val="00BA5CE4"/>
    <w:rsid w:val="00BA7E18"/>
    <w:rsid w:val="00BA7EF8"/>
    <w:rsid w:val="00BB08D1"/>
    <w:rsid w:val="00BB09EA"/>
    <w:rsid w:val="00BB2851"/>
    <w:rsid w:val="00BB38F0"/>
    <w:rsid w:val="00BB3DCD"/>
    <w:rsid w:val="00BB3E36"/>
    <w:rsid w:val="00BB4338"/>
    <w:rsid w:val="00BB472F"/>
    <w:rsid w:val="00BB4C5F"/>
    <w:rsid w:val="00BB5141"/>
    <w:rsid w:val="00BB5543"/>
    <w:rsid w:val="00BB6971"/>
    <w:rsid w:val="00BB74D7"/>
    <w:rsid w:val="00BC032B"/>
    <w:rsid w:val="00BC077F"/>
    <w:rsid w:val="00BC0815"/>
    <w:rsid w:val="00BC0FB6"/>
    <w:rsid w:val="00BC17FE"/>
    <w:rsid w:val="00BC180D"/>
    <w:rsid w:val="00BC1905"/>
    <w:rsid w:val="00BC19AC"/>
    <w:rsid w:val="00BC46D4"/>
    <w:rsid w:val="00BC4F28"/>
    <w:rsid w:val="00BC59D3"/>
    <w:rsid w:val="00BC60CE"/>
    <w:rsid w:val="00BC63B4"/>
    <w:rsid w:val="00BC63C7"/>
    <w:rsid w:val="00BC6A89"/>
    <w:rsid w:val="00BC7677"/>
    <w:rsid w:val="00BC7A00"/>
    <w:rsid w:val="00BD1451"/>
    <w:rsid w:val="00BD1719"/>
    <w:rsid w:val="00BD17BF"/>
    <w:rsid w:val="00BD1A8F"/>
    <w:rsid w:val="00BD1A95"/>
    <w:rsid w:val="00BD2090"/>
    <w:rsid w:val="00BD2606"/>
    <w:rsid w:val="00BD26E1"/>
    <w:rsid w:val="00BD2B7B"/>
    <w:rsid w:val="00BD2E91"/>
    <w:rsid w:val="00BD3170"/>
    <w:rsid w:val="00BD3C4A"/>
    <w:rsid w:val="00BD3FD5"/>
    <w:rsid w:val="00BD4907"/>
    <w:rsid w:val="00BD572C"/>
    <w:rsid w:val="00BD57C4"/>
    <w:rsid w:val="00BD6172"/>
    <w:rsid w:val="00BD6867"/>
    <w:rsid w:val="00BD700D"/>
    <w:rsid w:val="00BD7052"/>
    <w:rsid w:val="00BD7C7D"/>
    <w:rsid w:val="00BD7D33"/>
    <w:rsid w:val="00BE04B0"/>
    <w:rsid w:val="00BE095F"/>
    <w:rsid w:val="00BE0C2E"/>
    <w:rsid w:val="00BE3DAB"/>
    <w:rsid w:val="00BE4090"/>
    <w:rsid w:val="00BE41C0"/>
    <w:rsid w:val="00BE42C8"/>
    <w:rsid w:val="00BE43CA"/>
    <w:rsid w:val="00BE485C"/>
    <w:rsid w:val="00BE55D6"/>
    <w:rsid w:val="00BE57E8"/>
    <w:rsid w:val="00BE7417"/>
    <w:rsid w:val="00BE7D6C"/>
    <w:rsid w:val="00BF0DC6"/>
    <w:rsid w:val="00BF172A"/>
    <w:rsid w:val="00BF26A1"/>
    <w:rsid w:val="00BF26F8"/>
    <w:rsid w:val="00BF2864"/>
    <w:rsid w:val="00BF29CA"/>
    <w:rsid w:val="00BF2ABF"/>
    <w:rsid w:val="00BF301F"/>
    <w:rsid w:val="00BF31EA"/>
    <w:rsid w:val="00BF31FA"/>
    <w:rsid w:val="00BF380B"/>
    <w:rsid w:val="00BF3F3A"/>
    <w:rsid w:val="00BF407D"/>
    <w:rsid w:val="00BF415E"/>
    <w:rsid w:val="00BF46DA"/>
    <w:rsid w:val="00BF48C3"/>
    <w:rsid w:val="00BF4B6C"/>
    <w:rsid w:val="00BF5F0E"/>
    <w:rsid w:val="00BF5FBE"/>
    <w:rsid w:val="00BF6E82"/>
    <w:rsid w:val="00BF76E5"/>
    <w:rsid w:val="00BF7913"/>
    <w:rsid w:val="00C00496"/>
    <w:rsid w:val="00C007D7"/>
    <w:rsid w:val="00C023E2"/>
    <w:rsid w:val="00C0344B"/>
    <w:rsid w:val="00C0387C"/>
    <w:rsid w:val="00C04C3E"/>
    <w:rsid w:val="00C0521D"/>
    <w:rsid w:val="00C05587"/>
    <w:rsid w:val="00C05998"/>
    <w:rsid w:val="00C060AA"/>
    <w:rsid w:val="00C06C1F"/>
    <w:rsid w:val="00C07130"/>
    <w:rsid w:val="00C07877"/>
    <w:rsid w:val="00C078A8"/>
    <w:rsid w:val="00C07AB5"/>
    <w:rsid w:val="00C07C7E"/>
    <w:rsid w:val="00C1078D"/>
    <w:rsid w:val="00C10F1D"/>
    <w:rsid w:val="00C1146A"/>
    <w:rsid w:val="00C1224B"/>
    <w:rsid w:val="00C12B78"/>
    <w:rsid w:val="00C140DC"/>
    <w:rsid w:val="00C14AB3"/>
    <w:rsid w:val="00C14DB8"/>
    <w:rsid w:val="00C1513E"/>
    <w:rsid w:val="00C16A7A"/>
    <w:rsid w:val="00C16C0F"/>
    <w:rsid w:val="00C16EB2"/>
    <w:rsid w:val="00C17017"/>
    <w:rsid w:val="00C170D1"/>
    <w:rsid w:val="00C17222"/>
    <w:rsid w:val="00C17796"/>
    <w:rsid w:val="00C17921"/>
    <w:rsid w:val="00C2002C"/>
    <w:rsid w:val="00C201D4"/>
    <w:rsid w:val="00C2041E"/>
    <w:rsid w:val="00C20764"/>
    <w:rsid w:val="00C20CFA"/>
    <w:rsid w:val="00C20E0E"/>
    <w:rsid w:val="00C21BCF"/>
    <w:rsid w:val="00C22317"/>
    <w:rsid w:val="00C22C5E"/>
    <w:rsid w:val="00C22EB8"/>
    <w:rsid w:val="00C23CA5"/>
    <w:rsid w:val="00C23CD3"/>
    <w:rsid w:val="00C240E4"/>
    <w:rsid w:val="00C244B2"/>
    <w:rsid w:val="00C24F4A"/>
    <w:rsid w:val="00C255D5"/>
    <w:rsid w:val="00C26CA3"/>
    <w:rsid w:val="00C2715F"/>
    <w:rsid w:val="00C27279"/>
    <w:rsid w:val="00C27D69"/>
    <w:rsid w:val="00C3080D"/>
    <w:rsid w:val="00C30C71"/>
    <w:rsid w:val="00C315C3"/>
    <w:rsid w:val="00C31B5A"/>
    <w:rsid w:val="00C32345"/>
    <w:rsid w:val="00C325D1"/>
    <w:rsid w:val="00C3341A"/>
    <w:rsid w:val="00C34D27"/>
    <w:rsid w:val="00C352A3"/>
    <w:rsid w:val="00C3564F"/>
    <w:rsid w:val="00C3574F"/>
    <w:rsid w:val="00C365FE"/>
    <w:rsid w:val="00C366BC"/>
    <w:rsid w:val="00C36CD0"/>
    <w:rsid w:val="00C376F9"/>
    <w:rsid w:val="00C37F2F"/>
    <w:rsid w:val="00C40086"/>
    <w:rsid w:val="00C40431"/>
    <w:rsid w:val="00C4094E"/>
    <w:rsid w:val="00C4123E"/>
    <w:rsid w:val="00C41637"/>
    <w:rsid w:val="00C417C3"/>
    <w:rsid w:val="00C4248A"/>
    <w:rsid w:val="00C4287F"/>
    <w:rsid w:val="00C42D63"/>
    <w:rsid w:val="00C437CB"/>
    <w:rsid w:val="00C4399C"/>
    <w:rsid w:val="00C4436A"/>
    <w:rsid w:val="00C44991"/>
    <w:rsid w:val="00C45707"/>
    <w:rsid w:val="00C476F3"/>
    <w:rsid w:val="00C47BA8"/>
    <w:rsid w:val="00C50362"/>
    <w:rsid w:val="00C50973"/>
    <w:rsid w:val="00C50DA8"/>
    <w:rsid w:val="00C51F8E"/>
    <w:rsid w:val="00C5262E"/>
    <w:rsid w:val="00C52B70"/>
    <w:rsid w:val="00C52C08"/>
    <w:rsid w:val="00C537B0"/>
    <w:rsid w:val="00C53A56"/>
    <w:rsid w:val="00C54175"/>
    <w:rsid w:val="00C54561"/>
    <w:rsid w:val="00C54B86"/>
    <w:rsid w:val="00C54C4B"/>
    <w:rsid w:val="00C54F68"/>
    <w:rsid w:val="00C5524B"/>
    <w:rsid w:val="00C5571A"/>
    <w:rsid w:val="00C55AA6"/>
    <w:rsid w:val="00C56FBD"/>
    <w:rsid w:val="00C57F04"/>
    <w:rsid w:val="00C57FEC"/>
    <w:rsid w:val="00C61049"/>
    <w:rsid w:val="00C61159"/>
    <w:rsid w:val="00C611FF"/>
    <w:rsid w:val="00C625A3"/>
    <w:rsid w:val="00C626CA"/>
    <w:rsid w:val="00C62A7F"/>
    <w:rsid w:val="00C62E3E"/>
    <w:rsid w:val="00C630C5"/>
    <w:rsid w:val="00C633FB"/>
    <w:rsid w:val="00C6349D"/>
    <w:rsid w:val="00C634AA"/>
    <w:rsid w:val="00C6357F"/>
    <w:rsid w:val="00C6378F"/>
    <w:rsid w:val="00C63C0D"/>
    <w:rsid w:val="00C63D4E"/>
    <w:rsid w:val="00C64A7B"/>
    <w:rsid w:val="00C64ACA"/>
    <w:rsid w:val="00C6591C"/>
    <w:rsid w:val="00C65B7E"/>
    <w:rsid w:val="00C65D19"/>
    <w:rsid w:val="00C66362"/>
    <w:rsid w:val="00C664B9"/>
    <w:rsid w:val="00C66A77"/>
    <w:rsid w:val="00C67362"/>
    <w:rsid w:val="00C6742D"/>
    <w:rsid w:val="00C6792E"/>
    <w:rsid w:val="00C70962"/>
    <w:rsid w:val="00C7152E"/>
    <w:rsid w:val="00C71F79"/>
    <w:rsid w:val="00C7334A"/>
    <w:rsid w:val="00C73883"/>
    <w:rsid w:val="00C73E70"/>
    <w:rsid w:val="00C7445E"/>
    <w:rsid w:val="00C74577"/>
    <w:rsid w:val="00C74943"/>
    <w:rsid w:val="00C74B10"/>
    <w:rsid w:val="00C7540B"/>
    <w:rsid w:val="00C7618A"/>
    <w:rsid w:val="00C767C0"/>
    <w:rsid w:val="00C768A5"/>
    <w:rsid w:val="00C77407"/>
    <w:rsid w:val="00C80534"/>
    <w:rsid w:val="00C80702"/>
    <w:rsid w:val="00C80D40"/>
    <w:rsid w:val="00C814E0"/>
    <w:rsid w:val="00C816A7"/>
    <w:rsid w:val="00C8184F"/>
    <w:rsid w:val="00C81A89"/>
    <w:rsid w:val="00C81DCD"/>
    <w:rsid w:val="00C82076"/>
    <w:rsid w:val="00C820B5"/>
    <w:rsid w:val="00C82614"/>
    <w:rsid w:val="00C82AA1"/>
    <w:rsid w:val="00C82C57"/>
    <w:rsid w:val="00C82C65"/>
    <w:rsid w:val="00C83B94"/>
    <w:rsid w:val="00C8457F"/>
    <w:rsid w:val="00C84C6B"/>
    <w:rsid w:val="00C86E4D"/>
    <w:rsid w:val="00C86F05"/>
    <w:rsid w:val="00C873EE"/>
    <w:rsid w:val="00C8759D"/>
    <w:rsid w:val="00C9055D"/>
    <w:rsid w:val="00C9071A"/>
    <w:rsid w:val="00C90793"/>
    <w:rsid w:val="00C90CE8"/>
    <w:rsid w:val="00C90D60"/>
    <w:rsid w:val="00C91472"/>
    <w:rsid w:val="00C9157E"/>
    <w:rsid w:val="00C91B7C"/>
    <w:rsid w:val="00C926C3"/>
    <w:rsid w:val="00C927F5"/>
    <w:rsid w:val="00C92B49"/>
    <w:rsid w:val="00C92E00"/>
    <w:rsid w:val="00C93AF7"/>
    <w:rsid w:val="00C94293"/>
    <w:rsid w:val="00C9465A"/>
    <w:rsid w:val="00C94DB0"/>
    <w:rsid w:val="00C94E1C"/>
    <w:rsid w:val="00C953DB"/>
    <w:rsid w:val="00C95729"/>
    <w:rsid w:val="00C960F5"/>
    <w:rsid w:val="00C96136"/>
    <w:rsid w:val="00C967AF"/>
    <w:rsid w:val="00C9681A"/>
    <w:rsid w:val="00C969C1"/>
    <w:rsid w:val="00C96F51"/>
    <w:rsid w:val="00C970D3"/>
    <w:rsid w:val="00C9760A"/>
    <w:rsid w:val="00C97B95"/>
    <w:rsid w:val="00C97C1C"/>
    <w:rsid w:val="00CA06A7"/>
    <w:rsid w:val="00CA06E4"/>
    <w:rsid w:val="00CA1F7D"/>
    <w:rsid w:val="00CA2073"/>
    <w:rsid w:val="00CA300C"/>
    <w:rsid w:val="00CA3012"/>
    <w:rsid w:val="00CA31B0"/>
    <w:rsid w:val="00CA493B"/>
    <w:rsid w:val="00CA4D65"/>
    <w:rsid w:val="00CA4FA7"/>
    <w:rsid w:val="00CA50F4"/>
    <w:rsid w:val="00CA526C"/>
    <w:rsid w:val="00CA59FF"/>
    <w:rsid w:val="00CA61DD"/>
    <w:rsid w:val="00CA65D2"/>
    <w:rsid w:val="00CA712D"/>
    <w:rsid w:val="00CA785B"/>
    <w:rsid w:val="00CB043B"/>
    <w:rsid w:val="00CB096E"/>
    <w:rsid w:val="00CB0A31"/>
    <w:rsid w:val="00CB1319"/>
    <w:rsid w:val="00CB1411"/>
    <w:rsid w:val="00CB1931"/>
    <w:rsid w:val="00CB2505"/>
    <w:rsid w:val="00CB2B4E"/>
    <w:rsid w:val="00CB2CB0"/>
    <w:rsid w:val="00CB2F77"/>
    <w:rsid w:val="00CB30C9"/>
    <w:rsid w:val="00CB3208"/>
    <w:rsid w:val="00CB3316"/>
    <w:rsid w:val="00CB39DA"/>
    <w:rsid w:val="00CB3B66"/>
    <w:rsid w:val="00CB3D4E"/>
    <w:rsid w:val="00CB472D"/>
    <w:rsid w:val="00CB4CC3"/>
    <w:rsid w:val="00CB4F9A"/>
    <w:rsid w:val="00CB5516"/>
    <w:rsid w:val="00CB5662"/>
    <w:rsid w:val="00CB71C4"/>
    <w:rsid w:val="00CB722B"/>
    <w:rsid w:val="00CB740A"/>
    <w:rsid w:val="00CB7437"/>
    <w:rsid w:val="00CB74EE"/>
    <w:rsid w:val="00CC019B"/>
    <w:rsid w:val="00CC0208"/>
    <w:rsid w:val="00CC0659"/>
    <w:rsid w:val="00CC07BA"/>
    <w:rsid w:val="00CC0DDC"/>
    <w:rsid w:val="00CC1851"/>
    <w:rsid w:val="00CC18BC"/>
    <w:rsid w:val="00CC1AA0"/>
    <w:rsid w:val="00CC1D3E"/>
    <w:rsid w:val="00CC2AEF"/>
    <w:rsid w:val="00CC3260"/>
    <w:rsid w:val="00CC33CD"/>
    <w:rsid w:val="00CC357E"/>
    <w:rsid w:val="00CC37B9"/>
    <w:rsid w:val="00CC3A82"/>
    <w:rsid w:val="00CC3F99"/>
    <w:rsid w:val="00CC480A"/>
    <w:rsid w:val="00CC4B64"/>
    <w:rsid w:val="00CC59A3"/>
    <w:rsid w:val="00CC628E"/>
    <w:rsid w:val="00CC7097"/>
    <w:rsid w:val="00CC7963"/>
    <w:rsid w:val="00CD0DA6"/>
    <w:rsid w:val="00CD0FF9"/>
    <w:rsid w:val="00CD1097"/>
    <w:rsid w:val="00CD1CB0"/>
    <w:rsid w:val="00CD1D17"/>
    <w:rsid w:val="00CD2269"/>
    <w:rsid w:val="00CD2314"/>
    <w:rsid w:val="00CD4430"/>
    <w:rsid w:val="00CD48A2"/>
    <w:rsid w:val="00CD4A29"/>
    <w:rsid w:val="00CD5786"/>
    <w:rsid w:val="00CD5909"/>
    <w:rsid w:val="00CD5E67"/>
    <w:rsid w:val="00CD634A"/>
    <w:rsid w:val="00CD643F"/>
    <w:rsid w:val="00CD68FB"/>
    <w:rsid w:val="00CD7D1A"/>
    <w:rsid w:val="00CE0028"/>
    <w:rsid w:val="00CE002E"/>
    <w:rsid w:val="00CE047E"/>
    <w:rsid w:val="00CE0822"/>
    <w:rsid w:val="00CE0C1E"/>
    <w:rsid w:val="00CE10B0"/>
    <w:rsid w:val="00CE14CD"/>
    <w:rsid w:val="00CE154D"/>
    <w:rsid w:val="00CE17F3"/>
    <w:rsid w:val="00CE1EE0"/>
    <w:rsid w:val="00CE21C6"/>
    <w:rsid w:val="00CE2ACC"/>
    <w:rsid w:val="00CE36EC"/>
    <w:rsid w:val="00CE3969"/>
    <w:rsid w:val="00CE3E64"/>
    <w:rsid w:val="00CE4001"/>
    <w:rsid w:val="00CE429F"/>
    <w:rsid w:val="00CE4FDD"/>
    <w:rsid w:val="00CE61B0"/>
    <w:rsid w:val="00CE62FB"/>
    <w:rsid w:val="00CE6750"/>
    <w:rsid w:val="00CE79CC"/>
    <w:rsid w:val="00CF04B7"/>
    <w:rsid w:val="00CF083A"/>
    <w:rsid w:val="00CF0D02"/>
    <w:rsid w:val="00CF106F"/>
    <w:rsid w:val="00CF17B2"/>
    <w:rsid w:val="00CF2515"/>
    <w:rsid w:val="00CF2AC4"/>
    <w:rsid w:val="00CF3801"/>
    <w:rsid w:val="00CF3B2A"/>
    <w:rsid w:val="00CF3E25"/>
    <w:rsid w:val="00CF42C6"/>
    <w:rsid w:val="00CF4B33"/>
    <w:rsid w:val="00CF5462"/>
    <w:rsid w:val="00CF5EDA"/>
    <w:rsid w:val="00CF6790"/>
    <w:rsid w:val="00CF6954"/>
    <w:rsid w:val="00CF7ABD"/>
    <w:rsid w:val="00D00F8B"/>
    <w:rsid w:val="00D01C36"/>
    <w:rsid w:val="00D01ECB"/>
    <w:rsid w:val="00D0204C"/>
    <w:rsid w:val="00D0206C"/>
    <w:rsid w:val="00D02914"/>
    <w:rsid w:val="00D0321C"/>
    <w:rsid w:val="00D0344B"/>
    <w:rsid w:val="00D04D29"/>
    <w:rsid w:val="00D05174"/>
    <w:rsid w:val="00D053B5"/>
    <w:rsid w:val="00D0550D"/>
    <w:rsid w:val="00D05747"/>
    <w:rsid w:val="00D059DD"/>
    <w:rsid w:val="00D05EBB"/>
    <w:rsid w:val="00D067D2"/>
    <w:rsid w:val="00D073CC"/>
    <w:rsid w:val="00D078AA"/>
    <w:rsid w:val="00D10089"/>
    <w:rsid w:val="00D1033A"/>
    <w:rsid w:val="00D10ACB"/>
    <w:rsid w:val="00D10BC4"/>
    <w:rsid w:val="00D10FCB"/>
    <w:rsid w:val="00D10FF4"/>
    <w:rsid w:val="00D11183"/>
    <w:rsid w:val="00D112D2"/>
    <w:rsid w:val="00D11756"/>
    <w:rsid w:val="00D11BAA"/>
    <w:rsid w:val="00D11FAC"/>
    <w:rsid w:val="00D124BD"/>
    <w:rsid w:val="00D13096"/>
    <w:rsid w:val="00D13258"/>
    <w:rsid w:val="00D13C79"/>
    <w:rsid w:val="00D14CA3"/>
    <w:rsid w:val="00D15415"/>
    <w:rsid w:val="00D16386"/>
    <w:rsid w:val="00D16698"/>
    <w:rsid w:val="00D16AB7"/>
    <w:rsid w:val="00D16C4A"/>
    <w:rsid w:val="00D16D64"/>
    <w:rsid w:val="00D2018B"/>
    <w:rsid w:val="00D2048C"/>
    <w:rsid w:val="00D212BB"/>
    <w:rsid w:val="00D2144B"/>
    <w:rsid w:val="00D22901"/>
    <w:rsid w:val="00D22B99"/>
    <w:rsid w:val="00D22D53"/>
    <w:rsid w:val="00D2332C"/>
    <w:rsid w:val="00D23358"/>
    <w:rsid w:val="00D23956"/>
    <w:rsid w:val="00D24A9F"/>
    <w:rsid w:val="00D24C8A"/>
    <w:rsid w:val="00D24ED8"/>
    <w:rsid w:val="00D25D7B"/>
    <w:rsid w:val="00D26961"/>
    <w:rsid w:val="00D2740D"/>
    <w:rsid w:val="00D30182"/>
    <w:rsid w:val="00D30DCA"/>
    <w:rsid w:val="00D314C6"/>
    <w:rsid w:val="00D31A7B"/>
    <w:rsid w:val="00D31C68"/>
    <w:rsid w:val="00D325B0"/>
    <w:rsid w:val="00D32A37"/>
    <w:rsid w:val="00D32CA8"/>
    <w:rsid w:val="00D32DB6"/>
    <w:rsid w:val="00D3345D"/>
    <w:rsid w:val="00D33CC8"/>
    <w:rsid w:val="00D344F6"/>
    <w:rsid w:val="00D345A0"/>
    <w:rsid w:val="00D348E3"/>
    <w:rsid w:val="00D349FA"/>
    <w:rsid w:val="00D35240"/>
    <w:rsid w:val="00D357DA"/>
    <w:rsid w:val="00D35A7B"/>
    <w:rsid w:val="00D35BE3"/>
    <w:rsid w:val="00D35EBF"/>
    <w:rsid w:val="00D37786"/>
    <w:rsid w:val="00D37E8C"/>
    <w:rsid w:val="00D402C3"/>
    <w:rsid w:val="00D4109F"/>
    <w:rsid w:val="00D41B0C"/>
    <w:rsid w:val="00D41CBD"/>
    <w:rsid w:val="00D42CF4"/>
    <w:rsid w:val="00D42EC3"/>
    <w:rsid w:val="00D42F6A"/>
    <w:rsid w:val="00D4313B"/>
    <w:rsid w:val="00D43444"/>
    <w:rsid w:val="00D43532"/>
    <w:rsid w:val="00D43653"/>
    <w:rsid w:val="00D43833"/>
    <w:rsid w:val="00D43917"/>
    <w:rsid w:val="00D44A96"/>
    <w:rsid w:val="00D44F9F"/>
    <w:rsid w:val="00D45069"/>
    <w:rsid w:val="00D45F5C"/>
    <w:rsid w:val="00D46623"/>
    <w:rsid w:val="00D467E3"/>
    <w:rsid w:val="00D46944"/>
    <w:rsid w:val="00D4730F"/>
    <w:rsid w:val="00D474B5"/>
    <w:rsid w:val="00D477AB"/>
    <w:rsid w:val="00D47AF3"/>
    <w:rsid w:val="00D504A8"/>
    <w:rsid w:val="00D5192A"/>
    <w:rsid w:val="00D51938"/>
    <w:rsid w:val="00D51F34"/>
    <w:rsid w:val="00D51FD8"/>
    <w:rsid w:val="00D52584"/>
    <w:rsid w:val="00D525AC"/>
    <w:rsid w:val="00D52F22"/>
    <w:rsid w:val="00D531B5"/>
    <w:rsid w:val="00D531F6"/>
    <w:rsid w:val="00D546FA"/>
    <w:rsid w:val="00D547BD"/>
    <w:rsid w:val="00D54DAB"/>
    <w:rsid w:val="00D54E37"/>
    <w:rsid w:val="00D55D5F"/>
    <w:rsid w:val="00D564B9"/>
    <w:rsid w:val="00D5716E"/>
    <w:rsid w:val="00D57196"/>
    <w:rsid w:val="00D573DE"/>
    <w:rsid w:val="00D579CD"/>
    <w:rsid w:val="00D61769"/>
    <w:rsid w:val="00D61BAE"/>
    <w:rsid w:val="00D620DD"/>
    <w:rsid w:val="00D62A64"/>
    <w:rsid w:val="00D62CB5"/>
    <w:rsid w:val="00D632F7"/>
    <w:rsid w:val="00D633FE"/>
    <w:rsid w:val="00D63BA8"/>
    <w:rsid w:val="00D63BF1"/>
    <w:rsid w:val="00D640B2"/>
    <w:rsid w:val="00D64EEC"/>
    <w:rsid w:val="00D6524B"/>
    <w:rsid w:val="00D65C2A"/>
    <w:rsid w:val="00D66521"/>
    <w:rsid w:val="00D6672C"/>
    <w:rsid w:val="00D66C4B"/>
    <w:rsid w:val="00D66D4B"/>
    <w:rsid w:val="00D66FAE"/>
    <w:rsid w:val="00D67F9B"/>
    <w:rsid w:val="00D702B6"/>
    <w:rsid w:val="00D704F8"/>
    <w:rsid w:val="00D714D7"/>
    <w:rsid w:val="00D715AF"/>
    <w:rsid w:val="00D7167D"/>
    <w:rsid w:val="00D71A02"/>
    <w:rsid w:val="00D71AC0"/>
    <w:rsid w:val="00D722EF"/>
    <w:rsid w:val="00D724A9"/>
    <w:rsid w:val="00D73BF3"/>
    <w:rsid w:val="00D74283"/>
    <w:rsid w:val="00D74428"/>
    <w:rsid w:val="00D74502"/>
    <w:rsid w:val="00D74A9E"/>
    <w:rsid w:val="00D75B08"/>
    <w:rsid w:val="00D75BCA"/>
    <w:rsid w:val="00D75EBA"/>
    <w:rsid w:val="00D76C02"/>
    <w:rsid w:val="00D76F60"/>
    <w:rsid w:val="00D7724B"/>
    <w:rsid w:val="00D7770A"/>
    <w:rsid w:val="00D77D65"/>
    <w:rsid w:val="00D807DA"/>
    <w:rsid w:val="00D80C97"/>
    <w:rsid w:val="00D80D21"/>
    <w:rsid w:val="00D80F56"/>
    <w:rsid w:val="00D8112A"/>
    <w:rsid w:val="00D817DC"/>
    <w:rsid w:val="00D819A6"/>
    <w:rsid w:val="00D81F9D"/>
    <w:rsid w:val="00D825C4"/>
    <w:rsid w:val="00D82F3A"/>
    <w:rsid w:val="00D83FBA"/>
    <w:rsid w:val="00D83FD2"/>
    <w:rsid w:val="00D852B1"/>
    <w:rsid w:val="00D85F18"/>
    <w:rsid w:val="00D86452"/>
    <w:rsid w:val="00D8662A"/>
    <w:rsid w:val="00D867C9"/>
    <w:rsid w:val="00D87468"/>
    <w:rsid w:val="00D8759A"/>
    <w:rsid w:val="00D87956"/>
    <w:rsid w:val="00D9163E"/>
    <w:rsid w:val="00D91E16"/>
    <w:rsid w:val="00D93595"/>
    <w:rsid w:val="00D93C3F"/>
    <w:rsid w:val="00D94273"/>
    <w:rsid w:val="00D94309"/>
    <w:rsid w:val="00D94375"/>
    <w:rsid w:val="00D944CA"/>
    <w:rsid w:val="00D954EB"/>
    <w:rsid w:val="00D95604"/>
    <w:rsid w:val="00D95E5C"/>
    <w:rsid w:val="00D95EEF"/>
    <w:rsid w:val="00D97479"/>
    <w:rsid w:val="00D974D3"/>
    <w:rsid w:val="00D97CCC"/>
    <w:rsid w:val="00D97DCF"/>
    <w:rsid w:val="00DA04A9"/>
    <w:rsid w:val="00DA101A"/>
    <w:rsid w:val="00DA15EE"/>
    <w:rsid w:val="00DA1E36"/>
    <w:rsid w:val="00DA3A4C"/>
    <w:rsid w:val="00DA3D4D"/>
    <w:rsid w:val="00DA423F"/>
    <w:rsid w:val="00DA4734"/>
    <w:rsid w:val="00DA49BA"/>
    <w:rsid w:val="00DA571D"/>
    <w:rsid w:val="00DA5A2B"/>
    <w:rsid w:val="00DA5AE4"/>
    <w:rsid w:val="00DA5FB7"/>
    <w:rsid w:val="00DA6578"/>
    <w:rsid w:val="00DA6639"/>
    <w:rsid w:val="00DA66AD"/>
    <w:rsid w:val="00DA6D21"/>
    <w:rsid w:val="00DA706F"/>
    <w:rsid w:val="00DA7168"/>
    <w:rsid w:val="00DA73A8"/>
    <w:rsid w:val="00DA790E"/>
    <w:rsid w:val="00DB035E"/>
    <w:rsid w:val="00DB123A"/>
    <w:rsid w:val="00DB164C"/>
    <w:rsid w:val="00DB1A5E"/>
    <w:rsid w:val="00DB1C02"/>
    <w:rsid w:val="00DB1CD7"/>
    <w:rsid w:val="00DB1F26"/>
    <w:rsid w:val="00DB33E1"/>
    <w:rsid w:val="00DB394F"/>
    <w:rsid w:val="00DB398C"/>
    <w:rsid w:val="00DB3CE3"/>
    <w:rsid w:val="00DB3E44"/>
    <w:rsid w:val="00DB49EB"/>
    <w:rsid w:val="00DB4F05"/>
    <w:rsid w:val="00DB51CC"/>
    <w:rsid w:val="00DB56EA"/>
    <w:rsid w:val="00DB5A43"/>
    <w:rsid w:val="00DB6382"/>
    <w:rsid w:val="00DB7516"/>
    <w:rsid w:val="00DC025B"/>
    <w:rsid w:val="00DC05D7"/>
    <w:rsid w:val="00DC0A15"/>
    <w:rsid w:val="00DC1055"/>
    <w:rsid w:val="00DC14B0"/>
    <w:rsid w:val="00DC2368"/>
    <w:rsid w:val="00DC2370"/>
    <w:rsid w:val="00DC27B0"/>
    <w:rsid w:val="00DC2C2D"/>
    <w:rsid w:val="00DC3947"/>
    <w:rsid w:val="00DC3FCD"/>
    <w:rsid w:val="00DC44FD"/>
    <w:rsid w:val="00DC4C64"/>
    <w:rsid w:val="00DC4F5D"/>
    <w:rsid w:val="00DC5581"/>
    <w:rsid w:val="00DC55F2"/>
    <w:rsid w:val="00DC6307"/>
    <w:rsid w:val="00DC6552"/>
    <w:rsid w:val="00DC6617"/>
    <w:rsid w:val="00DC6F77"/>
    <w:rsid w:val="00DC7686"/>
    <w:rsid w:val="00DC78B8"/>
    <w:rsid w:val="00DC7B96"/>
    <w:rsid w:val="00DD0243"/>
    <w:rsid w:val="00DD0C38"/>
    <w:rsid w:val="00DD0CD5"/>
    <w:rsid w:val="00DD1914"/>
    <w:rsid w:val="00DD1EC8"/>
    <w:rsid w:val="00DD1EF2"/>
    <w:rsid w:val="00DD20C7"/>
    <w:rsid w:val="00DD232A"/>
    <w:rsid w:val="00DD250B"/>
    <w:rsid w:val="00DD25D2"/>
    <w:rsid w:val="00DD2EC7"/>
    <w:rsid w:val="00DD47A1"/>
    <w:rsid w:val="00DD486D"/>
    <w:rsid w:val="00DD48D0"/>
    <w:rsid w:val="00DD4D23"/>
    <w:rsid w:val="00DD6AA9"/>
    <w:rsid w:val="00DD6F01"/>
    <w:rsid w:val="00DD7399"/>
    <w:rsid w:val="00DD7605"/>
    <w:rsid w:val="00DD7D5C"/>
    <w:rsid w:val="00DD7D97"/>
    <w:rsid w:val="00DE08C3"/>
    <w:rsid w:val="00DE1452"/>
    <w:rsid w:val="00DE17BF"/>
    <w:rsid w:val="00DE2572"/>
    <w:rsid w:val="00DE2759"/>
    <w:rsid w:val="00DE2F74"/>
    <w:rsid w:val="00DE31BA"/>
    <w:rsid w:val="00DE3462"/>
    <w:rsid w:val="00DE535A"/>
    <w:rsid w:val="00DE5B3C"/>
    <w:rsid w:val="00DE5D5F"/>
    <w:rsid w:val="00DE5E83"/>
    <w:rsid w:val="00DE5EC1"/>
    <w:rsid w:val="00DE5FFC"/>
    <w:rsid w:val="00DE60E8"/>
    <w:rsid w:val="00DE6165"/>
    <w:rsid w:val="00DE7584"/>
    <w:rsid w:val="00DE78B2"/>
    <w:rsid w:val="00DE7B05"/>
    <w:rsid w:val="00DE7C53"/>
    <w:rsid w:val="00DE7EE9"/>
    <w:rsid w:val="00DF0065"/>
    <w:rsid w:val="00DF089F"/>
    <w:rsid w:val="00DF1D27"/>
    <w:rsid w:val="00DF279A"/>
    <w:rsid w:val="00DF28ED"/>
    <w:rsid w:val="00DF2F16"/>
    <w:rsid w:val="00DF2FAD"/>
    <w:rsid w:val="00DF3237"/>
    <w:rsid w:val="00DF36CD"/>
    <w:rsid w:val="00DF3869"/>
    <w:rsid w:val="00DF3ED3"/>
    <w:rsid w:val="00DF403B"/>
    <w:rsid w:val="00DF4121"/>
    <w:rsid w:val="00DF555E"/>
    <w:rsid w:val="00DF5F48"/>
    <w:rsid w:val="00DF692B"/>
    <w:rsid w:val="00DF6F0B"/>
    <w:rsid w:val="00DF6FFE"/>
    <w:rsid w:val="00DF706C"/>
    <w:rsid w:val="00DF718F"/>
    <w:rsid w:val="00DF7744"/>
    <w:rsid w:val="00DF7813"/>
    <w:rsid w:val="00DF7B3B"/>
    <w:rsid w:val="00DF7C52"/>
    <w:rsid w:val="00DF7FE7"/>
    <w:rsid w:val="00E00564"/>
    <w:rsid w:val="00E00F23"/>
    <w:rsid w:val="00E01040"/>
    <w:rsid w:val="00E010D3"/>
    <w:rsid w:val="00E01941"/>
    <w:rsid w:val="00E0289E"/>
    <w:rsid w:val="00E031CD"/>
    <w:rsid w:val="00E033AC"/>
    <w:rsid w:val="00E035A3"/>
    <w:rsid w:val="00E036B1"/>
    <w:rsid w:val="00E0430C"/>
    <w:rsid w:val="00E04462"/>
    <w:rsid w:val="00E04A29"/>
    <w:rsid w:val="00E05B0C"/>
    <w:rsid w:val="00E068DC"/>
    <w:rsid w:val="00E06E9C"/>
    <w:rsid w:val="00E07103"/>
    <w:rsid w:val="00E109BE"/>
    <w:rsid w:val="00E112B5"/>
    <w:rsid w:val="00E118D4"/>
    <w:rsid w:val="00E11BAC"/>
    <w:rsid w:val="00E11DC6"/>
    <w:rsid w:val="00E1265D"/>
    <w:rsid w:val="00E12C0C"/>
    <w:rsid w:val="00E132AF"/>
    <w:rsid w:val="00E13D3C"/>
    <w:rsid w:val="00E14492"/>
    <w:rsid w:val="00E15118"/>
    <w:rsid w:val="00E15AA3"/>
    <w:rsid w:val="00E15D60"/>
    <w:rsid w:val="00E16221"/>
    <w:rsid w:val="00E16585"/>
    <w:rsid w:val="00E16EBD"/>
    <w:rsid w:val="00E16EEF"/>
    <w:rsid w:val="00E178AE"/>
    <w:rsid w:val="00E17AB2"/>
    <w:rsid w:val="00E201EB"/>
    <w:rsid w:val="00E2072A"/>
    <w:rsid w:val="00E207BB"/>
    <w:rsid w:val="00E2083B"/>
    <w:rsid w:val="00E209E9"/>
    <w:rsid w:val="00E21051"/>
    <w:rsid w:val="00E21AD2"/>
    <w:rsid w:val="00E21D2F"/>
    <w:rsid w:val="00E225F3"/>
    <w:rsid w:val="00E2367A"/>
    <w:rsid w:val="00E23915"/>
    <w:rsid w:val="00E23C1C"/>
    <w:rsid w:val="00E259F7"/>
    <w:rsid w:val="00E25D63"/>
    <w:rsid w:val="00E25F9A"/>
    <w:rsid w:val="00E2602E"/>
    <w:rsid w:val="00E27270"/>
    <w:rsid w:val="00E27306"/>
    <w:rsid w:val="00E27D94"/>
    <w:rsid w:val="00E27F83"/>
    <w:rsid w:val="00E310AE"/>
    <w:rsid w:val="00E3196A"/>
    <w:rsid w:val="00E31AA5"/>
    <w:rsid w:val="00E31B68"/>
    <w:rsid w:val="00E31DE2"/>
    <w:rsid w:val="00E3226E"/>
    <w:rsid w:val="00E3233F"/>
    <w:rsid w:val="00E32426"/>
    <w:rsid w:val="00E32CF9"/>
    <w:rsid w:val="00E32E8D"/>
    <w:rsid w:val="00E3319E"/>
    <w:rsid w:val="00E335EB"/>
    <w:rsid w:val="00E335EE"/>
    <w:rsid w:val="00E33BE5"/>
    <w:rsid w:val="00E33BF1"/>
    <w:rsid w:val="00E342D5"/>
    <w:rsid w:val="00E34367"/>
    <w:rsid w:val="00E35B88"/>
    <w:rsid w:val="00E361B4"/>
    <w:rsid w:val="00E3632F"/>
    <w:rsid w:val="00E364C9"/>
    <w:rsid w:val="00E368BB"/>
    <w:rsid w:val="00E37E3D"/>
    <w:rsid w:val="00E40431"/>
    <w:rsid w:val="00E40585"/>
    <w:rsid w:val="00E4090A"/>
    <w:rsid w:val="00E40B6D"/>
    <w:rsid w:val="00E41371"/>
    <w:rsid w:val="00E41FA9"/>
    <w:rsid w:val="00E41FD2"/>
    <w:rsid w:val="00E421F8"/>
    <w:rsid w:val="00E42C85"/>
    <w:rsid w:val="00E4318F"/>
    <w:rsid w:val="00E434F5"/>
    <w:rsid w:val="00E44761"/>
    <w:rsid w:val="00E457EE"/>
    <w:rsid w:val="00E45DBC"/>
    <w:rsid w:val="00E45FA0"/>
    <w:rsid w:val="00E466CA"/>
    <w:rsid w:val="00E473E9"/>
    <w:rsid w:val="00E4779E"/>
    <w:rsid w:val="00E47BEF"/>
    <w:rsid w:val="00E47E06"/>
    <w:rsid w:val="00E47F0A"/>
    <w:rsid w:val="00E50102"/>
    <w:rsid w:val="00E50996"/>
    <w:rsid w:val="00E51058"/>
    <w:rsid w:val="00E51165"/>
    <w:rsid w:val="00E521A5"/>
    <w:rsid w:val="00E521B2"/>
    <w:rsid w:val="00E52357"/>
    <w:rsid w:val="00E52F36"/>
    <w:rsid w:val="00E53B37"/>
    <w:rsid w:val="00E540EE"/>
    <w:rsid w:val="00E54187"/>
    <w:rsid w:val="00E541AC"/>
    <w:rsid w:val="00E543DE"/>
    <w:rsid w:val="00E55102"/>
    <w:rsid w:val="00E55AC5"/>
    <w:rsid w:val="00E55C6B"/>
    <w:rsid w:val="00E5668D"/>
    <w:rsid w:val="00E56B52"/>
    <w:rsid w:val="00E56E97"/>
    <w:rsid w:val="00E57066"/>
    <w:rsid w:val="00E570A5"/>
    <w:rsid w:val="00E57310"/>
    <w:rsid w:val="00E574CD"/>
    <w:rsid w:val="00E5786D"/>
    <w:rsid w:val="00E57EB0"/>
    <w:rsid w:val="00E57F38"/>
    <w:rsid w:val="00E6000D"/>
    <w:rsid w:val="00E604CC"/>
    <w:rsid w:val="00E6107A"/>
    <w:rsid w:val="00E62A08"/>
    <w:rsid w:val="00E6301C"/>
    <w:rsid w:val="00E64450"/>
    <w:rsid w:val="00E64A36"/>
    <w:rsid w:val="00E651E7"/>
    <w:rsid w:val="00E6567A"/>
    <w:rsid w:val="00E657F0"/>
    <w:rsid w:val="00E65896"/>
    <w:rsid w:val="00E6613B"/>
    <w:rsid w:val="00E6625A"/>
    <w:rsid w:val="00E6654A"/>
    <w:rsid w:val="00E66B17"/>
    <w:rsid w:val="00E66E9A"/>
    <w:rsid w:val="00E6700D"/>
    <w:rsid w:val="00E673C0"/>
    <w:rsid w:val="00E67603"/>
    <w:rsid w:val="00E676F5"/>
    <w:rsid w:val="00E67876"/>
    <w:rsid w:val="00E67F3C"/>
    <w:rsid w:val="00E70451"/>
    <w:rsid w:val="00E7047C"/>
    <w:rsid w:val="00E70838"/>
    <w:rsid w:val="00E708C8"/>
    <w:rsid w:val="00E70F70"/>
    <w:rsid w:val="00E71005"/>
    <w:rsid w:val="00E710CF"/>
    <w:rsid w:val="00E71561"/>
    <w:rsid w:val="00E71E7A"/>
    <w:rsid w:val="00E71EA6"/>
    <w:rsid w:val="00E72E78"/>
    <w:rsid w:val="00E72F5D"/>
    <w:rsid w:val="00E731B4"/>
    <w:rsid w:val="00E738A2"/>
    <w:rsid w:val="00E73CB5"/>
    <w:rsid w:val="00E73DB9"/>
    <w:rsid w:val="00E743C2"/>
    <w:rsid w:val="00E74D06"/>
    <w:rsid w:val="00E75959"/>
    <w:rsid w:val="00E76043"/>
    <w:rsid w:val="00E763F0"/>
    <w:rsid w:val="00E765F7"/>
    <w:rsid w:val="00E76B53"/>
    <w:rsid w:val="00E76D7A"/>
    <w:rsid w:val="00E76E52"/>
    <w:rsid w:val="00E76EE7"/>
    <w:rsid w:val="00E770B6"/>
    <w:rsid w:val="00E770D8"/>
    <w:rsid w:val="00E773B1"/>
    <w:rsid w:val="00E80F43"/>
    <w:rsid w:val="00E82870"/>
    <w:rsid w:val="00E82A34"/>
    <w:rsid w:val="00E82EE1"/>
    <w:rsid w:val="00E83206"/>
    <w:rsid w:val="00E83294"/>
    <w:rsid w:val="00E833E9"/>
    <w:rsid w:val="00E83F98"/>
    <w:rsid w:val="00E84128"/>
    <w:rsid w:val="00E84339"/>
    <w:rsid w:val="00E848A4"/>
    <w:rsid w:val="00E856DA"/>
    <w:rsid w:val="00E86274"/>
    <w:rsid w:val="00E87403"/>
    <w:rsid w:val="00E8785D"/>
    <w:rsid w:val="00E90B0B"/>
    <w:rsid w:val="00E91794"/>
    <w:rsid w:val="00E9245E"/>
    <w:rsid w:val="00E928B5"/>
    <w:rsid w:val="00E92D75"/>
    <w:rsid w:val="00E93E7F"/>
    <w:rsid w:val="00E940B8"/>
    <w:rsid w:val="00E94387"/>
    <w:rsid w:val="00E94719"/>
    <w:rsid w:val="00E95851"/>
    <w:rsid w:val="00E95B20"/>
    <w:rsid w:val="00E966CE"/>
    <w:rsid w:val="00E9691F"/>
    <w:rsid w:val="00E96B49"/>
    <w:rsid w:val="00E97049"/>
    <w:rsid w:val="00E97BC8"/>
    <w:rsid w:val="00E97CA8"/>
    <w:rsid w:val="00E97CFF"/>
    <w:rsid w:val="00EA121C"/>
    <w:rsid w:val="00EA1945"/>
    <w:rsid w:val="00EA1D8E"/>
    <w:rsid w:val="00EA201B"/>
    <w:rsid w:val="00EA2075"/>
    <w:rsid w:val="00EA27B8"/>
    <w:rsid w:val="00EA2B6D"/>
    <w:rsid w:val="00EA2BAD"/>
    <w:rsid w:val="00EA2E1C"/>
    <w:rsid w:val="00EA2FAD"/>
    <w:rsid w:val="00EA3E7C"/>
    <w:rsid w:val="00EA4E87"/>
    <w:rsid w:val="00EA50A2"/>
    <w:rsid w:val="00EA50C9"/>
    <w:rsid w:val="00EA6A90"/>
    <w:rsid w:val="00EB022A"/>
    <w:rsid w:val="00EB03EB"/>
    <w:rsid w:val="00EB0927"/>
    <w:rsid w:val="00EB0C0F"/>
    <w:rsid w:val="00EB1038"/>
    <w:rsid w:val="00EB18B8"/>
    <w:rsid w:val="00EB1C28"/>
    <w:rsid w:val="00EB1EFE"/>
    <w:rsid w:val="00EB261C"/>
    <w:rsid w:val="00EB2952"/>
    <w:rsid w:val="00EB4478"/>
    <w:rsid w:val="00EB4535"/>
    <w:rsid w:val="00EB5278"/>
    <w:rsid w:val="00EB5609"/>
    <w:rsid w:val="00EB694F"/>
    <w:rsid w:val="00EB72D7"/>
    <w:rsid w:val="00EB73D2"/>
    <w:rsid w:val="00EB7463"/>
    <w:rsid w:val="00EB78E4"/>
    <w:rsid w:val="00EC0978"/>
    <w:rsid w:val="00EC18ED"/>
    <w:rsid w:val="00EC263E"/>
    <w:rsid w:val="00EC3C27"/>
    <w:rsid w:val="00EC3DBC"/>
    <w:rsid w:val="00EC408D"/>
    <w:rsid w:val="00EC5BB7"/>
    <w:rsid w:val="00EC6109"/>
    <w:rsid w:val="00EC62D3"/>
    <w:rsid w:val="00EC7CC3"/>
    <w:rsid w:val="00ED01F0"/>
    <w:rsid w:val="00ED0BE2"/>
    <w:rsid w:val="00ED0D30"/>
    <w:rsid w:val="00ED1F78"/>
    <w:rsid w:val="00ED2626"/>
    <w:rsid w:val="00ED26B2"/>
    <w:rsid w:val="00ED2790"/>
    <w:rsid w:val="00ED310F"/>
    <w:rsid w:val="00ED31C2"/>
    <w:rsid w:val="00ED3949"/>
    <w:rsid w:val="00ED3CDD"/>
    <w:rsid w:val="00ED5344"/>
    <w:rsid w:val="00ED609B"/>
    <w:rsid w:val="00ED6498"/>
    <w:rsid w:val="00ED732E"/>
    <w:rsid w:val="00ED7D5A"/>
    <w:rsid w:val="00ED7D74"/>
    <w:rsid w:val="00ED7FD7"/>
    <w:rsid w:val="00EE002B"/>
    <w:rsid w:val="00EE015E"/>
    <w:rsid w:val="00EE0DBF"/>
    <w:rsid w:val="00EE1857"/>
    <w:rsid w:val="00EE37E9"/>
    <w:rsid w:val="00EE3D29"/>
    <w:rsid w:val="00EE3DCF"/>
    <w:rsid w:val="00EE3FC3"/>
    <w:rsid w:val="00EE423D"/>
    <w:rsid w:val="00EE458A"/>
    <w:rsid w:val="00EE483F"/>
    <w:rsid w:val="00EE4B29"/>
    <w:rsid w:val="00EE4D32"/>
    <w:rsid w:val="00EE4E4B"/>
    <w:rsid w:val="00EE5936"/>
    <w:rsid w:val="00EE60EA"/>
    <w:rsid w:val="00EE689B"/>
    <w:rsid w:val="00EE6940"/>
    <w:rsid w:val="00EE6FDE"/>
    <w:rsid w:val="00EE740E"/>
    <w:rsid w:val="00EE7BEB"/>
    <w:rsid w:val="00EF0946"/>
    <w:rsid w:val="00EF09F2"/>
    <w:rsid w:val="00EF1219"/>
    <w:rsid w:val="00EF1669"/>
    <w:rsid w:val="00EF200C"/>
    <w:rsid w:val="00EF20EE"/>
    <w:rsid w:val="00EF2EBD"/>
    <w:rsid w:val="00EF3A03"/>
    <w:rsid w:val="00EF44E3"/>
    <w:rsid w:val="00EF4B3A"/>
    <w:rsid w:val="00EF4CDB"/>
    <w:rsid w:val="00EF6171"/>
    <w:rsid w:val="00EF6702"/>
    <w:rsid w:val="00EF7112"/>
    <w:rsid w:val="00F00AB7"/>
    <w:rsid w:val="00F01A1A"/>
    <w:rsid w:val="00F01C6A"/>
    <w:rsid w:val="00F0220F"/>
    <w:rsid w:val="00F025F4"/>
    <w:rsid w:val="00F02639"/>
    <w:rsid w:val="00F03033"/>
    <w:rsid w:val="00F034A7"/>
    <w:rsid w:val="00F034E0"/>
    <w:rsid w:val="00F0351A"/>
    <w:rsid w:val="00F03915"/>
    <w:rsid w:val="00F0504A"/>
    <w:rsid w:val="00F054EF"/>
    <w:rsid w:val="00F066E4"/>
    <w:rsid w:val="00F06D6D"/>
    <w:rsid w:val="00F06DDC"/>
    <w:rsid w:val="00F0725C"/>
    <w:rsid w:val="00F07AE7"/>
    <w:rsid w:val="00F07E6E"/>
    <w:rsid w:val="00F1001F"/>
    <w:rsid w:val="00F100CB"/>
    <w:rsid w:val="00F10458"/>
    <w:rsid w:val="00F1061E"/>
    <w:rsid w:val="00F107DF"/>
    <w:rsid w:val="00F10830"/>
    <w:rsid w:val="00F10B5E"/>
    <w:rsid w:val="00F10FD7"/>
    <w:rsid w:val="00F10FE4"/>
    <w:rsid w:val="00F11A88"/>
    <w:rsid w:val="00F11DF4"/>
    <w:rsid w:val="00F12273"/>
    <w:rsid w:val="00F12593"/>
    <w:rsid w:val="00F125B7"/>
    <w:rsid w:val="00F13592"/>
    <w:rsid w:val="00F136A6"/>
    <w:rsid w:val="00F13747"/>
    <w:rsid w:val="00F1402C"/>
    <w:rsid w:val="00F14BD7"/>
    <w:rsid w:val="00F14D0C"/>
    <w:rsid w:val="00F14E45"/>
    <w:rsid w:val="00F16240"/>
    <w:rsid w:val="00F16350"/>
    <w:rsid w:val="00F16906"/>
    <w:rsid w:val="00F16A9E"/>
    <w:rsid w:val="00F17544"/>
    <w:rsid w:val="00F175DA"/>
    <w:rsid w:val="00F17761"/>
    <w:rsid w:val="00F1779F"/>
    <w:rsid w:val="00F1784C"/>
    <w:rsid w:val="00F204D7"/>
    <w:rsid w:val="00F20C20"/>
    <w:rsid w:val="00F213B4"/>
    <w:rsid w:val="00F213EE"/>
    <w:rsid w:val="00F218D8"/>
    <w:rsid w:val="00F24433"/>
    <w:rsid w:val="00F2461D"/>
    <w:rsid w:val="00F24B4A"/>
    <w:rsid w:val="00F2503F"/>
    <w:rsid w:val="00F25E7C"/>
    <w:rsid w:val="00F26225"/>
    <w:rsid w:val="00F26993"/>
    <w:rsid w:val="00F26D6D"/>
    <w:rsid w:val="00F277FB"/>
    <w:rsid w:val="00F27DD8"/>
    <w:rsid w:val="00F27F02"/>
    <w:rsid w:val="00F30579"/>
    <w:rsid w:val="00F3110C"/>
    <w:rsid w:val="00F31531"/>
    <w:rsid w:val="00F31712"/>
    <w:rsid w:val="00F32947"/>
    <w:rsid w:val="00F33122"/>
    <w:rsid w:val="00F334E3"/>
    <w:rsid w:val="00F33577"/>
    <w:rsid w:val="00F336E2"/>
    <w:rsid w:val="00F33994"/>
    <w:rsid w:val="00F33FCA"/>
    <w:rsid w:val="00F341E6"/>
    <w:rsid w:val="00F34413"/>
    <w:rsid w:val="00F34856"/>
    <w:rsid w:val="00F35228"/>
    <w:rsid w:val="00F3590A"/>
    <w:rsid w:val="00F374E9"/>
    <w:rsid w:val="00F3778E"/>
    <w:rsid w:val="00F37CFE"/>
    <w:rsid w:val="00F40389"/>
    <w:rsid w:val="00F41B97"/>
    <w:rsid w:val="00F41EEF"/>
    <w:rsid w:val="00F42450"/>
    <w:rsid w:val="00F429E1"/>
    <w:rsid w:val="00F43433"/>
    <w:rsid w:val="00F44309"/>
    <w:rsid w:val="00F44438"/>
    <w:rsid w:val="00F4469B"/>
    <w:rsid w:val="00F44F91"/>
    <w:rsid w:val="00F456A0"/>
    <w:rsid w:val="00F50720"/>
    <w:rsid w:val="00F50F9C"/>
    <w:rsid w:val="00F51412"/>
    <w:rsid w:val="00F515D9"/>
    <w:rsid w:val="00F520EC"/>
    <w:rsid w:val="00F52AD0"/>
    <w:rsid w:val="00F53727"/>
    <w:rsid w:val="00F544D4"/>
    <w:rsid w:val="00F55850"/>
    <w:rsid w:val="00F55CD9"/>
    <w:rsid w:val="00F565A3"/>
    <w:rsid w:val="00F56B73"/>
    <w:rsid w:val="00F56E26"/>
    <w:rsid w:val="00F578D7"/>
    <w:rsid w:val="00F602F8"/>
    <w:rsid w:val="00F606FF"/>
    <w:rsid w:val="00F60CDF"/>
    <w:rsid w:val="00F61949"/>
    <w:rsid w:val="00F6205C"/>
    <w:rsid w:val="00F621B1"/>
    <w:rsid w:val="00F6232C"/>
    <w:rsid w:val="00F628EA"/>
    <w:rsid w:val="00F62AAA"/>
    <w:rsid w:val="00F62B8A"/>
    <w:rsid w:val="00F63059"/>
    <w:rsid w:val="00F63111"/>
    <w:rsid w:val="00F63294"/>
    <w:rsid w:val="00F63429"/>
    <w:rsid w:val="00F635BB"/>
    <w:rsid w:val="00F63CE0"/>
    <w:rsid w:val="00F64133"/>
    <w:rsid w:val="00F64673"/>
    <w:rsid w:val="00F64BD1"/>
    <w:rsid w:val="00F64DC3"/>
    <w:rsid w:val="00F64FC9"/>
    <w:rsid w:val="00F65330"/>
    <w:rsid w:val="00F65B4F"/>
    <w:rsid w:val="00F65C57"/>
    <w:rsid w:val="00F6657E"/>
    <w:rsid w:val="00F66DC7"/>
    <w:rsid w:val="00F66DF9"/>
    <w:rsid w:val="00F66E22"/>
    <w:rsid w:val="00F670E1"/>
    <w:rsid w:val="00F677A4"/>
    <w:rsid w:val="00F6798B"/>
    <w:rsid w:val="00F679C4"/>
    <w:rsid w:val="00F7016E"/>
    <w:rsid w:val="00F702E8"/>
    <w:rsid w:val="00F70626"/>
    <w:rsid w:val="00F7176C"/>
    <w:rsid w:val="00F71E84"/>
    <w:rsid w:val="00F728F1"/>
    <w:rsid w:val="00F73481"/>
    <w:rsid w:val="00F736DD"/>
    <w:rsid w:val="00F73A9D"/>
    <w:rsid w:val="00F73AC1"/>
    <w:rsid w:val="00F741FB"/>
    <w:rsid w:val="00F74420"/>
    <w:rsid w:val="00F7453E"/>
    <w:rsid w:val="00F7457B"/>
    <w:rsid w:val="00F746F2"/>
    <w:rsid w:val="00F75056"/>
    <w:rsid w:val="00F75357"/>
    <w:rsid w:val="00F755D4"/>
    <w:rsid w:val="00F75CA7"/>
    <w:rsid w:val="00F75D18"/>
    <w:rsid w:val="00F75E65"/>
    <w:rsid w:val="00F761D0"/>
    <w:rsid w:val="00F76C27"/>
    <w:rsid w:val="00F76C3C"/>
    <w:rsid w:val="00F8032C"/>
    <w:rsid w:val="00F803F9"/>
    <w:rsid w:val="00F8308F"/>
    <w:rsid w:val="00F83470"/>
    <w:rsid w:val="00F83876"/>
    <w:rsid w:val="00F83B57"/>
    <w:rsid w:val="00F86567"/>
    <w:rsid w:val="00F86793"/>
    <w:rsid w:val="00F902AE"/>
    <w:rsid w:val="00F905BD"/>
    <w:rsid w:val="00F916E7"/>
    <w:rsid w:val="00F9238F"/>
    <w:rsid w:val="00F92DFE"/>
    <w:rsid w:val="00F92F6F"/>
    <w:rsid w:val="00F94B44"/>
    <w:rsid w:val="00F94D5C"/>
    <w:rsid w:val="00F94E5A"/>
    <w:rsid w:val="00F953CF"/>
    <w:rsid w:val="00F95E15"/>
    <w:rsid w:val="00F96124"/>
    <w:rsid w:val="00F967CF"/>
    <w:rsid w:val="00F967F9"/>
    <w:rsid w:val="00F9689B"/>
    <w:rsid w:val="00F97A54"/>
    <w:rsid w:val="00FA08B2"/>
    <w:rsid w:val="00FA0F25"/>
    <w:rsid w:val="00FA1391"/>
    <w:rsid w:val="00FA1A6B"/>
    <w:rsid w:val="00FA1B3F"/>
    <w:rsid w:val="00FA1CCB"/>
    <w:rsid w:val="00FA1CEA"/>
    <w:rsid w:val="00FA25EA"/>
    <w:rsid w:val="00FA266D"/>
    <w:rsid w:val="00FA27ED"/>
    <w:rsid w:val="00FA2E67"/>
    <w:rsid w:val="00FA2EEF"/>
    <w:rsid w:val="00FA31A2"/>
    <w:rsid w:val="00FA3FBF"/>
    <w:rsid w:val="00FA43E4"/>
    <w:rsid w:val="00FA4B71"/>
    <w:rsid w:val="00FA4E7C"/>
    <w:rsid w:val="00FA5950"/>
    <w:rsid w:val="00FA61AB"/>
    <w:rsid w:val="00FA6D46"/>
    <w:rsid w:val="00FA7473"/>
    <w:rsid w:val="00FA7A4A"/>
    <w:rsid w:val="00FB0719"/>
    <w:rsid w:val="00FB0A60"/>
    <w:rsid w:val="00FB1010"/>
    <w:rsid w:val="00FB12DE"/>
    <w:rsid w:val="00FB1350"/>
    <w:rsid w:val="00FB17DE"/>
    <w:rsid w:val="00FB1D81"/>
    <w:rsid w:val="00FB2032"/>
    <w:rsid w:val="00FB264C"/>
    <w:rsid w:val="00FB26BB"/>
    <w:rsid w:val="00FB2B6C"/>
    <w:rsid w:val="00FB3DC7"/>
    <w:rsid w:val="00FB449B"/>
    <w:rsid w:val="00FB4AF0"/>
    <w:rsid w:val="00FB4ED0"/>
    <w:rsid w:val="00FB4EF7"/>
    <w:rsid w:val="00FB50CF"/>
    <w:rsid w:val="00FB59A3"/>
    <w:rsid w:val="00FB59B5"/>
    <w:rsid w:val="00FB5A51"/>
    <w:rsid w:val="00FB6484"/>
    <w:rsid w:val="00FB65EC"/>
    <w:rsid w:val="00FB6803"/>
    <w:rsid w:val="00FB6880"/>
    <w:rsid w:val="00FB68A3"/>
    <w:rsid w:val="00FB7C3C"/>
    <w:rsid w:val="00FB7C4C"/>
    <w:rsid w:val="00FC0B22"/>
    <w:rsid w:val="00FC203F"/>
    <w:rsid w:val="00FC2192"/>
    <w:rsid w:val="00FC290B"/>
    <w:rsid w:val="00FC2B4F"/>
    <w:rsid w:val="00FC30A8"/>
    <w:rsid w:val="00FC314B"/>
    <w:rsid w:val="00FC4F9A"/>
    <w:rsid w:val="00FC5B63"/>
    <w:rsid w:val="00FC62CC"/>
    <w:rsid w:val="00FC64F0"/>
    <w:rsid w:val="00FC7923"/>
    <w:rsid w:val="00FC7A40"/>
    <w:rsid w:val="00FD03AC"/>
    <w:rsid w:val="00FD08B2"/>
    <w:rsid w:val="00FD0CDF"/>
    <w:rsid w:val="00FD0D7A"/>
    <w:rsid w:val="00FD11AD"/>
    <w:rsid w:val="00FD2587"/>
    <w:rsid w:val="00FD2B16"/>
    <w:rsid w:val="00FD2ED9"/>
    <w:rsid w:val="00FD322D"/>
    <w:rsid w:val="00FD3A44"/>
    <w:rsid w:val="00FD4C02"/>
    <w:rsid w:val="00FD4DC5"/>
    <w:rsid w:val="00FD5D73"/>
    <w:rsid w:val="00FD5F49"/>
    <w:rsid w:val="00FD6657"/>
    <w:rsid w:val="00FD6A5D"/>
    <w:rsid w:val="00FD6C1C"/>
    <w:rsid w:val="00FD6C47"/>
    <w:rsid w:val="00FD7042"/>
    <w:rsid w:val="00FD7FD6"/>
    <w:rsid w:val="00FE0428"/>
    <w:rsid w:val="00FE123D"/>
    <w:rsid w:val="00FE14DA"/>
    <w:rsid w:val="00FE1878"/>
    <w:rsid w:val="00FE19F1"/>
    <w:rsid w:val="00FE1BB7"/>
    <w:rsid w:val="00FE20BB"/>
    <w:rsid w:val="00FE24FE"/>
    <w:rsid w:val="00FE2707"/>
    <w:rsid w:val="00FE2E1B"/>
    <w:rsid w:val="00FE2F0B"/>
    <w:rsid w:val="00FE2F3D"/>
    <w:rsid w:val="00FE348F"/>
    <w:rsid w:val="00FE3ABB"/>
    <w:rsid w:val="00FE3C00"/>
    <w:rsid w:val="00FE4A9C"/>
    <w:rsid w:val="00FE50FF"/>
    <w:rsid w:val="00FE60EE"/>
    <w:rsid w:val="00FE6741"/>
    <w:rsid w:val="00FE6772"/>
    <w:rsid w:val="00FE6DD7"/>
    <w:rsid w:val="00FE7226"/>
    <w:rsid w:val="00FE7629"/>
    <w:rsid w:val="00FE7A11"/>
    <w:rsid w:val="00FE7F9C"/>
    <w:rsid w:val="00FF0694"/>
    <w:rsid w:val="00FF07F5"/>
    <w:rsid w:val="00FF0A4B"/>
    <w:rsid w:val="00FF0EEC"/>
    <w:rsid w:val="00FF2188"/>
    <w:rsid w:val="00FF2208"/>
    <w:rsid w:val="00FF247C"/>
    <w:rsid w:val="00FF27A9"/>
    <w:rsid w:val="00FF302A"/>
    <w:rsid w:val="00FF30A8"/>
    <w:rsid w:val="00FF37A2"/>
    <w:rsid w:val="00FF3833"/>
    <w:rsid w:val="00FF3F29"/>
    <w:rsid w:val="00FF4CA3"/>
    <w:rsid w:val="00FF4D17"/>
    <w:rsid w:val="00FF4D8C"/>
    <w:rsid w:val="00FF5594"/>
    <w:rsid w:val="00FF5AF2"/>
    <w:rsid w:val="00FF5D79"/>
    <w:rsid w:val="00FF61D7"/>
    <w:rsid w:val="00FF6D29"/>
    <w:rsid w:val="00FF6F26"/>
    <w:rsid w:val="00FF758E"/>
    <w:rsid w:val="00FF7B0C"/>
    <w:rsid w:val="00FF7B77"/>
    <w:rsid w:val="0C2E624B"/>
    <w:rsid w:val="0EB60381"/>
    <w:rsid w:val="1FB34EC4"/>
    <w:rsid w:val="2EDC685C"/>
    <w:rsid w:val="3B604366"/>
    <w:rsid w:val="4E714F41"/>
    <w:rsid w:val="671C4934"/>
    <w:rsid w:val="685A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1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qFormat="1"/>
    <w:lsdException w:name="Table List 7" w:semiHidden="1"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D5149"/>
    <w:pPr>
      <w:widowControl w:val="0"/>
      <w:jc w:val="both"/>
    </w:pPr>
    <w:rPr>
      <w:kern w:val="2"/>
      <w:sz w:val="21"/>
      <w:szCs w:val="24"/>
    </w:rPr>
  </w:style>
  <w:style w:type="paragraph" w:styleId="1">
    <w:name w:val="heading 1"/>
    <w:basedOn w:val="a0"/>
    <w:next w:val="a0"/>
    <w:link w:val="1Char"/>
    <w:qFormat/>
    <w:pPr>
      <w:keepNext/>
      <w:keepLines/>
      <w:numPr>
        <w:numId w:val="1"/>
      </w:numPr>
      <w:spacing w:before="120" w:after="120" w:line="578" w:lineRule="auto"/>
      <w:outlineLvl w:val="0"/>
    </w:pPr>
    <w:rPr>
      <w:b/>
      <w:bCs/>
      <w:kern w:val="44"/>
      <w:sz w:val="28"/>
      <w:szCs w:val="44"/>
    </w:rPr>
  </w:style>
  <w:style w:type="paragraph" w:styleId="2">
    <w:name w:val="heading 2"/>
    <w:basedOn w:val="a0"/>
    <w:next w:val="a0"/>
    <w:link w:val="2Char"/>
    <w:qFormat/>
    <w:pPr>
      <w:keepNext/>
      <w:keepLines/>
      <w:numPr>
        <w:numId w:val="2"/>
      </w:numPr>
      <w:spacing w:line="440" w:lineRule="exact"/>
      <w:outlineLvl w:val="1"/>
    </w:pPr>
    <w:rPr>
      <w:rFonts w:ascii="微软雅黑" w:eastAsia="微软雅黑" w:hAnsi="微软雅黑"/>
      <w:b/>
      <w:bCs/>
      <w:color w:val="000080"/>
      <w:sz w:val="24"/>
      <w:shd w:val="pct10" w:color="auto" w:fill="FFFFFF"/>
    </w:rPr>
  </w:style>
  <w:style w:type="paragraph" w:styleId="3">
    <w:name w:val="heading 3"/>
    <w:basedOn w:val="a0"/>
    <w:next w:val="a0"/>
    <w:qFormat/>
    <w:pPr>
      <w:keepNext/>
      <w:keepLines/>
      <w:numPr>
        <w:ilvl w:val="2"/>
        <w:numId w:val="1"/>
      </w:numPr>
      <w:spacing w:before="120" w:after="120" w:line="415" w:lineRule="auto"/>
      <w:outlineLvl w:val="2"/>
    </w:pPr>
    <w:rPr>
      <w:b/>
      <w:bCs/>
      <w:szCs w:val="32"/>
    </w:rPr>
  </w:style>
  <w:style w:type="paragraph" w:styleId="4">
    <w:name w:val="heading 4"/>
    <w:basedOn w:val="a0"/>
    <w:next w:val="a0"/>
    <w:qFormat/>
    <w:pPr>
      <w:keepNext/>
      <w:keepLines/>
      <w:numPr>
        <w:ilvl w:val="3"/>
        <w:numId w:val="1"/>
      </w:numPr>
      <w:spacing w:before="120" w:after="120" w:line="377" w:lineRule="auto"/>
      <w:ind w:left="1985" w:hanging="709"/>
      <w:outlineLvl w:val="3"/>
    </w:pPr>
    <w:rPr>
      <w:rFonts w:ascii="Arial" w:eastAsia="黑体" w:hAnsi="Arial"/>
      <w:bCs/>
      <w:i/>
      <w:szCs w:val="28"/>
    </w:rPr>
  </w:style>
  <w:style w:type="paragraph" w:styleId="5">
    <w:name w:val="heading 5"/>
    <w:basedOn w:val="a0"/>
    <w:next w:val="a0"/>
    <w:qFormat/>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spacing w:line="300" w:lineRule="auto"/>
      <w:ind w:firstLineChars="200" w:firstLine="420"/>
    </w:pPr>
    <w:rPr>
      <w:szCs w:val="20"/>
    </w:rPr>
  </w:style>
  <w:style w:type="paragraph" w:styleId="a5">
    <w:name w:val="Document Map"/>
    <w:basedOn w:val="a0"/>
    <w:semiHidden/>
    <w:qFormat/>
    <w:pPr>
      <w:shd w:val="clear" w:color="auto" w:fill="000080"/>
    </w:pPr>
  </w:style>
  <w:style w:type="paragraph" w:styleId="a6">
    <w:name w:val="annotation text"/>
    <w:basedOn w:val="a0"/>
    <w:semiHidden/>
    <w:qFormat/>
    <w:pPr>
      <w:jc w:val="left"/>
    </w:pPr>
  </w:style>
  <w:style w:type="paragraph" w:styleId="a7">
    <w:name w:val="Body Text"/>
    <w:basedOn w:val="a0"/>
    <w:qFormat/>
    <w:pPr>
      <w:spacing w:before="100" w:beforeAutospacing="1" w:after="100" w:afterAutospacing="1" w:line="360" w:lineRule="auto"/>
    </w:pPr>
    <w:rPr>
      <w:sz w:val="24"/>
    </w:rPr>
  </w:style>
  <w:style w:type="paragraph" w:styleId="a8">
    <w:name w:val="Body Text Indent"/>
    <w:basedOn w:val="a0"/>
    <w:link w:val="Char"/>
    <w:qFormat/>
    <w:pPr>
      <w:autoSpaceDE w:val="0"/>
      <w:autoSpaceDN w:val="0"/>
      <w:adjustRightInd w:val="0"/>
      <w:spacing w:line="360" w:lineRule="auto"/>
      <w:ind w:firstLineChars="200" w:firstLine="200"/>
      <w:jc w:val="left"/>
    </w:pPr>
    <w:rPr>
      <w:kern w:val="0"/>
      <w:szCs w:val="21"/>
    </w:rPr>
  </w:style>
  <w:style w:type="paragraph" w:styleId="a9">
    <w:name w:val="Plain Text"/>
    <w:basedOn w:val="a0"/>
    <w:link w:val="Char0"/>
    <w:qFormat/>
    <w:rPr>
      <w:rFonts w:ascii="Courier New" w:hAnsi="Courier New"/>
      <w:kern w:val="15"/>
      <w:szCs w:val="20"/>
    </w:rPr>
  </w:style>
  <w:style w:type="paragraph" w:styleId="20">
    <w:name w:val="Body Text Indent 2"/>
    <w:basedOn w:val="a0"/>
    <w:qFormat/>
    <w:pPr>
      <w:spacing w:after="120" w:line="480" w:lineRule="auto"/>
      <w:ind w:leftChars="200" w:left="420"/>
    </w:pPr>
  </w:style>
  <w:style w:type="paragraph" w:styleId="aa">
    <w:name w:val="Balloon Text"/>
    <w:basedOn w:val="a0"/>
    <w:semiHidden/>
    <w:qFormat/>
    <w:rPr>
      <w:sz w:val="18"/>
      <w:szCs w:val="18"/>
    </w:rPr>
  </w:style>
  <w:style w:type="paragraph" w:styleId="ab">
    <w:name w:val="footer"/>
    <w:basedOn w:val="a0"/>
    <w:link w:val="Char1"/>
    <w:qFormat/>
    <w:pPr>
      <w:pBdr>
        <w:top w:val="single" w:sz="12" w:space="1" w:color="auto"/>
      </w:pBdr>
      <w:tabs>
        <w:tab w:val="center" w:pos="4153"/>
        <w:tab w:val="right" w:pos="8306"/>
      </w:tabs>
      <w:snapToGrid w:val="0"/>
      <w:jc w:val="left"/>
    </w:pPr>
    <w:rPr>
      <w:sz w:val="18"/>
      <w:szCs w:val="18"/>
    </w:rPr>
  </w:style>
  <w:style w:type="paragraph" w:styleId="ac">
    <w:name w:val="header"/>
    <w:basedOn w:val="a0"/>
    <w:link w:val="Char2"/>
    <w:uiPriority w:val="99"/>
    <w:qFormat/>
    <w:pPr>
      <w:pBdr>
        <w:bottom w:val="single" w:sz="12" w:space="1" w:color="auto"/>
      </w:pBdr>
      <w:tabs>
        <w:tab w:val="center" w:pos="4153"/>
        <w:tab w:val="right" w:pos="8306"/>
      </w:tabs>
      <w:snapToGrid w:val="0"/>
    </w:pPr>
    <w:rPr>
      <w:rFonts w:ascii="Verdana" w:hAnsi="Verdana"/>
      <w:b/>
      <w:sz w:val="18"/>
      <w:szCs w:val="21"/>
    </w:rPr>
  </w:style>
  <w:style w:type="paragraph" w:styleId="10">
    <w:name w:val="toc 1"/>
    <w:basedOn w:val="a0"/>
    <w:next w:val="a0"/>
    <w:uiPriority w:val="39"/>
    <w:qFormat/>
    <w:pPr>
      <w:spacing w:before="120" w:after="120"/>
      <w:jc w:val="left"/>
    </w:pPr>
    <w:rPr>
      <w:b/>
      <w:bCs/>
      <w:caps/>
      <w:sz w:val="20"/>
      <w:szCs w:val="20"/>
    </w:rPr>
  </w:style>
  <w:style w:type="paragraph" w:styleId="ad">
    <w:name w:val="footnote text"/>
    <w:basedOn w:val="a0"/>
    <w:semiHidden/>
    <w:qFormat/>
    <w:pPr>
      <w:widowControl/>
      <w:jc w:val="left"/>
    </w:pPr>
    <w:rPr>
      <w:kern w:val="0"/>
      <w:sz w:val="20"/>
      <w:szCs w:val="20"/>
      <w:lang w:eastAsia="en-US"/>
    </w:rPr>
  </w:style>
  <w:style w:type="paragraph" w:styleId="21">
    <w:name w:val="toc 2"/>
    <w:basedOn w:val="a0"/>
    <w:next w:val="a0"/>
    <w:uiPriority w:val="39"/>
    <w:qFormat/>
    <w:pPr>
      <w:tabs>
        <w:tab w:val="left" w:pos="840"/>
        <w:tab w:val="right" w:leader="dot" w:pos="9344"/>
      </w:tabs>
      <w:ind w:left="210"/>
      <w:jc w:val="left"/>
    </w:pPr>
    <w:rPr>
      <w:rFonts w:ascii="微软雅黑" w:eastAsia="微软雅黑" w:hAnsi="微软雅黑"/>
      <w:smallCaps/>
      <w:szCs w:val="21"/>
    </w:rPr>
  </w:style>
  <w:style w:type="paragraph" w:styleId="HTML">
    <w:name w:val="HTML Preformatted"/>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e">
    <w:name w:val="Normal (Web)"/>
    <w:basedOn w:val="a0"/>
    <w:pPr>
      <w:widowControl/>
      <w:spacing w:before="100" w:beforeAutospacing="1" w:after="100" w:afterAutospacing="1"/>
      <w:jc w:val="left"/>
    </w:pPr>
    <w:rPr>
      <w:rFonts w:ascii="宋体" w:hAnsi="宋体" w:cs="宋体"/>
      <w:kern w:val="0"/>
      <w:sz w:val="24"/>
    </w:rPr>
  </w:style>
  <w:style w:type="paragraph" w:styleId="11">
    <w:name w:val="index 1"/>
    <w:basedOn w:val="a0"/>
    <w:next w:val="a0"/>
    <w:semiHidden/>
  </w:style>
  <w:style w:type="paragraph" w:styleId="af">
    <w:name w:val="Title"/>
    <w:basedOn w:val="a0"/>
    <w:next w:val="a0"/>
    <w:qFormat/>
    <w:pPr>
      <w:jc w:val="center"/>
    </w:pPr>
    <w:rPr>
      <w:rFonts w:ascii="Arial" w:hAnsi="Arial"/>
      <w:b/>
      <w:kern w:val="0"/>
      <w:sz w:val="36"/>
      <w:szCs w:val="20"/>
      <w:lang w:eastAsia="en-US"/>
    </w:rPr>
  </w:style>
  <w:style w:type="paragraph" w:styleId="af0">
    <w:name w:val="annotation subject"/>
    <w:basedOn w:val="a6"/>
    <w:next w:val="a6"/>
    <w:semiHidden/>
    <w:rPr>
      <w:b/>
      <w:bCs/>
    </w:rPr>
  </w:style>
  <w:style w:type="table" w:styleId="af1">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Table Colorful 3"/>
    <w:basedOn w:val="a2"/>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2">
    <w:name w:val="Table Elegant"/>
    <w:basedOn w:val="a2"/>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Classic 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2">
    <w:name w:val="Table Classic 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40">
    <w:name w:val="Table Classic 4"/>
    <w:basedOn w:val="a2"/>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3">
    <w:name w:val="Table Simple 1"/>
    <w:basedOn w:val="a2"/>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Subtle 1"/>
    <w:basedOn w:val="a2"/>
    <w:pPr>
      <w:widowControl w:val="0"/>
      <w:jc w:val="both"/>
    </w:p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3">
    <w:name w:val="Table Subtle 2"/>
    <w:basedOn w:val="a2"/>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1">
    <w:name w:val="Table List 4"/>
    <w:basedOn w:val="a2"/>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6">
    <w:name w:val="Table List 6"/>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
    <w:name w:val="Table List 7"/>
    <w:basedOn w:val="a2"/>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5">
    <w:name w:val="Table Columns 1"/>
    <w:basedOn w:val="a2"/>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0">
    <w:name w:val="Table Grid 6"/>
    <w:basedOn w:val="a2"/>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3">
    <w:name w:val="page number"/>
    <w:basedOn w:val="a1"/>
  </w:style>
  <w:style w:type="character" w:styleId="af4">
    <w:name w:val="FollowedHyperlink"/>
    <w:rPr>
      <w:color w:val="800080"/>
      <w:u w:val="single"/>
    </w:rPr>
  </w:style>
  <w:style w:type="character" w:styleId="HTML0">
    <w:name w:val="HTML Typewriter"/>
    <w:qFormat/>
    <w:rPr>
      <w:rFonts w:ascii="黑体" w:eastAsia="黑体" w:hAnsi="Courier New" w:cs="Courier New"/>
      <w:sz w:val="20"/>
      <w:szCs w:val="20"/>
    </w:rPr>
  </w:style>
  <w:style w:type="character" w:styleId="af5">
    <w:name w:val="Hyperlink"/>
    <w:qFormat/>
    <w:rPr>
      <w:color w:val="0000FF"/>
      <w:u w:val="single"/>
    </w:rPr>
  </w:style>
  <w:style w:type="character" w:styleId="af6">
    <w:name w:val="annotation reference"/>
    <w:semiHidden/>
    <w:qFormat/>
    <w:rPr>
      <w:sz w:val="21"/>
      <w:szCs w:val="21"/>
    </w:rPr>
  </w:style>
  <w:style w:type="character" w:styleId="af7">
    <w:name w:val="footnote reference"/>
    <w:semiHidden/>
    <w:qFormat/>
    <w:rPr>
      <w:vertAlign w:val="superscript"/>
    </w:rPr>
  </w:style>
  <w:style w:type="character" w:customStyle="1" w:styleId="Char">
    <w:name w:val="正文文本缩进 Char"/>
    <w:link w:val="a8"/>
    <w:qFormat/>
    <w:rPr>
      <w:sz w:val="21"/>
      <w:szCs w:val="21"/>
    </w:rPr>
  </w:style>
  <w:style w:type="character" w:customStyle="1" w:styleId="-">
    <w:name w:val="表格文字-示例"/>
    <w:qFormat/>
    <w:rPr>
      <w:color w:val="0000FF"/>
    </w:rPr>
  </w:style>
  <w:style w:type="character" w:customStyle="1" w:styleId="af8">
    <w:name w:val="样式 黑体 小四 蓝色"/>
    <w:qFormat/>
    <w:rPr>
      <w:rFonts w:ascii="黑体" w:eastAsia="黑体"/>
      <w:color w:val="auto"/>
      <w:sz w:val="24"/>
    </w:rPr>
  </w:style>
  <w:style w:type="character" w:customStyle="1" w:styleId="222Char">
    <w:name w:val="222 Char"/>
    <w:link w:val="222"/>
    <w:qFormat/>
    <w:rPr>
      <w:rFonts w:ascii="微软雅黑" w:eastAsia="微软雅黑" w:hAnsi="微软雅黑"/>
      <w:b/>
      <w:kern w:val="2"/>
      <w:sz w:val="21"/>
      <w:szCs w:val="24"/>
    </w:rPr>
  </w:style>
  <w:style w:type="paragraph" w:customStyle="1" w:styleId="222">
    <w:name w:val="222"/>
    <w:basedOn w:val="a0"/>
    <w:link w:val="222Char"/>
    <w:qFormat/>
    <w:pPr>
      <w:spacing w:line="360" w:lineRule="auto"/>
    </w:pPr>
    <w:rPr>
      <w:rFonts w:ascii="微软雅黑" w:eastAsia="微软雅黑" w:hAnsi="微软雅黑"/>
      <w:b/>
    </w:rPr>
  </w:style>
  <w:style w:type="character" w:customStyle="1" w:styleId="af9">
    <w:name w:val="活动属性描述文字"/>
    <w:qFormat/>
    <w:rPr>
      <w:color w:val="auto"/>
    </w:rPr>
  </w:style>
  <w:style w:type="character" w:customStyle="1" w:styleId="Char3">
    <w:name w:val="项目缩写 Char"/>
    <w:link w:val="afa"/>
    <w:qFormat/>
    <w:rPr>
      <w:rFonts w:ascii="宋体" w:eastAsia="宋体" w:hAnsi="宋体"/>
      <w:kern w:val="2"/>
      <w:sz w:val="18"/>
      <w:szCs w:val="24"/>
      <w:lang w:val="en-US" w:eastAsia="zh-CN" w:bidi="ar-SA"/>
    </w:rPr>
  </w:style>
  <w:style w:type="paragraph" w:customStyle="1" w:styleId="afa">
    <w:name w:val="项目缩写"/>
    <w:basedOn w:val="a0"/>
    <w:link w:val="Char3"/>
    <w:qFormat/>
    <w:pPr>
      <w:framePr w:hSpace="180" w:wrap="around" w:vAnchor="text" w:hAnchor="margin" w:xAlign="right" w:y="41"/>
    </w:pPr>
    <w:rPr>
      <w:rFonts w:ascii="宋体" w:hAnsi="宋体"/>
      <w:sz w:val="18"/>
    </w:rPr>
  </w:style>
  <w:style w:type="character" w:customStyle="1" w:styleId="1Char">
    <w:name w:val="标题 1 Char"/>
    <w:link w:val="1"/>
    <w:qFormat/>
    <w:rPr>
      <w:b/>
      <w:bCs/>
      <w:kern w:val="44"/>
      <w:sz w:val="28"/>
      <w:szCs w:val="44"/>
    </w:rPr>
  </w:style>
  <w:style w:type="character" w:customStyle="1" w:styleId="2Char">
    <w:name w:val="标题 2 Char"/>
    <w:link w:val="2"/>
    <w:qFormat/>
    <w:rPr>
      <w:rFonts w:ascii="微软雅黑" w:eastAsia="微软雅黑" w:hAnsi="微软雅黑"/>
      <w:b/>
      <w:bCs/>
      <w:color w:val="000080"/>
      <w:kern w:val="2"/>
      <w:sz w:val="24"/>
      <w:szCs w:val="24"/>
    </w:rPr>
  </w:style>
  <w:style w:type="paragraph" w:styleId="a">
    <w:name w:val="List Paragraph"/>
    <w:basedOn w:val="a0"/>
    <w:uiPriority w:val="34"/>
    <w:qFormat/>
    <w:pPr>
      <w:numPr>
        <w:ilvl w:val="1"/>
        <w:numId w:val="2"/>
      </w:numPr>
      <w:spacing w:line="360" w:lineRule="auto"/>
      <w:jc w:val="left"/>
    </w:pPr>
    <w:rPr>
      <w:rFonts w:ascii="微软雅黑" w:eastAsia="微软雅黑" w:hAnsi="微软雅黑"/>
      <w:szCs w:val="21"/>
    </w:rPr>
  </w:style>
  <w:style w:type="paragraph" w:customStyle="1" w:styleId="16">
    <w:name w:val="1"/>
    <w:basedOn w:val="a0"/>
    <w:next w:val="11"/>
    <w:semiHidden/>
    <w:qFormat/>
    <w:rPr>
      <w:szCs w:val="20"/>
    </w:rPr>
  </w:style>
  <w:style w:type="paragraph" w:customStyle="1" w:styleId="Level4i">
    <w:name w:val="Level 4: (i)"/>
    <w:basedOn w:val="a0"/>
    <w:qFormat/>
    <w:pPr>
      <w:widowControl/>
      <w:numPr>
        <w:ilvl w:val="6"/>
        <w:numId w:val="3"/>
      </w:numPr>
      <w:tabs>
        <w:tab w:val="left" w:pos="1440"/>
      </w:tabs>
      <w:spacing w:before="72" w:after="72"/>
      <w:outlineLvl w:val="6"/>
    </w:pPr>
    <w:rPr>
      <w:rFonts w:ascii="Arial" w:hAnsi="Arial" w:cs="Angsana New"/>
      <w:kern w:val="0"/>
      <w:sz w:val="20"/>
      <w:szCs w:val="20"/>
      <w:lang w:bidi="th-TH"/>
    </w:r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hAnsi="Cambria"/>
      <w:color w:val="365F91"/>
      <w:kern w:val="0"/>
      <w:szCs w:val="28"/>
    </w:rPr>
  </w:style>
  <w:style w:type="paragraph" w:customStyle="1" w:styleId="afb">
    <w:name w:val="_"/>
    <w:basedOn w:val="a0"/>
    <w:qFormat/>
    <w:pPr>
      <w:adjustRightInd w:val="0"/>
      <w:spacing w:line="360" w:lineRule="auto"/>
      <w:ind w:left="480"/>
      <w:textAlignment w:val="baseline"/>
    </w:pPr>
    <w:rPr>
      <w:kern w:val="0"/>
      <w:sz w:val="24"/>
      <w:szCs w:val="20"/>
    </w:rPr>
  </w:style>
  <w:style w:type="paragraph" w:customStyle="1" w:styleId="215">
    <w:name w:val="样式 标题 2 + 宋体 小四 行距: 1.5 倍行距"/>
    <w:basedOn w:val="2"/>
    <w:qFormat/>
    <w:pPr>
      <w:spacing w:before="260" w:after="260" w:line="360" w:lineRule="auto"/>
      <w:ind w:left="0" w:firstLine="0"/>
    </w:pPr>
    <w:rPr>
      <w:rFonts w:ascii="宋体" w:hAnsi="宋体" w:cs="宋体"/>
      <w:sz w:val="36"/>
      <w:szCs w:val="20"/>
    </w:rPr>
  </w:style>
  <w:style w:type="paragraph" w:customStyle="1" w:styleId="CharCharCharChar1">
    <w:name w:val="Char Char Char Char1"/>
    <w:basedOn w:val="a0"/>
    <w:qFormat/>
  </w:style>
  <w:style w:type="paragraph" w:customStyle="1" w:styleId="24">
    <w:name w:val="2"/>
    <w:basedOn w:val="a0"/>
    <w:qFormat/>
  </w:style>
  <w:style w:type="paragraph" w:customStyle="1" w:styleId="afc">
    <w:name w:val="机构名称"/>
    <w:basedOn w:val="a0"/>
    <w:qFormat/>
    <w:pPr>
      <w:jc w:val="center"/>
    </w:pPr>
    <w:rPr>
      <w:rFonts w:ascii="华文中宋" w:eastAsia="华文中宋" w:hAnsi="华文中宋"/>
      <w:b/>
      <w:sz w:val="52"/>
      <w:szCs w:val="52"/>
    </w:rPr>
  </w:style>
  <w:style w:type="paragraph" w:customStyle="1" w:styleId="Char4">
    <w:name w:val="标准小四 Char"/>
    <w:basedOn w:val="a0"/>
    <w:qFormat/>
    <w:pPr>
      <w:spacing w:line="360" w:lineRule="auto"/>
      <w:ind w:firstLineChars="200" w:firstLine="480"/>
    </w:pPr>
    <w:rPr>
      <w:rFonts w:ascii="Arial" w:hAnsi="Arial"/>
      <w:sz w:val="24"/>
      <w:szCs w:val="21"/>
    </w:rPr>
  </w:style>
  <w:style w:type="paragraph" w:customStyle="1" w:styleId="CharCharCharChar">
    <w:name w:val="Char Char Char Char"/>
    <w:basedOn w:val="a0"/>
    <w:qFormat/>
  </w:style>
  <w:style w:type="paragraph" w:customStyle="1" w:styleId="afd">
    <w:name w:val="活动属性"/>
    <w:basedOn w:val="3"/>
    <w:qFormat/>
    <w:pPr>
      <w:numPr>
        <w:numId w:val="0"/>
      </w:numPr>
      <w:spacing w:before="40" w:after="0" w:line="300" w:lineRule="auto"/>
    </w:pPr>
    <w:rPr>
      <w:rFonts w:eastAsia="楷体_GB2312" w:cs="宋体"/>
      <w:color w:val="33CCCC"/>
      <w:sz w:val="28"/>
      <w:szCs w:val="20"/>
      <w14:shadow w14:blurRad="50800" w14:dist="38100" w14:dir="2700000" w14:sx="100000" w14:sy="100000" w14:kx="0" w14:ky="0" w14:algn="tl">
        <w14:srgbClr w14:val="000000">
          <w14:alpha w14:val="60000"/>
        </w14:srgbClr>
      </w14:shadow>
    </w:rPr>
  </w:style>
  <w:style w:type="paragraph" w:customStyle="1" w:styleId="afe">
    <w:name w:val="文档标题"/>
    <w:basedOn w:val="a0"/>
    <w:qFormat/>
    <w:pPr>
      <w:spacing w:line="360" w:lineRule="auto"/>
      <w:jc w:val="center"/>
    </w:pPr>
    <w:rPr>
      <w:rFonts w:ascii="华文中宋" w:eastAsia="华文中宋" w:hAnsi="华文中宋"/>
      <w:b/>
      <w:sz w:val="52"/>
      <w:szCs w:val="52"/>
    </w:rPr>
  </w:style>
  <w:style w:type="paragraph" w:customStyle="1" w:styleId="CharCharCharCharCharCharChar">
    <w:name w:val="Char Char Char Char Char Char Char"/>
    <w:basedOn w:val="a0"/>
    <w:qFormat/>
  </w:style>
  <w:style w:type="paragraph" w:customStyle="1" w:styleId="Level1a">
    <w:name w:val="Level 1: a."/>
    <w:qFormat/>
    <w:pPr>
      <w:numPr>
        <w:ilvl w:val="3"/>
        <w:numId w:val="3"/>
      </w:numPr>
      <w:tabs>
        <w:tab w:val="left" w:pos="360"/>
      </w:tabs>
      <w:spacing w:before="72" w:after="72"/>
      <w:jc w:val="both"/>
      <w:outlineLvl w:val="3"/>
    </w:pPr>
    <w:rPr>
      <w:rFonts w:ascii="Arial" w:hAnsi="Arial" w:cs="Angsana New"/>
      <w:lang w:bidi="th-TH"/>
    </w:rPr>
  </w:style>
  <w:style w:type="paragraph" w:customStyle="1" w:styleId="ColoumnMinus">
    <w:name w:val="Coloumn Minus"/>
    <w:basedOn w:val="a0"/>
    <w:qFormat/>
    <w:pPr>
      <w:widowControl/>
      <w:spacing w:before="40" w:after="40" w:line="264" w:lineRule="auto"/>
    </w:pPr>
    <w:rPr>
      <w:rFonts w:ascii="Arial" w:hAnsi="Arial"/>
      <w:b/>
      <w:color w:val="000080"/>
      <w:kern w:val="0"/>
      <w:sz w:val="16"/>
      <w:szCs w:val="16"/>
      <w:lang w:eastAsia="en-US"/>
    </w:rPr>
  </w:style>
  <w:style w:type="paragraph" w:customStyle="1" w:styleId="Head2">
    <w:name w:val="Head2"/>
    <w:qFormat/>
    <w:pPr>
      <w:numPr>
        <w:ilvl w:val="2"/>
        <w:numId w:val="3"/>
      </w:numPr>
      <w:spacing w:before="28" w:after="28"/>
      <w:outlineLvl w:val="2"/>
    </w:pPr>
    <w:rPr>
      <w:rFonts w:ascii="Arial" w:hAnsi="Arial" w:cs="Angsana New"/>
      <w:b/>
      <w:bCs/>
      <w:lang w:bidi="th-TH"/>
    </w:rPr>
  </w:style>
  <w:style w:type="paragraph" w:customStyle="1" w:styleId="TableText">
    <w:name w:val="Table Text"/>
    <w:basedOn w:val="a0"/>
    <w:qFormat/>
    <w:pPr>
      <w:widowControl/>
      <w:spacing w:before="40" w:after="40"/>
    </w:pPr>
    <w:rPr>
      <w:rFonts w:ascii="宋体" w:hAnsi="宋体"/>
      <w:b/>
      <w:kern w:val="0"/>
      <w:sz w:val="18"/>
      <w:szCs w:val="18"/>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Char10">
    <w:name w:val="Char1"/>
    <w:basedOn w:val="a0"/>
    <w:qFormat/>
  </w:style>
  <w:style w:type="paragraph" w:customStyle="1" w:styleId="Head1">
    <w:name w:val="Head1"/>
    <w:qFormat/>
    <w:pPr>
      <w:numPr>
        <w:ilvl w:val="1"/>
        <w:numId w:val="3"/>
      </w:numPr>
      <w:pBdr>
        <w:top w:val="single" w:sz="6" w:space="1" w:color="auto"/>
      </w:pBdr>
      <w:spacing w:before="28" w:after="28"/>
      <w:outlineLvl w:val="1"/>
    </w:pPr>
    <w:rPr>
      <w:rFonts w:ascii="Arial" w:hAnsi="Arial" w:cs="Angsana New"/>
      <w:b/>
      <w:bCs/>
      <w:sz w:val="22"/>
      <w:szCs w:val="22"/>
      <w:lang w:bidi="th-TH"/>
    </w:rPr>
  </w:style>
  <w:style w:type="paragraph" w:customStyle="1" w:styleId="Char5">
    <w:name w:val="Char"/>
    <w:basedOn w:val="a5"/>
    <w:qFormat/>
    <w:pPr>
      <w:shd w:val="clear" w:color="auto" w:fill="auto"/>
    </w:pPr>
    <w:rPr>
      <w:rFonts w:ascii="Tahoma" w:hAnsi="Tahoma"/>
      <w:sz w:val="24"/>
    </w:rPr>
  </w:style>
  <w:style w:type="paragraph" w:customStyle="1" w:styleId="Level3a">
    <w:name w:val="Level 3: (a)"/>
    <w:basedOn w:val="a0"/>
    <w:qFormat/>
    <w:pPr>
      <w:widowControl/>
      <w:numPr>
        <w:ilvl w:val="5"/>
        <w:numId w:val="3"/>
      </w:numPr>
      <w:tabs>
        <w:tab w:val="left" w:pos="1080"/>
      </w:tabs>
      <w:spacing w:before="72" w:after="72"/>
      <w:outlineLvl w:val="5"/>
    </w:pPr>
    <w:rPr>
      <w:rFonts w:ascii="Arial" w:hAnsi="Arial" w:cs="Angsana New"/>
      <w:kern w:val="0"/>
      <w:sz w:val="20"/>
      <w:szCs w:val="20"/>
      <w:lang w:bidi="th-TH"/>
    </w:rPr>
  </w:style>
  <w:style w:type="table" w:customStyle="1" w:styleId="-51">
    <w:name w:val="深色列表 - 强调文字颜色 51"/>
    <w:basedOn w:val="a2"/>
    <w:uiPriority w:val="70"/>
    <w:qFormat/>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customStyle="1" w:styleId="-510">
    <w:name w:val="浅色网格 - 强调文字颜色 51"/>
    <w:basedOn w:val="a2"/>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character" w:customStyle="1" w:styleId="Char0">
    <w:name w:val="纯文本 Char"/>
    <w:link w:val="a9"/>
    <w:qFormat/>
    <w:rPr>
      <w:rFonts w:ascii="Courier New" w:hAnsi="Courier New"/>
      <w:kern w:val="15"/>
      <w:sz w:val="21"/>
    </w:rPr>
  </w:style>
  <w:style w:type="character" w:customStyle="1" w:styleId="HTMLChar">
    <w:name w:val="HTML 预设格式 Char"/>
    <w:basedOn w:val="a1"/>
    <w:link w:val="HTML"/>
    <w:qFormat/>
    <w:rPr>
      <w:rFonts w:ascii="Arial Unicode MS" w:eastAsia="Arial Unicode MS" w:hAnsi="Arial Unicode MS" w:cs="Arial Unicode MS"/>
    </w:rPr>
  </w:style>
  <w:style w:type="paragraph" w:styleId="25">
    <w:name w:val="Body Text First Indent 2"/>
    <w:basedOn w:val="a8"/>
    <w:link w:val="2Char0"/>
    <w:uiPriority w:val="99"/>
    <w:unhideWhenUsed/>
    <w:rsid w:val="005E12EC"/>
    <w:pPr>
      <w:autoSpaceDE/>
      <w:autoSpaceDN/>
      <w:adjustRightInd/>
      <w:spacing w:after="120" w:line="240" w:lineRule="auto"/>
      <w:ind w:leftChars="200" w:left="420" w:firstLine="420"/>
      <w:jc w:val="both"/>
    </w:pPr>
    <w:rPr>
      <w:kern w:val="2"/>
      <w:szCs w:val="24"/>
    </w:rPr>
  </w:style>
  <w:style w:type="character" w:customStyle="1" w:styleId="2Char0">
    <w:name w:val="正文首行缩进 2 Char"/>
    <w:basedOn w:val="Char"/>
    <w:link w:val="25"/>
    <w:uiPriority w:val="99"/>
    <w:rsid w:val="005E12EC"/>
    <w:rPr>
      <w:kern w:val="2"/>
      <w:sz w:val="21"/>
      <w:szCs w:val="24"/>
    </w:rPr>
  </w:style>
  <w:style w:type="paragraph" w:customStyle="1" w:styleId="17">
    <w:name w:val="列出段落1"/>
    <w:basedOn w:val="a0"/>
    <w:uiPriority w:val="34"/>
    <w:qFormat/>
    <w:rsid w:val="00E676F5"/>
    <w:pPr>
      <w:ind w:firstLineChars="200" w:firstLine="420"/>
    </w:pPr>
  </w:style>
  <w:style w:type="character" w:customStyle="1" w:styleId="Char2">
    <w:name w:val="页眉 Char"/>
    <w:basedOn w:val="a1"/>
    <w:link w:val="ac"/>
    <w:uiPriority w:val="99"/>
    <w:rsid w:val="00777685"/>
    <w:rPr>
      <w:rFonts w:ascii="Verdana" w:hAnsi="Verdana"/>
      <w:b/>
      <w:kern w:val="2"/>
      <w:sz w:val="18"/>
      <w:szCs w:val="21"/>
    </w:rPr>
  </w:style>
  <w:style w:type="character" w:customStyle="1" w:styleId="18">
    <w:name w:val="未处理的提及1"/>
    <w:basedOn w:val="a1"/>
    <w:uiPriority w:val="99"/>
    <w:semiHidden/>
    <w:unhideWhenUsed/>
    <w:rsid w:val="007134BC"/>
    <w:rPr>
      <w:color w:val="605E5C"/>
      <w:shd w:val="clear" w:color="auto" w:fill="E1DFDD"/>
    </w:rPr>
  </w:style>
  <w:style w:type="character" w:customStyle="1" w:styleId="Char1">
    <w:name w:val="页脚 Char"/>
    <w:basedOn w:val="a1"/>
    <w:link w:val="ab"/>
    <w:rsid w:val="003C6199"/>
    <w:rPr>
      <w:kern w:val="2"/>
      <w:sz w:val="18"/>
      <w:szCs w:val="18"/>
    </w:rPr>
  </w:style>
  <w:style w:type="paragraph" w:styleId="aff">
    <w:name w:val="Block Text"/>
    <w:basedOn w:val="a0"/>
    <w:rsid w:val="0077102C"/>
    <w:pPr>
      <w:spacing w:line="460" w:lineRule="exact"/>
      <w:ind w:left="-210" w:rightChars="-200" w:right="-420"/>
    </w:pPr>
    <w:rPr>
      <w:rFonts w:ascii="宋体" w:hAnsi="宋体"/>
      <w:spacing w:val="-20"/>
      <w:sz w:val="30"/>
    </w:rPr>
  </w:style>
  <w:style w:type="paragraph" w:customStyle="1" w:styleId="aff0">
    <w:name w:val="段"/>
    <w:link w:val="Char6"/>
    <w:rsid w:val="0077102C"/>
    <w:pPr>
      <w:tabs>
        <w:tab w:val="center" w:pos="4201"/>
        <w:tab w:val="right" w:leader="dot" w:pos="9298"/>
      </w:tabs>
      <w:autoSpaceDE w:val="0"/>
      <w:autoSpaceDN w:val="0"/>
      <w:ind w:firstLineChars="200" w:firstLine="420"/>
      <w:jc w:val="both"/>
    </w:pPr>
    <w:rPr>
      <w:rFonts w:ascii="宋体"/>
      <w:sz w:val="21"/>
    </w:rPr>
  </w:style>
  <w:style w:type="character" w:customStyle="1" w:styleId="Char6">
    <w:name w:val="段 Char"/>
    <w:link w:val="aff0"/>
    <w:rsid w:val="0077102C"/>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qFormat="1"/>
    <w:lsdException w:name="Table List 7" w:semiHidden="1"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D5149"/>
    <w:pPr>
      <w:widowControl w:val="0"/>
      <w:jc w:val="both"/>
    </w:pPr>
    <w:rPr>
      <w:kern w:val="2"/>
      <w:sz w:val="21"/>
      <w:szCs w:val="24"/>
    </w:rPr>
  </w:style>
  <w:style w:type="paragraph" w:styleId="1">
    <w:name w:val="heading 1"/>
    <w:basedOn w:val="a0"/>
    <w:next w:val="a0"/>
    <w:link w:val="1Char"/>
    <w:qFormat/>
    <w:pPr>
      <w:keepNext/>
      <w:keepLines/>
      <w:numPr>
        <w:numId w:val="1"/>
      </w:numPr>
      <w:spacing w:before="120" w:after="120" w:line="578" w:lineRule="auto"/>
      <w:outlineLvl w:val="0"/>
    </w:pPr>
    <w:rPr>
      <w:b/>
      <w:bCs/>
      <w:kern w:val="44"/>
      <w:sz w:val="28"/>
      <w:szCs w:val="44"/>
    </w:rPr>
  </w:style>
  <w:style w:type="paragraph" w:styleId="2">
    <w:name w:val="heading 2"/>
    <w:basedOn w:val="a0"/>
    <w:next w:val="a0"/>
    <w:link w:val="2Char"/>
    <w:qFormat/>
    <w:pPr>
      <w:keepNext/>
      <w:keepLines/>
      <w:numPr>
        <w:numId w:val="2"/>
      </w:numPr>
      <w:spacing w:line="440" w:lineRule="exact"/>
      <w:outlineLvl w:val="1"/>
    </w:pPr>
    <w:rPr>
      <w:rFonts w:ascii="微软雅黑" w:eastAsia="微软雅黑" w:hAnsi="微软雅黑"/>
      <w:b/>
      <w:bCs/>
      <w:color w:val="000080"/>
      <w:sz w:val="24"/>
      <w:shd w:val="pct10" w:color="auto" w:fill="FFFFFF"/>
    </w:rPr>
  </w:style>
  <w:style w:type="paragraph" w:styleId="3">
    <w:name w:val="heading 3"/>
    <w:basedOn w:val="a0"/>
    <w:next w:val="a0"/>
    <w:qFormat/>
    <w:pPr>
      <w:keepNext/>
      <w:keepLines/>
      <w:numPr>
        <w:ilvl w:val="2"/>
        <w:numId w:val="1"/>
      </w:numPr>
      <w:spacing w:before="120" w:after="120" w:line="415" w:lineRule="auto"/>
      <w:outlineLvl w:val="2"/>
    </w:pPr>
    <w:rPr>
      <w:b/>
      <w:bCs/>
      <w:szCs w:val="32"/>
    </w:rPr>
  </w:style>
  <w:style w:type="paragraph" w:styleId="4">
    <w:name w:val="heading 4"/>
    <w:basedOn w:val="a0"/>
    <w:next w:val="a0"/>
    <w:qFormat/>
    <w:pPr>
      <w:keepNext/>
      <w:keepLines/>
      <w:numPr>
        <w:ilvl w:val="3"/>
        <w:numId w:val="1"/>
      </w:numPr>
      <w:spacing w:before="120" w:after="120" w:line="377" w:lineRule="auto"/>
      <w:ind w:left="1985" w:hanging="709"/>
      <w:outlineLvl w:val="3"/>
    </w:pPr>
    <w:rPr>
      <w:rFonts w:ascii="Arial" w:eastAsia="黑体" w:hAnsi="Arial"/>
      <w:bCs/>
      <w:i/>
      <w:szCs w:val="28"/>
    </w:rPr>
  </w:style>
  <w:style w:type="paragraph" w:styleId="5">
    <w:name w:val="heading 5"/>
    <w:basedOn w:val="a0"/>
    <w:next w:val="a0"/>
    <w:qFormat/>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spacing w:line="300" w:lineRule="auto"/>
      <w:ind w:firstLineChars="200" w:firstLine="420"/>
    </w:pPr>
    <w:rPr>
      <w:szCs w:val="20"/>
    </w:rPr>
  </w:style>
  <w:style w:type="paragraph" w:styleId="a5">
    <w:name w:val="Document Map"/>
    <w:basedOn w:val="a0"/>
    <w:semiHidden/>
    <w:qFormat/>
    <w:pPr>
      <w:shd w:val="clear" w:color="auto" w:fill="000080"/>
    </w:pPr>
  </w:style>
  <w:style w:type="paragraph" w:styleId="a6">
    <w:name w:val="annotation text"/>
    <w:basedOn w:val="a0"/>
    <w:semiHidden/>
    <w:qFormat/>
    <w:pPr>
      <w:jc w:val="left"/>
    </w:pPr>
  </w:style>
  <w:style w:type="paragraph" w:styleId="a7">
    <w:name w:val="Body Text"/>
    <w:basedOn w:val="a0"/>
    <w:qFormat/>
    <w:pPr>
      <w:spacing w:before="100" w:beforeAutospacing="1" w:after="100" w:afterAutospacing="1" w:line="360" w:lineRule="auto"/>
    </w:pPr>
    <w:rPr>
      <w:sz w:val="24"/>
    </w:rPr>
  </w:style>
  <w:style w:type="paragraph" w:styleId="a8">
    <w:name w:val="Body Text Indent"/>
    <w:basedOn w:val="a0"/>
    <w:link w:val="Char"/>
    <w:qFormat/>
    <w:pPr>
      <w:autoSpaceDE w:val="0"/>
      <w:autoSpaceDN w:val="0"/>
      <w:adjustRightInd w:val="0"/>
      <w:spacing w:line="360" w:lineRule="auto"/>
      <w:ind w:firstLineChars="200" w:firstLine="200"/>
      <w:jc w:val="left"/>
    </w:pPr>
    <w:rPr>
      <w:kern w:val="0"/>
      <w:szCs w:val="21"/>
    </w:rPr>
  </w:style>
  <w:style w:type="paragraph" w:styleId="a9">
    <w:name w:val="Plain Text"/>
    <w:basedOn w:val="a0"/>
    <w:link w:val="Char0"/>
    <w:qFormat/>
    <w:rPr>
      <w:rFonts w:ascii="Courier New" w:hAnsi="Courier New"/>
      <w:kern w:val="15"/>
      <w:szCs w:val="20"/>
    </w:rPr>
  </w:style>
  <w:style w:type="paragraph" w:styleId="20">
    <w:name w:val="Body Text Indent 2"/>
    <w:basedOn w:val="a0"/>
    <w:qFormat/>
    <w:pPr>
      <w:spacing w:after="120" w:line="480" w:lineRule="auto"/>
      <w:ind w:leftChars="200" w:left="420"/>
    </w:pPr>
  </w:style>
  <w:style w:type="paragraph" w:styleId="aa">
    <w:name w:val="Balloon Text"/>
    <w:basedOn w:val="a0"/>
    <w:semiHidden/>
    <w:qFormat/>
    <w:rPr>
      <w:sz w:val="18"/>
      <w:szCs w:val="18"/>
    </w:rPr>
  </w:style>
  <w:style w:type="paragraph" w:styleId="ab">
    <w:name w:val="footer"/>
    <w:basedOn w:val="a0"/>
    <w:link w:val="Char1"/>
    <w:qFormat/>
    <w:pPr>
      <w:pBdr>
        <w:top w:val="single" w:sz="12" w:space="1" w:color="auto"/>
      </w:pBdr>
      <w:tabs>
        <w:tab w:val="center" w:pos="4153"/>
        <w:tab w:val="right" w:pos="8306"/>
      </w:tabs>
      <w:snapToGrid w:val="0"/>
      <w:jc w:val="left"/>
    </w:pPr>
    <w:rPr>
      <w:sz w:val="18"/>
      <w:szCs w:val="18"/>
    </w:rPr>
  </w:style>
  <w:style w:type="paragraph" w:styleId="ac">
    <w:name w:val="header"/>
    <w:basedOn w:val="a0"/>
    <w:link w:val="Char2"/>
    <w:uiPriority w:val="99"/>
    <w:qFormat/>
    <w:pPr>
      <w:pBdr>
        <w:bottom w:val="single" w:sz="12" w:space="1" w:color="auto"/>
      </w:pBdr>
      <w:tabs>
        <w:tab w:val="center" w:pos="4153"/>
        <w:tab w:val="right" w:pos="8306"/>
      </w:tabs>
      <w:snapToGrid w:val="0"/>
    </w:pPr>
    <w:rPr>
      <w:rFonts w:ascii="Verdana" w:hAnsi="Verdana"/>
      <w:b/>
      <w:sz w:val="18"/>
      <w:szCs w:val="21"/>
    </w:rPr>
  </w:style>
  <w:style w:type="paragraph" w:styleId="10">
    <w:name w:val="toc 1"/>
    <w:basedOn w:val="a0"/>
    <w:next w:val="a0"/>
    <w:uiPriority w:val="39"/>
    <w:qFormat/>
    <w:pPr>
      <w:spacing w:before="120" w:after="120"/>
      <w:jc w:val="left"/>
    </w:pPr>
    <w:rPr>
      <w:b/>
      <w:bCs/>
      <w:caps/>
      <w:sz w:val="20"/>
      <w:szCs w:val="20"/>
    </w:rPr>
  </w:style>
  <w:style w:type="paragraph" w:styleId="ad">
    <w:name w:val="footnote text"/>
    <w:basedOn w:val="a0"/>
    <w:semiHidden/>
    <w:qFormat/>
    <w:pPr>
      <w:widowControl/>
      <w:jc w:val="left"/>
    </w:pPr>
    <w:rPr>
      <w:kern w:val="0"/>
      <w:sz w:val="20"/>
      <w:szCs w:val="20"/>
      <w:lang w:eastAsia="en-US"/>
    </w:rPr>
  </w:style>
  <w:style w:type="paragraph" w:styleId="21">
    <w:name w:val="toc 2"/>
    <w:basedOn w:val="a0"/>
    <w:next w:val="a0"/>
    <w:uiPriority w:val="39"/>
    <w:qFormat/>
    <w:pPr>
      <w:tabs>
        <w:tab w:val="left" w:pos="840"/>
        <w:tab w:val="right" w:leader="dot" w:pos="9344"/>
      </w:tabs>
      <w:ind w:left="210"/>
      <w:jc w:val="left"/>
    </w:pPr>
    <w:rPr>
      <w:rFonts w:ascii="微软雅黑" w:eastAsia="微软雅黑" w:hAnsi="微软雅黑"/>
      <w:smallCaps/>
      <w:szCs w:val="21"/>
    </w:rPr>
  </w:style>
  <w:style w:type="paragraph" w:styleId="HTML">
    <w:name w:val="HTML Preformatted"/>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e">
    <w:name w:val="Normal (Web)"/>
    <w:basedOn w:val="a0"/>
    <w:pPr>
      <w:widowControl/>
      <w:spacing w:before="100" w:beforeAutospacing="1" w:after="100" w:afterAutospacing="1"/>
      <w:jc w:val="left"/>
    </w:pPr>
    <w:rPr>
      <w:rFonts w:ascii="宋体" w:hAnsi="宋体" w:cs="宋体"/>
      <w:kern w:val="0"/>
      <w:sz w:val="24"/>
    </w:rPr>
  </w:style>
  <w:style w:type="paragraph" w:styleId="11">
    <w:name w:val="index 1"/>
    <w:basedOn w:val="a0"/>
    <w:next w:val="a0"/>
    <w:semiHidden/>
  </w:style>
  <w:style w:type="paragraph" w:styleId="af">
    <w:name w:val="Title"/>
    <w:basedOn w:val="a0"/>
    <w:next w:val="a0"/>
    <w:qFormat/>
    <w:pPr>
      <w:jc w:val="center"/>
    </w:pPr>
    <w:rPr>
      <w:rFonts w:ascii="Arial" w:hAnsi="Arial"/>
      <w:b/>
      <w:kern w:val="0"/>
      <w:sz w:val="36"/>
      <w:szCs w:val="20"/>
      <w:lang w:eastAsia="en-US"/>
    </w:rPr>
  </w:style>
  <w:style w:type="paragraph" w:styleId="af0">
    <w:name w:val="annotation subject"/>
    <w:basedOn w:val="a6"/>
    <w:next w:val="a6"/>
    <w:semiHidden/>
    <w:rPr>
      <w:b/>
      <w:bCs/>
    </w:rPr>
  </w:style>
  <w:style w:type="table" w:styleId="af1">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Table Colorful 3"/>
    <w:basedOn w:val="a2"/>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2">
    <w:name w:val="Table Elegant"/>
    <w:basedOn w:val="a2"/>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Classic 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2">
    <w:name w:val="Table Classic 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40">
    <w:name w:val="Table Classic 4"/>
    <w:basedOn w:val="a2"/>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3">
    <w:name w:val="Table Simple 1"/>
    <w:basedOn w:val="a2"/>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Subtle 1"/>
    <w:basedOn w:val="a2"/>
    <w:pPr>
      <w:widowControl w:val="0"/>
      <w:jc w:val="both"/>
    </w:p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3">
    <w:name w:val="Table Subtle 2"/>
    <w:basedOn w:val="a2"/>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1">
    <w:name w:val="Table List 4"/>
    <w:basedOn w:val="a2"/>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6">
    <w:name w:val="Table List 6"/>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
    <w:name w:val="Table List 7"/>
    <w:basedOn w:val="a2"/>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5">
    <w:name w:val="Table Columns 1"/>
    <w:basedOn w:val="a2"/>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0">
    <w:name w:val="Table Grid 6"/>
    <w:basedOn w:val="a2"/>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3">
    <w:name w:val="page number"/>
    <w:basedOn w:val="a1"/>
  </w:style>
  <w:style w:type="character" w:styleId="af4">
    <w:name w:val="FollowedHyperlink"/>
    <w:rPr>
      <w:color w:val="800080"/>
      <w:u w:val="single"/>
    </w:rPr>
  </w:style>
  <w:style w:type="character" w:styleId="HTML0">
    <w:name w:val="HTML Typewriter"/>
    <w:qFormat/>
    <w:rPr>
      <w:rFonts w:ascii="黑体" w:eastAsia="黑体" w:hAnsi="Courier New" w:cs="Courier New"/>
      <w:sz w:val="20"/>
      <w:szCs w:val="20"/>
    </w:rPr>
  </w:style>
  <w:style w:type="character" w:styleId="af5">
    <w:name w:val="Hyperlink"/>
    <w:qFormat/>
    <w:rPr>
      <w:color w:val="0000FF"/>
      <w:u w:val="single"/>
    </w:rPr>
  </w:style>
  <w:style w:type="character" w:styleId="af6">
    <w:name w:val="annotation reference"/>
    <w:semiHidden/>
    <w:qFormat/>
    <w:rPr>
      <w:sz w:val="21"/>
      <w:szCs w:val="21"/>
    </w:rPr>
  </w:style>
  <w:style w:type="character" w:styleId="af7">
    <w:name w:val="footnote reference"/>
    <w:semiHidden/>
    <w:qFormat/>
    <w:rPr>
      <w:vertAlign w:val="superscript"/>
    </w:rPr>
  </w:style>
  <w:style w:type="character" w:customStyle="1" w:styleId="Char">
    <w:name w:val="正文文本缩进 Char"/>
    <w:link w:val="a8"/>
    <w:qFormat/>
    <w:rPr>
      <w:sz w:val="21"/>
      <w:szCs w:val="21"/>
    </w:rPr>
  </w:style>
  <w:style w:type="character" w:customStyle="1" w:styleId="-">
    <w:name w:val="表格文字-示例"/>
    <w:qFormat/>
    <w:rPr>
      <w:color w:val="0000FF"/>
    </w:rPr>
  </w:style>
  <w:style w:type="character" w:customStyle="1" w:styleId="af8">
    <w:name w:val="样式 黑体 小四 蓝色"/>
    <w:qFormat/>
    <w:rPr>
      <w:rFonts w:ascii="黑体" w:eastAsia="黑体"/>
      <w:color w:val="auto"/>
      <w:sz w:val="24"/>
    </w:rPr>
  </w:style>
  <w:style w:type="character" w:customStyle="1" w:styleId="222Char">
    <w:name w:val="222 Char"/>
    <w:link w:val="222"/>
    <w:qFormat/>
    <w:rPr>
      <w:rFonts w:ascii="微软雅黑" w:eastAsia="微软雅黑" w:hAnsi="微软雅黑"/>
      <w:b/>
      <w:kern w:val="2"/>
      <w:sz w:val="21"/>
      <w:szCs w:val="24"/>
    </w:rPr>
  </w:style>
  <w:style w:type="paragraph" w:customStyle="1" w:styleId="222">
    <w:name w:val="222"/>
    <w:basedOn w:val="a0"/>
    <w:link w:val="222Char"/>
    <w:qFormat/>
    <w:pPr>
      <w:spacing w:line="360" w:lineRule="auto"/>
    </w:pPr>
    <w:rPr>
      <w:rFonts w:ascii="微软雅黑" w:eastAsia="微软雅黑" w:hAnsi="微软雅黑"/>
      <w:b/>
    </w:rPr>
  </w:style>
  <w:style w:type="character" w:customStyle="1" w:styleId="af9">
    <w:name w:val="活动属性描述文字"/>
    <w:qFormat/>
    <w:rPr>
      <w:color w:val="auto"/>
    </w:rPr>
  </w:style>
  <w:style w:type="character" w:customStyle="1" w:styleId="Char3">
    <w:name w:val="项目缩写 Char"/>
    <w:link w:val="afa"/>
    <w:qFormat/>
    <w:rPr>
      <w:rFonts w:ascii="宋体" w:eastAsia="宋体" w:hAnsi="宋体"/>
      <w:kern w:val="2"/>
      <w:sz w:val="18"/>
      <w:szCs w:val="24"/>
      <w:lang w:val="en-US" w:eastAsia="zh-CN" w:bidi="ar-SA"/>
    </w:rPr>
  </w:style>
  <w:style w:type="paragraph" w:customStyle="1" w:styleId="afa">
    <w:name w:val="项目缩写"/>
    <w:basedOn w:val="a0"/>
    <w:link w:val="Char3"/>
    <w:qFormat/>
    <w:pPr>
      <w:framePr w:hSpace="180" w:wrap="around" w:vAnchor="text" w:hAnchor="margin" w:xAlign="right" w:y="41"/>
    </w:pPr>
    <w:rPr>
      <w:rFonts w:ascii="宋体" w:hAnsi="宋体"/>
      <w:sz w:val="18"/>
    </w:rPr>
  </w:style>
  <w:style w:type="character" w:customStyle="1" w:styleId="1Char">
    <w:name w:val="标题 1 Char"/>
    <w:link w:val="1"/>
    <w:qFormat/>
    <w:rPr>
      <w:b/>
      <w:bCs/>
      <w:kern w:val="44"/>
      <w:sz w:val="28"/>
      <w:szCs w:val="44"/>
    </w:rPr>
  </w:style>
  <w:style w:type="character" w:customStyle="1" w:styleId="2Char">
    <w:name w:val="标题 2 Char"/>
    <w:link w:val="2"/>
    <w:qFormat/>
    <w:rPr>
      <w:rFonts w:ascii="微软雅黑" w:eastAsia="微软雅黑" w:hAnsi="微软雅黑"/>
      <w:b/>
      <w:bCs/>
      <w:color w:val="000080"/>
      <w:kern w:val="2"/>
      <w:sz w:val="24"/>
      <w:szCs w:val="24"/>
    </w:rPr>
  </w:style>
  <w:style w:type="paragraph" w:styleId="a">
    <w:name w:val="List Paragraph"/>
    <w:basedOn w:val="a0"/>
    <w:uiPriority w:val="34"/>
    <w:qFormat/>
    <w:pPr>
      <w:numPr>
        <w:ilvl w:val="1"/>
        <w:numId w:val="2"/>
      </w:numPr>
      <w:spacing w:line="360" w:lineRule="auto"/>
      <w:jc w:val="left"/>
    </w:pPr>
    <w:rPr>
      <w:rFonts w:ascii="微软雅黑" w:eastAsia="微软雅黑" w:hAnsi="微软雅黑"/>
      <w:szCs w:val="21"/>
    </w:rPr>
  </w:style>
  <w:style w:type="paragraph" w:customStyle="1" w:styleId="16">
    <w:name w:val="1"/>
    <w:basedOn w:val="a0"/>
    <w:next w:val="11"/>
    <w:semiHidden/>
    <w:qFormat/>
    <w:rPr>
      <w:szCs w:val="20"/>
    </w:rPr>
  </w:style>
  <w:style w:type="paragraph" w:customStyle="1" w:styleId="Level4i">
    <w:name w:val="Level 4: (i)"/>
    <w:basedOn w:val="a0"/>
    <w:qFormat/>
    <w:pPr>
      <w:widowControl/>
      <w:numPr>
        <w:ilvl w:val="6"/>
        <w:numId w:val="3"/>
      </w:numPr>
      <w:tabs>
        <w:tab w:val="left" w:pos="1440"/>
      </w:tabs>
      <w:spacing w:before="72" w:after="72"/>
      <w:outlineLvl w:val="6"/>
    </w:pPr>
    <w:rPr>
      <w:rFonts w:ascii="Arial" w:hAnsi="Arial" w:cs="Angsana New"/>
      <w:kern w:val="0"/>
      <w:sz w:val="20"/>
      <w:szCs w:val="20"/>
      <w:lang w:bidi="th-TH"/>
    </w:r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hAnsi="Cambria"/>
      <w:color w:val="365F91"/>
      <w:kern w:val="0"/>
      <w:szCs w:val="28"/>
    </w:rPr>
  </w:style>
  <w:style w:type="paragraph" w:customStyle="1" w:styleId="afb">
    <w:name w:val="_"/>
    <w:basedOn w:val="a0"/>
    <w:qFormat/>
    <w:pPr>
      <w:adjustRightInd w:val="0"/>
      <w:spacing w:line="360" w:lineRule="auto"/>
      <w:ind w:left="480"/>
      <w:textAlignment w:val="baseline"/>
    </w:pPr>
    <w:rPr>
      <w:kern w:val="0"/>
      <w:sz w:val="24"/>
      <w:szCs w:val="20"/>
    </w:rPr>
  </w:style>
  <w:style w:type="paragraph" w:customStyle="1" w:styleId="215">
    <w:name w:val="样式 标题 2 + 宋体 小四 行距: 1.5 倍行距"/>
    <w:basedOn w:val="2"/>
    <w:qFormat/>
    <w:pPr>
      <w:spacing w:before="260" w:after="260" w:line="360" w:lineRule="auto"/>
      <w:ind w:left="0" w:firstLine="0"/>
    </w:pPr>
    <w:rPr>
      <w:rFonts w:ascii="宋体" w:hAnsi="宋体" w:cs="宋体"/>
      <w:sz w:val="36"/>
      <w:szCs w:val="20"/>
    </w:rPr>
  </w:style>
  <w:style w:type="paragraph" w:customStyle="1" w:styleId="CharCharCharChar1">
    <w:name w:val="Char Char Char Char1"/>
    <w:basedOn w:val="a0"/>
    <w:qFormat/>
  </w:style>
  <w:style w:type="paragraph" w:customStyle="1" w:styleId="24">
    <w:name w:val="2"/>
    <w:basedOn w:val="a0"/>
    <w:qFormat/>
  </w:style>
  <w:style w:type="paragraph" w:customStyle="1" w:styleId="afc">
    <w:name w:val="机构名称"/>
    <w:basedOn w:val="a0"/>
    <w:qFormat/>
    <w:pPr>
      <w:jc w:val="center"/>
    </w:pPr>
    <w:rPr>
      <w:rFonts w:ascii="华文中宋" w:eastAsia="华文中宋" w:hAnsi="华文中宋"/>
      <w:b/>
      <w:sz w:val="52"/>
      <w:szCs w:val="52"/>
    </w:rPr>
  </w:style>
  <w:style w:type="paragraph" w:customStyle="1" w:styleId="Char4">
    <w:name w:val="标准小四 Char"/>
    <w:basedOn w:val="a0"/>
    <w:qFormat/>
    <w:pPr>
      <w:spacing w:line="360" w:lineRule="auto"/>
      <w:ind w:firstLineChars="200" w:firstLine="480"/>
    </w:pPr>
    <w:rPr>
      <w:rFonts w:ascii="Arial" w:hAnsi="Arial"/>
      <w:sz w:val="24"/>
      <w:szCs w:val="21"/>
    </w:rPr>
  </w:style>
  <w:style w:type="paragraph" w:customStyle="1" w:styleId="CharCharCharChar">
    <w:name w:val="Char Char Char Char"/>
    <w:basedOn w:val="a0"/>
    <w:qFormat/>
  </w:style>
  <w:style w:type="paragraph" w:customStyle="1" w:styleId="afd">
    <w:name w:val="活动属性"/>
    <w:basedOn w:val="3"/>
    <w:qFormat/>
    <w:pPr>
      <w:numPr>
        <w:numId w:val="0"/>
      </w:numPr>
      <w:spacing w:before="40" w:after="0" w:line="300" w:lineRule="auto"/>
    </w:pPr>
    <w:rPr>
      <w:rFonts w:eastAsia="楷体_GB2312" w:cs="宋体"/>
      <w:color w:val="33CCCC"/>
      <w:sz w:val="28"/>
      <w:szCs w:val="20"/>
      <w14:shadow w14:blurRad="50800" w14:dist="38100" w14:dir="2700000" w14:sx="100000" w14:sy="100000" w14:kx="0" w14:ky="0" w14:algn="tl">
        <w14:srgbClr w14:val="000000">
          <w14:alpha w14:val="60000"/>
        </w14:srgbClr>
      </w14:shadow>
    </w:rPr>
  </w:style>
  <w:style w:type="paragraph" w:customStyle="1" w:styleId="afe">
    <w:name w:val="文档标题"/>
    <w:basedOn w:val="a0"/>
    <w:qFormat/>
    <w:pPr>
      <w:spacing w:line="360" w:lineRule="auto"/>
      <w:jc w:val="center"/>
    </w:pPr>
    <w:rPr>
      <w:rFonts w:ascii="华文中宋" w:eastAsia="华文中宋" w:hAnsi="华文中宋"/>
      <w:b/>
      <w:sz w:val="52"/>
      <w:szCs w:val="52"/>
    </w:rPr>
  </w:style>
  <w:style w:type="paragraph" w:customStyle="1" w:styleId="CharCharCharCharCharCharChar">
    <w:name w:val="Char Char Char Char Char Char Char"/>
    <w:basedOn w:val="a0"/>
    <w:qFormat/>
  </w:style>
  <w:style w:type="paragraph" w:customStyle="1" w:styleId="Level1a">
    <w:name w:val="Level 1: a."/>
    <w:qFormat/>
    <w:pPr>
      <w:numPr>
        <w:ilvl w:val="3"/>
        <w:numId w:val="3"/>
      </w:numPr>
      <w:tabs>
        <w:tab w:val="left" w:pos="360"/>
      </w:tabs>
      <w:spacing w:before="72" w:after="72"/>
      <w:jc w:val="both"/>
      <w:outlineLvl w:val="3"/>
    </w:pPr>
    <w:rPr>
      <w:rFonts w:ascii="Arial" w:hAnsi="Arial" w:cs="Angsana New"/>
      <w:lang w:bidi="th-TH"/>
    </w:rPr>
  </w:style>
  <w:style w:type="paragraph" w:customStyle="1" w:styleId="ColoumnMinus">
    <w:name w:val="Coloumn Minus"/>
    <w:basedOn w:val="a0"/>
    <w:qFormat/>
    <w:pPr>
      <w:widowControl/>
      <w:spacing w:before="40" w:after="40" w:line="264" w:lineRule="auto"/>
    </w:pPr>
    <w:rPr>
      <w:rFonts w:ascii="Arial" w:hAnsi="Arial"/>
      <w:b/>
      <w:color w:val="000080"/>
      <w:kern w:val="0"/>
      <w:sz w:val="16"/>
      <w:szCs w:val="16"/>
      <w:lang w:eastAsia="en-US"/>
    </w:rPr>
  </w:style>
  <w:style w:type="paragraph" w:customStyle="1" w:styleId="Head2">
    <w:name w:val="Head2"/>
    <w:qFormat/>
    <w:pPr>
      <w:numPr>
        <w:ilvl w:val="2"/>
        <w:numId w:val="3"/>
      </w:numPr>
      <w:spacing w:before="28" w:after="28"/>
      <w:outlineLvl w:val="2"/>
    </w:pPr>
    <w:rPr>
      <w:rFonts w:ascii="Arial" w:hAnsi="Arial" w:cs="Angsana New"/>
      <w:b/>
      <w:bCs/>
      <w:lang w:bidi="th-TH"/>
    </w:rPr>
  </w:style>
  <w:style w:type="paragraph" w:customStyle="1" w:styleId="TableText">
    <w:name w:val="Table Text"/>
    <w:basedOn w:val="a0"/>
    <w:qFormat/>
    <w:pPr>
      <w:widowControl/>
      <w:spacing w:before="40" w:after="40"/>
    </w:pPr>
    <w:rPr>
      <w:rFonts w:ascii="宋体" w:hAnsi="宋体"/>
      <w:b/>
      <w:kern w:val="0"/>
      <w:sz w:val="18"/>
      <w:szCs w:val="18"/>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Char10">
    <w:name w:val="Char1"/>
    <w:basedOn w:val="a0"/>
    <w:qFormat/>
  </w:style>
  <w:style w:type="paragraph" w:customStyle="1" w:styleId="Head1">
    <w:name w:val="Head1"/>
    <w:qFormat/>
    <w:pPr>
      <w:numPr>
        <w:ilvl w:val="1"/>
        <w:numId w:val="3"/>
      </w:numPr>
      <w:pBdr>
        <w:top w:val="single" w:sz="6" w:space="1" w:color="auto"/>
      </w:pBdr>
      <w:spacing w:before="28" w:after="28"/>
      <w:outlineLvl w:val="1"/>
    </w:pPr>
    <w:rPr>
      <w:rFonts w:ascii="Arial" w:hAnsi="Arial" w:cs="Angsana New"/>
      <w:b/>
      <w:bCs/>
      <w:sz w:val="22"/>
      <w:szCs w:val="22"/>
      <w:lang w:bidi="th-TH"/>
    </w:rPr>
  </w:style>
  <w:style w:type="paragraph" w:customStyle="1" w:styleId="Char5">
    <w:name w:val="Char"/>
    <w:basedOn w:val="a5"/>
    <w:qFormat/>
    <w:pPr>
      <w:shd w:val="clear" w:color="auto" w:fill="auto"/>
    </w:pPr>
    <w:rPr>
      <w:rFonts w:ascii="Tahoma" w:hAnsi="Tahoma"/>
      <w:sz w:val="24"/>
    </w:rPr>
  </w:style>
  <w:style w:type="paragraph" w:customStyle="1" w:styleId="Level3a">
    <w:name w:val="Level 3: (a)"/>
    <w:basedOn w:val="a0"/>
    <w:qFormat/>
    <w:pPr>
      <w:widowControl/>
      <w:numPr>
        <w:ilvl w:val="5"/>
        <w:numId w:val="3"/>
      </w:numPr>
      <w:tabs>
        <w:tab w:val="left" w:pos="1080"/>
      </w:tabs>
      <w:spacing w:before="72" w:after="72"/>
      <w:outlineLvl w:val="5"/>
    </w:pPr>
    <w:rPr>
      <w:rFonts w:ascii="Arial" w:hAnsi="Arial" w:cs="Angsana New"/>
      <w:kern w:val="0"/>
      <w:sz w:val="20"/>
      <w:szCs w:val="20"/>
      <w:lang w:bidi="th-TH"/>
    </w:rPr>
  </w:style>
  <w:style w:type="table" w:customStyle="1" w:styleId="-51">
    <w:name w:val="深色列表 - 强调文字颜色 51"/>
    <w:basedOn w:val="a2"/>
    <w:uiPriority w:val="70"/>
    <w:qFormat/>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customStyle="1" w:styleId="-510">
    <w:name w:val="浅色网格 - 强调文字颜色 51"/>
    <w:basedOn w:val="a2"/>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character" w:customStyle="1" w:styleId="Char0">
    <w:name w:val="纯文本 Char"/>
    <w:link w:val="a9"/>
    <w:qFormat/>
    <w:rPr>
      <w:rFonts w:ascii="Courier New" w:hAnsi="Courier New"/>
      <w:kern w:val="15"/>
      <w:sz w:val="21"/>
    </w:rPr>
  </w:style>
  <w:style w:type="character" w:customStyle="1" w:styleId="HTMLChar">
    <w:name w:val="HTML 预设格式 Char"/>
    <w:basedOn w:val="a1"/>
    <w:link w:val="HTML"/>
    <w:qFormat/>
    <w:rPr>
      <w:rFonts w:ascii="Arial Unicode MS" w:eastAsia="Arial Unicode MS" w:hAnsi="Arial Unicode MS" w:cs="Arial Unicode MS"/>
    </w:rPr>
  </w:style>
  <w:style w:type="paragraph" w:styleId="25">
    <w:name w:val="Body Text First Indent 2"/>
    <w:basedOn w:val="a8"/>
    <w:link w:val="2Char0"/>
    <w:uiPriority w:val="99"/>
    <w:unhideWhenUsed/>
    <w:rsid w:val="005E12EC"/>
    <w:pPr>
      <w:autoSpaceDE/>
      <w:autoSpaceDN/>
      <w:adjustRightInd/>
      <w:spacing w:after="120" w:line="240" w:lineRule="auto"/>
      <w:ind w:leftChars="200" w:left="420" w:firstLine="420"/>
      <w:jc w:val="both"/>
    </w:pPr>
    <w:rPr>
      <w:kern w:val="2"/>
      <w:szCs w:val="24"/>
    </w:rPr>
  </w:style>
  <w:style w:type="character" w:customStyle="1" w:styleId="2Char0">
    <w:name w:val="正文首行缩进 2 Char"/>
    <w:basedOn w:val="Char"/>
    <w:link w:val="25"/>
    <w:uiPriority w:val="99"/>
    <w:rsid w:val="005E12EC"/>
    <w:rPr>
      <w:kern w:val="2"/>
      <w:sz w:val="21"/>
      <w:szCs w:val="24"/>
    </w:rPr>
  </w:style>
  <w:style w:type="paragraph" w:customStyle="1" w:styleId="17">
    <w:name w:val="列出段落1"/>
    <w:basedOn w:val="a0"/>
    <w:uiPriority w:val="34"/>
    <w:qFormat/>
    <w:rsid w:val="00E676F5"/>
    <w:pPr>
      <w:ind w:firstLineChars="200" w:firstLine="420"/>
    </w:pPr>
  </w:style>
  <w:style w:type="character" w:customStyle="1" w:styleId="Char2">
    <w:name w:val="页眉 Char"/>
    <w:basedOn w:val="a1"/>
    <w:link w:val="ac"/>
    <w:uiPriority w:val="99"/>
    <w:rsid w:val="00777685"/>
    <w:rPr>
      <w:rFonts w:ascii="Verdana" w:hAnsi="Verdana"/>
      <w:b/>
      <w:kern w:val="2"/>
      <w:sz w:val="18"/>
      <w:szCs w:val="21"/>
    </w:rPr>
  </w:style>
  <w:style w:type="character" w:customStyle="1" w:styleId="18">
    <w:name w:val="未处理的提及1"/>
    <w:basedOn w:val="a1"/>
    <w:uiPriority w:val="99"/>
    <w:semiHidden/>
    <w:unhideWhenUsed/>
    <w:rsid w:val="007134BC"/>
    <w:rPr>
      <w:color w:val="605E5C"/>
      <w:shd w:val="clear" w:color="auto" w:fill="E1DFDD"/>
    </w:rPr>
  </w:style>
  <w:style w:type="character" w:customStyle="1" w:styleId="Char1">
    <w:name w:val="页脚 Char"/>
    <w:basedOn w:val="a1"/>
    <w:link w:val="ab"/>
    <w:rsid w:val="003C6199"/>
    <w:rPr>
      <w:kern w:val="2"/>
      <w:sz w:val="18"/>
      <w:szCs w:val="18"/>
    </w:rPr>
  </w:style>
  <w:style w:type="paragraph" w:styleId="aff">
    <w:name w:val="Block Text"/>
    <w:basedOn w:val="a0"/>
    <w:rsid w:val="0077102C"/>
    <w:pPr>
      <w:spacing w:line="460" w:lineRule="exact"/>
      <w:ind w:left="-210" w:rightChars="-200" w:right="-420"/>
    </w:pPr>
    <w:rPr>
      <w:rFonts w:ascii="宋体" w:hAnsi="宋体"/>
      <w:spacing w:val="-20"/>
      <w:sz w:val="30"/>
    </w:rPr>
  </w:style>
  <w:style w:type="paragraph" w:customStyle="1" w:styleId="aff0">
    <w:name w:val="段"/>
    <w:link w:val="Char6"/>
    <w:rsid w:val="0077102C"/>
    <w:pPr>
      <w:tabs>
        <w:tab w:val="center" w:pos="4201"/>
        <w:tab w:val="right" w:leader="dot" w:pos="9298"/>
      </w:tabs>
      <w:autoSpaceDE w:val="0"/>
      <w:autoSpaceDN w:val="0"/>
      <w:ind w:firstLineChars="200" w:firstLine="420"/>
      <w:jc w:val="both"/>
    </w:pPr>
    <w:rPr>
      <w:rFonts w:ascii="宋体"/>
      <w:sz w:val="21"/>
    </w:rPr>
  </w:style>
  <w:style w:type="character" w:customStyle="1" w:styleId="Char6">
    <w:name w:val="段 Char"/>
    <w:link w:val="aff0"/>
    <w:rsid w:val="0077102C"/>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64">
      <w:bodyDiv w:val="1"/>
      <w:marLeft w:val="0"/>
      <w:marRight w:val="0"/>
      <w:marTop w:val="0"/>
      <w:marBottom w:val="0"/>
      <w:divBdr>
        <w:top w:val="none" w:sz="0" w:space="0" w:color="auto"/>
        <w:left w:val="none" w:sz="0" w:space="0" w:color="auto"/>
        <w:bottom w:val="none" w:sz="0" w:space="0" w:color="auto"/>
        <w:right w:val="none" w:sz="0" w:space="0" w:color="auto"/>
      </w:divBdr>
    </w:div>
    <w:div w:id="82531698">
      <w:bodyDiv w:val="1"/>
      <w:marLeft w:val="0"/>
      <w:marRight w:val="0"/>
      <w:marTop w:val="0"/>
      <w:marBottom w:val="0"/>
      <w:divBdr>
        <w:top w:val="none" w:sz="0" w:space="0" w:color="auto"/>
        <w:left w:val="none" w:sz="0" w:space="0" w:color="auto"/>
        <w:bottom w:val="none" w:sz="0" w:space="0" w:color="auto"/>
        <w:right w:val="none" w:sz="0" w:space="0" w:color="auto"/>
      </w:divBdr>
    </w:div>
    <w:div w:id="134108392">
      <w:bodyDiv w:val="1"/>
      <w:marLeft w:val="0"/>
      <w:marRight w:val="0"/>
      <w:marTop w:val="0"/>
      <w:marBottom w:val="0"/>
      <w:divBdr>
        <w:top w:val="none" w:sz="0" w:space="0" w:color="auto"/>
        <w:left w:val="none" w:sz="0" w:space="0" w:color="auto"/>
        <w:bottom w:val="none" w:sz="0" w:space="0" w:color="auto"/>
        <w:right w:val="none" w:sz="0" w:space="0" w:color="auto"/>
      </w:divBdr>
    </w:div>
    <w:div w:id="343099157">
      <w:bodyDiv w:val="1"/>
      <w:marLeft w:val="0"/>
      <w:marRight w:val="0"/>
      <w:marTop w:val="0"/>
      <w:marBottom w:val="0"/>
      <w:divBdr>
        <w:top w:val="none" w:sz="0" w:space="0" w:color="auto"/>
        <w:left w:val="none" w:sz="0" w:space="0" w:color="auto"/>
        <w:bottom w:val="none" w:sz="0" w:space="0" w:color="auto"/>
        <w:right w:val="none" w:sz="0" w:space="0" w:color="auto"/>
      </w:divBdr>
    </w:div>
    <w:div w:id="357662007">
      <w:bodyDiv w:val="1"/>
      <w:marLeft w:val="0"/>
      <w:marRight w:val="0"/>
      <w:marTop w:val="0"/>
      <w:marBottom w:val="0"/>
      <w:divBdr>
        <w:top w:val="none" w:sz="0" w:space="0" w:color="auto"/>
        <w:left w:val="none" w:sz="0" w:space="0" w:color="auto"/>
        <w:bottom w:val="none" w:sz="0" w:space="0" w:color="auto"/>
        <w:right w:val="none" w:sz="0" w:space="0" w:color="auto"/>
      </w:divBdr>
    </w:div>
    <w:div w:id="422843340">
      <w:bodyDiv w:val="1"/>
      <w:marLeft w:val="0"/>
      <w:marRight w:val="0"/>
      <w:marTop w:val="0"/>
      <w:marBottom w:val="0"/>
      <w:divBdr>
        <w:top w:val="none" w:sz="0" w:space="0" w:color="auto"/>
        <w:left w:val="none" w:sz="0" w:space="0" w:color="auto"/>
        <w:bottom w:val="none" w:sz="0" w:space="0" w:color="auto"/>
        <w:right w:val="none" w:sz="0" w:space="0" w:color="auto"/>
      </w:divBdr>
    </w:div>
    <w:div w:id="565532487">
      <w:bodyDiv w:val="1"/>
      <w:marLeft w:val="0"/>
      <w:marRight w:val="0"/>
      <w:marTop w:val="0"/>
      <w:marBottom w:val="0"/>
      <w:divBdr>
        <w:top w:val="none" w:sz="0" w:space="0" w:color="auto"/>
        <w:left w:val="none" w:sz="0" w:space="0" w:color="auto"/>
        <w:bottom w:val="none" w:sz="0" w:space="0" w:color="auto"/>
        <w:right w:val="none" w:sz="0" w:space="0" w:color="auto"/>
      </w:divBdr>
    </w:div>
    <w:div w:id="618605527">
      <w:bodyDiv w:val="1"/>
      <w:marLeft w:val="0"/>
      <w:marRight w:val="0"/>
      <w:marTop w:val="0"/>
      <w:marBottom w:val="0"/>
      <w:divBdr>
        <w:top w:val="none" w:sz="0" w:space="0" w:color="auto"/>
        <w:left w:val="none" w:sz="0" w:space="0" w:color="auto"/>
        <w:bottom w:val="none" w:sz="0" w:space="0" w:color="auto"/>
        <w:right w:val="none" w:sz="0" w:space="0" w:color="auto"/>
      </w:divBdr>
    </w:div>
    <w:div w:id="677730855">
      <w:bodyDiv w:val="1"/>
      <w:marLeft w:val="0"/>
      <w:marRight w:val="0"/>
      <w:marTop w:val="0"/>
      <w:marBottom w:val="0"/>
      <w:divBdr>
        <w:top w:val="none" w:sz="0" w:space="0" w:color="auto"/>
        <w:left w:val="none" w:sz="0" w:space="0" w:color="auto"/>
        <w:bottom w:val="none" w:sz="0" w:space="0" w:color="auto"/>
        <w:right w:val="none" w:sz="0" w:space="0" w:color="auto"/>
      </w:divBdr>
    </w:div>
    <w:div w:id="709450503">
      <w:bodyDiv w:val="1"/>
      <w:marLeft w:val="0"/>
      <w:marRight w:val="0"/>
      <w:marTop w:val="0"/>
      <w:marBottom w:val="0"/>
      <w:divBdr>
        <w:top w:val="none" w:sz="0" w:space="0" w:color="auto"/>
        <w:left w:val="none" w:sz="0" w:space="0" w:color="auto"/>
        <w:bottom w:val="none" w:sz="0" w:space="0" w:color="auto"/>
        <w:right w:val="none" w:sz="0" w:space="0" w:color="auto"/>
      </w:divBdr>
    </w:div>
    <w:div w:id="720330299">
      <w:bodyDiv w:val="1"/>
      <w:marLeft w:val="0"/>
      <w:marRight w:val="0"/>
      <w:marTop w:val="0"/>
      <w:marBottom w:val="0"/>
      <w:divBdr>
        <w:top w:val="none" w:sz="0" w:space="0" w:color="auto"/>
        <w:left w:val="none" w:sz="0" w:space="0" w:color="auto"/>
        <w:bottom w:val="none" w:sz="0" w:space="0" w:color="auto"/>
        <w:right w:val="none" w:sz="0" w:space="0" w:color="auto"/>
      </w:divBdr>
    </w:div>
    <w:div w:id="904416345">
      <w:bodyDiv w:val="1"/>
      <w:marLeft w:val="0"/>
      <w:marRight w:val="0"/>
      <w:marTop w:val="0"/>
      <w:marBottom w:val="0"/>
      <w:divBdr>
        <w:top w:val="none" w:sz="0" w:space="0" w:color="auto"/>
        <w:left w:val="none" w:sz="0" w:space="0" w:color="auto"/>
        <w:bottom w:val="none" w:sz="0" w:space="0" w:color="auto"/>
        <w:right w:val="none" w:sz="0" w:space="0" w:color="auto"/>
      </w:divBdr>
    </w:div>
    <w:div w:id="928470398">
      <w:bodyDiv w:val="1"/>
      <w:marLeft w:val="0"/>
      <w:marRight w:val="0"/>
      <w:marTop w:val="0"/>
      <w:marBottom w:val="0"/>
      <w:divBdr>
        <w:top w:val="none" w:sz="0" w:space="0" w:color="auto"/>
        <w:left w:val="none" w:sz="0" w:space="0" w:color="auto"/>
        <w:bottom w:val="none" w:sz="0" w:space="0" w:color="auto"/>
        <w:right w:val="none" w:sz="0" w:space="0" w:color="auto"/>
      </w:divBdr>
    </w:div>
    <w:div w:id="948781653">
      <w:bodyDiv w:val="1"/>
      <w:marLeft w:val="0"/>
      <w:marRight w:val="0"/>
      <w:marTop w:val="0"/>
      <w:marBottom w:val="0"/>
      <w:divBdr>
        <w:top w:val="none" w:sz="0" w:space="0" w:color="auto"/>
        <w:left w:val="none" w:sz="0" w:space="0" w:color="auto"/>
        <w:bottom w:val="none" w:sz="0" w:space="0" w:color="auto"/>
        <w:right w:val="none" w:sz="0" w:space="0" w:color="auto"/>
      </w:divBdr>
    </w:div>
    <w:div w:id="1021198240">
      <w:bodyDiv w:val="1"/>
      <w:marLeft w:val="0"/>
      <w:marRight w:val="0"/>
      <w:marTop w:val="0"/>
      <w:marBottom w:val="0"/>
      <w:divBdr>
        <w:top w:val="none" w:sz="0" w:space="0" w:color="auto"/>
        <w:left w:val="none" w:sz="0" w:space="0" w:color="auto"/>
        <w:bottom w:val="none" w:sz="0" w:space="0" w:color="auto"/>
        <w:right w:val="none" w:sz="0" w:space="0" w:color="auto"/>
      </w:divBdr>
    </w:div>
    <w:div w:id="1053696244">
      <w:bodyDiv w:val="1"/>
      <w:marLeft w:val="0"/>
      <w:marRight w:val="0"/>
      <w:marTop w:val="0"/>
      <w:marBottom w:val="0"/>
      <w:divBdr>
        <w:top w:val="none" w:sz="0" w:space="0" w:color="auto"/>
        <w:left w:val="none" w:sz="0" w:space="0" w:color="auto"/>
        <w:bottom w:val="none" w:sz="0" w:space="0" w:color="auto"/>
        <w:right w:val="none" w:sz="0" w:space="0" w:color="auto"/>
      </w:divBdr>
    </w:div>
    <w:div w:id="1072657648">
      <w:bodyDiv w:val="1"/>
      <w:marLeft w:val="0"/>
      <w:marRight w:val="0"/>
      <w:marTop w:val="0"/>
      <w:marBottom w:val="0"/>
      <w:divBdr>
        <w:top w:val="none" w:sz="0" w:space="0" w:color="auto"/>
        <w:left w:val="none" w:sz="0" w:space="0" w:color="auto"/>
        <w:bottom w:val="none" w:sz="0" w:space="0" w:color="auto"/>
        <w:right w:val="none" w:sz="0" w:space="0" w:color="auto"/>
      </w:divBdr>
    </w:div>
    <w:div w:id="1590505769">
      <w:bodyDiv w:val="1"/>
      <w:marLeft w:val="0"/>
      <w:marRight w:val="0"/>
      <w:marTop w:val="0"/>
      <w:marBottom w:val="0"/>
      <w:divBdr>
        <w:top w:val="none" w:sz="0" w:space="0" w:color="auto"/>
        <w:left w:val="none" w:sz="0" w:space="0" w:color="auto"/>
        <w:bottom w:val="none" w:sz="0" w:space="0" w:color="auto"/>
        <w:right w:val="none" w:sz="0" w:space="0" w:color="auto"/>
      </w:divBdr>
    </w:div>
    <w:div w:id="1649704241">
      <w:bodyDiv w:val="1"/>
      <w:marLeft w:val="0"/>
      <w:marRight w:val="0"/>
      <w:marTop w:val="0"/>
      <w:marBottom w:val="0"/>
      <w:divBdr>
        <w:top w:val="none" w:sz="0" w:space="0" w:color="auto"/>
        <w:left w:val="none" w:sz="0" w:space="0" w:color="auto"/>
        <w:bottom w:val="none" w:sz="0" w:space="0" w:color="auto"/>
        <w:right w:val="none" w:sz="0" w:space="0" w:color="auto"/>
      </w:divBdr>
    </w:div>
    <w:div w:id="1669214952">
      <w:bodyDiv w:val="1"/>
      <w:marLeft w:val="0"/>
      <w:marRight w:val="0"/>
      <w:marTop w:val="0"/>
      <w:marBottom w:val="0"/>
      <w:divBdr>
        <w:top w:val="none" w:sz="0" w:space="0" w:color="auto"/>
        <w:left w:val="none" w:sz="0" w:space="0" w:color="auto"/>
        <w:bottom w:val="none" w:sz="0" w:space="0" w:color="auto"/>
        <w:right w:val="none" w:sz="0" w:space="0" w:color="auto"/>
      </w:divBdr>
    </w:div>
    <w:div w:id="1891453749">
      <w:bodyDiv w:val="1"/>
      <w:marLeft w:val="0"/>
      <w:marRight w:val="0"/>
      <w:marTop w:val="0"/>
      <w:marBottom w:val="0"/>
      <w:divBdr>
        <w:top w:val="none" w:sz="0" w:space="0" w:color="auto"/>
        <w:left w:val="none" w:sz="0" w:space="0" w:color="auto"/>
        <w:bottom w:val="none" w:sz="0" w:space="0" w:color="auto"/>
        <w:right w:val="none" w:sz="0" w:space="0" w:color="auto"/>
      </w:divBdr>
    </w:div>
    <w:div w:id="208491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BEYOND\&#38271;&#28023;\&#38271;&#22478;&#21307;&#30103;&#27169;&#26495;&#26377;&#38480;&#20844;&#21496;&#21487;&#34892;&#24615;&#25253;&#21578;_final.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C3D6-4245-4FF3-9FB6-666A36C3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长城医疗模板有限公司可行性报告_final</Template>
  <TotalTime>2</TotalTime>
  <Pages>4</Pages>
  <Words>561</Words>
  <Characters>3201</Characters>
  <Application>Microsoft Office Word</Application>
  <DocSecurity>0</DocSecurity>
  <Lines>26</Lines>
  <Paragraphs>7</Paragraphs>
  <ScaleCrop>false</ScaleCrop>
  <Company>Thinking in Consulting</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lenovo</cp:lastModifiedBy>
  <cp:revision>4</cp:revision>
  <cp:lastPrinted>2025-06-10T11:25:00Z</cp:lastPrinted>
  <dcterms:created xsi:type="dcterms:W3CDTF">2025-12-19T05:39:00Z</dcterms:created>
  <dcterms:modified xsi:type="dcterms:W3CDTF">2025-12-19T05:41:00Z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217D7B0BF389429DB2A208A49D83F10D_12</vt:lpwstr>
  </property>
</Properties>
</file>